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AF7F7"/>
  <w:body>
    <w:p w14:paraId="3C785318" w14:textId="3BB71936" w:rsidR="0017166A" w:rsidRPr="005A1C75" w:rsidRDefault="0017166A" w:rsidP="005A1C75">
      <w:pPr>
        <w:keepNext/>
        <w:jc w:val="center"/>
        <w:outlineLvl w:val="0"/>
        <w:rPr>
          <w:b/>
          <w:bCs/>
        </w:rPr>
      </w:pPr>
      <w:r w:rsidRPr="005A1C75">
        <w:rPr>
          <w:noProof/>
        </w:rPr>
        <w:drawing>
          <wp:inline distT="0" distB="0" distL="0" distR="0" wp14:anchorId="7A4F1045" wp14:editId="4630173C">
            <wp:extent cx="457200" cy="541020"/>
            <wp:effectExtent l="0" t="0" r="0" b="0"/>
            <wp:docPr id="1" name="Paveikslėlis 1" descr="Herba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 descr="Herbas1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5B74E3" w14:textId="77777777" w:rsidR="0017166A" w:rsidRPr="005A1C75" w:rsidRDefault="0017166A" w:rsidP="005A1C75">
      <w:pPr>
        <w:keepNext/>
        <w:jc w:val="center"/>
        <w:outlineLvl w:val="0"/>
        <w:rPr>
          <w:b/>
          <w:bCs/>
        </w:rPr>
      </w:pPr>
    </w:p>
    <w:p w14:paraId="05023614" w14:textId="0F7A353A" w:rsidR="004E24E3" w:rsidRPr="005A1C75" w:rsidRDefault="005A1C75" w:rsidP="005A1C75">
      <w:pPr>
        <w:jc w:val="center"/>
        <w:rPr>
          <w:b/>
        </w:rPr>
      </w:pPr>
      <w:r w:rsidRPr="005A1C75">
        <w:rPr>
          <w:b/>
        </w:rPr>
        <w:t>UTENOS RAJONO SAVIVALDYBĖS TARYBA</w:t>
      </w:r>
    </w:p>
    <w:p w14:paraId="0D7153E4" w14:textId="77777777" w:rsidR="005A1C75" w:rsidRPr="005A1C75" w:rsidRDefault="005A1C75" w:rsidP="005A1C75">
      <w:pPr>
        <w:ind w:firstLine="720"/>
        <w:jc w:val="both"/>
      </w:pPr>
    </w:p>
    <w:p w14:paraId="179EB8A1" w14:textId="4AD2A4A7" w:rsidR="005A1C75" w:rsidRPr="005A1C75" w:rsidRDefault="005A1C75" w:rsidP="005A1C75">
      <w:pPr>
        <w:jc w:val="center"/>
        <w:rPr>
          <w:b/>
        </w:rPr>
      </w:pPr>
      <w:r w:rsidRPr="005A1C75">
        <w:rPr>
          <w:b/>
        </w:rPr>
        <w:t>SPRENDIMAS</w:t>
      </w:r>
    </w:p>
    <w:p w14:paraId="3600EC3E" w14:textId="735DFE79" w:rsidR="005A1C75" w:rsidRPr="005A1C75" w:rsidRDefault="005A1C75" w:rsidP="005A1C75">
      <w:pPr>
        <w:jc w:val="center"/>
        <w:rPr>
          <w:b/>
        </w:rPr>
      </w:pPr>
      <w:r w:rsidRPr="005A1C75">
        <w:rPr>
          <w:b/>
        </w:rPr>
        <w:t xml:space="preserve">DĖL UTENOS RAJONO SAVIVALDYBĖS TARYBOS 2024 M. BIRŽELIO 27 D. SPRENDIMO </w:t>
      </w:r>
      <w:bookmarkStart w:id="0" w:name="n_0"/>
      <w:r w:rsidRPr="007A0A4A">
        <w:rPr>
          <w:b/>
        </w:rPr>
        <w:t>NR. TS-212</w:t>
      </w:r>
      <w:bookmarkEnd w:id="0"/>
      <w:r w:rsidRPr="005A1C75">
        <w:rPr>
          <w:b/>
        </w:rPr>
        <w:t xml:space="preserve"> „DĖL 2024 - 2029 M. UTENOS MIESTO TVARIOS PLĖTROS STRATEGIJOS PATVIRTINIMO“ PAKEITIMO</w:t>
      </w:r>
    </w:p>
    <w:p w14:paraId="47480E80" w14:textId="77777777" w:rsidR="005A1C75" w:rsidRPr="005A1C75" w:rsidRDefault="005A1C75" w:rsidP="005A1C75">
      <w:pPr>
        <w:ind w:firstLine="720"/>
        <w:jc w:val="both"/>
      </w:pPr>
    </w:p>
    <w:p w14:paraId="54C70AE7" w14:textId="72FA2944" w:rsidR="005A1C75" w:rsidRPr="005A1C75" w:rsidRDefault="005A1C75" w:rsidP="005A1C75">
      <w:pPr>
        <w:jc w:val="center"/>
      </w:pPr>
      <w:r w:rsidRPr="005A1C75">
        <w:t>2026 m. gegužės 28 d. Nr. TS-175</w:t>
      </w:r>
    </w:p>
    <w:p w14:paraId="6DE49FA2" w14:textId="76CD063B" w:rsidR="005A1C75" w:rsidRPr="005A1C75" w:rsidRDefault="005A1C75" w:rsidP="005A1C75">
      <w:pPr>
        <w:jc w:val="center"/>
      </w:pPr>
      <w:r w:rsidRPr="005A1C75">
        <w:t>Utena</w:t>
      </w:r>
    </w:p>
    <w:p w14:paraId="4F1E07AF" w14:textId="77777777" w:rsidR="005A1C75" w:rsidRPr="005A1C75" w:rsidRDefault="005A1C75" w:rsidP="005A1C75">
      <w:pPr>
        <w:ind w:firstLine="720"/>
        <w:jc w:val="both"/>
      </w:pPr>
    </w:p>
    <w:p w14:paraId="40E1510B" w14:textId="6A51F290" w:rsidR="004E24E3" w:rsidRPr="005A1C75" w:rsidRDefault="004E24E3" w:rsidP="005A1C75">
      <w:pPr>
        <w:ind w:firstLine="720"/>
        <w:jc w:val="both"/>
      </w:pPr>
      <w:r w:rsidRPr="005A1C75">
        <w:t xml:space="preserve">Vadovaudamasi Lietuvos Respublikos vietos savivaldos įstatymo 15 straipsnio </w:t>
      </w:r>
      <w:r w:rsidR="009A4BFB" w:rsidRPr="005A1C75">
        <w:t>4 dalimi</w:t>
      </w:r>
      <w:r w:rsidRPr="005A1C75">
        <w:t xml:space="preserve">, </w:t>
      </w:r>
      <w:r w:rsidR="00864B68" w:rsidRPr="005A1C75">
        <w:rPr>
          <w:lang w:eastAsia="lt-LT"/>
        </w:rPr>
        <w:t xml:space="preserve">Tvarios miesto plėtros strategijų ir funkcinių zonų strategijų rengimo ir įgyvendinimo stebėsenos tvarkos aprašo, patvirtinto Lietuvos Respublikos vidaus reikalų ministro 2023 m. sausio 19 d. įsakymu Nr. 1V-30 </w:t>
      </w:r>
      <w:r w:rsidR="005A1C75" w:rsidRPr="005A1C75">
        <w:rPr>
          <w:lang w:eastAsia="lt-LT"/>
        </w:rPr>
        <w:t>„</w:t>
      </w:r>
      <w:r w:rsidR="00864B68" w:rsidRPr="005A1C75">
        <w:rPr>
          <w:lang w:eastAsia="lt-LT"/>
        </w:rPr>
        <w:t>Dėl Tvarios miesto plėtros strategijų ir funkcinių zonų strategijų rengimo ir įgyvendinimo stebėsenos tvarkos aprašo patvirtinimo</w:t>
      </w:r>
      <w:r w:rsidR="005A1C75" w:rsidRPr="005A1C75">
        <w:rPr>
          <w:lang w:eastAsia="lt-LT"/>
        </w:rPr>
        <w:t>“</w:t>
      </w:r>
      <w:r w:rsidR="00864B68" w:rsidRPr="005A1C75">
        <w:rPr>
          <w:lang w:eastAsia="lt-LT"/>
        </w:rPr>
        <w:t>,</w:t>
      </w:r>
      <w:r w:rsidR="00112C60" w:rsidRPr="005A1C75">
        <w:rPr>
          <w:lang w:eastAsia="lt-LT"/>
        </w:rPr>
        <w:t xml:space="preserve"> 63</w:t>
      </w:r>
      <w:r w:rsidR="0029104E" w:rsidRPr="005A1C75">
        <w:rPr>
          <w:lang w:eastAsia="lt-LT"/>
        </w:rPr>
        <w:t xml:space="preserve"> punktu ir 66.3 papunkčiu</w:t>
      </w:r>
      <w:r w:rsidR="00864B68" w:rsidRPr="005A1C75">
        <w:rPr>
          <w:lang w:eastAsia="lt-LT"/>
        </w:rPr>
        <w:t>,</w:t>
      </w:r>
      <w:r w:rsidR="005A1C75" w:rsidRPr="005A1C75">
        <w:rPr>
          <w:lang w:eastAsia="lt-LT"/>
        </w:rPr>
        <w:t xml:space="preserve"> </w:t>
      </w:r>
      <w:r w:rsidR="001524E9" w:rsidRPr="005A1C75">
        <w:rPr>
          <w:lang w:eastAsia="lt-LT"/>
        </w:rPr>
        <w:t xml:space="preserve">atsižvelgdama į Lietuvos Respublikos vidaus reikalų ministerijos </w:t>
      </w:r>
      <w:r w:rsidR="00AE3EC0" w:rsidRPr="005A1C75">
        <w:rPr>
          <w:lang w:eastAsia="lt-LT"/>
        </w:rPr>
        <w:t xml:space="preserve">2026 m. balandžio 29 d. raštą </w:t>
      </w:r>
      <w:r w:rsidR="001524E9" w:rsidRPr="005A1C75">
        <w:rPr>
          <w:lang w:eastAsia="lt-LT"/>
        </w:rPr>
        <w:t>Nr.</w:t>
      </w:r>
      <w:r w:rsidR="00D24E7F" w:rsidRPr="005A1C75">
        <w:rPr>
          <w:lang w:eastAsia="lt-LT"/>
        </w:rPr>
        <w:t xml:space="preserve"> 1D-1664 </w:t>
      </w:r>
      <w:r w:rsidR="005A1C75" w:rsidRPr="005A1C75">
        <w:rPr>
          <w:lang w:eastAsia="lt-LT"/>
        </w:rPr>
        <w:t>„</w:t>
      </w:r>
      <w:r w:rsidR="001524E9" w:rsidRPr="005A1C75">
        <w:rPr>
          <w:lang w:eastAsia="lt-LT"/>
        </w:rPr>
        <w:t xml:space="preserve">Dėl 2024 – 2029 m. Utenos miesto tvarios plėtros strategijos </w:t>
      </w:r>
      <w:r w:rsidR="00D24E7F" w:rsidRPr="005A1C75">
        <w:rPr>
          <w:lang w:eastAsia="lt-LT"/>
        </w:rPr>
        <w:t xml:space="preserve">pakeitimo </w:t>
      </w:r>
      <w:r w:rsidR="001524E9" w:rsidRPr="005A1C75">
        <w:rPr>
          <w:lang w:eastAsia="lt-LT"/>
        </w:rPr>
        <w:t>projekto</w:t>
      </w:r>
      <w:r w:rsidR="005A1C75" w:rsidRPr="005A1C75">
        <w:rPr>
          <w:lang w:eastAsia="lt-LT"/>
        </w:rPr>
        <w:t>“</w:t>
      </w:r>
      <w:r w:rsidR="001524E9" w:rsidRPr="005A1C75">
        <w:rPr>
          <w:lang w:eastAsia="lt-LT"/>
        </w:rPr>
        <w:t xml:space="preserve">, </w:t>
      </w:r>
      <w:r w:rsidRPr="005A1C75">
        <w:t xml:space="preserve">Utenos rajono savivaldybės taryba </w:t>
      </w:r>
      <w:r w:rsidRPr="005A1C75">
        <w:rPr>
          <w:spacing w:val="60"/>
        </w:rPr>
        <w:t>nusprendži</w:t>
      </w:r>
      <w:r w:rsidRPr="005A1C75">
        <w:t xml:space="preserve">a: </w:t>
      </w:r>
    </w:p>
    <w:p w14:paraId="68A9AD67" w14:textId="1BE896CF" w:rsidR="00C413BB" w:rsidRPr="005A1C75" w:rsidRDefault="005A1C75" w:rsidP="005A1C75">
      <w:pPr>
        <w:tabs>
          <w:tab w:val="left" w:pos="1134"/>
          <w:tab w:val="left" w:pos="2268"/>
        </w:tabs>
        <w:ind w:firstLine="720"/>
        <w:jc w:val="both"/>
      </w:pPr>
      <w:r w:rsidRPr="005A1C75">
        <w:t>1.</w:t>
      </w:r>
      <w:r>
        <w:t xml:space="preserve"> </w:t>
      </w:r>
      <w:r w:rsidR="004E24E3" w:rsidRPr="005A1C75">
        <w:t>Pa</w:t>
      </w:r>
      <w:r w:rsidR="00763C70" w:rsidRPr="005A1C75">
        <w:t xml:space="preserve">keisti </w:t>
      </w:r>
      <w:r w:rsidR="00D56825" w:rsidRPr="005A1C75">
        <w:t>2024 – 2029 m</w:t>
      </w:r>
      <w:r w:rsidR="00C775E4" w:rsidRPr="005A1C75">
        <w:t xml:space="preserve">. </w:t>
      </w:r>
      <w:r w:rsidR="004E24E3" w:rsidRPr="005A1C75">
        <w:t xml:space="preserve">Utenos </w:t>
      </w:r>
      <w:r w:rsidR="00C775E4" w:rsidRPr="005A1C75">
        <w:t>miesto tvarios plėtros str</w:t>
      </w:r>
      <w:r w:rsidR="00373FA2" w:rsidRPr="005A1C75">
        <w:t>ategij</w:t>
      </w:r>
      <w:r w:rsidR="00A13D14" w:rsidRPr="005A1C75">
        <w:t>ą</w:t>
      </w:r>
      <w:r w:rsidR="00615931" w:rsidRPr="005A1C75">
        <w:t>, patvirtint</w:t>
      </w:r>
      <w:r w:rsidR="00A13D14" w:rsidRPr="005A1C75">
        <w:t>ą</w:t>
      </w:r>
      <w:r w:rsidR="00615931" w:rsidRPr="005A1C75">
        <w:t xml:space="preserve"> Utenos rajono savivaldybės tarybos </w:t>
      </w:r>
      <w:r w:rsidRPr="005A1C75">
        <w:t xml:space="preserve">2024 m. birželio 27 d. sprendimu </w:t>
      </w:r>
      <w:bookmarkStart w:id="1" w:name="n_2"/>
      <w:r w:rsidRPr="007A0A4A">
        <w:t>Nr. TS-212</w:t>
      </w:r>
      <w:bookmarkEnd w:id="1"/>
      <w:r w:rsidR="00060B6C" w:rsidRPr="005A1C75">
        <w:t xml:space="preserve"> </w:t>
      </w:r>
      <w:r w:rsidRPr="005A1C75">
        <w:t>„</w:t>
      </w:r>
      <w:r w:rsidR="00060B6C" w:rsidRPr="005A1C75">
        <w:t xml:space="preserve">Dėl </w:t>
      </w:r>
      <w:r w:rsidR="00C14C7B" w:rsidRPr="005A1C75">
        <w:t>2024 – 2029 m. Utenos miesto tvarios plėtros strategijos patvirtinimo</w:t>
      </w:r>
      <w:r w:rsidRPr="005A1C75">
        <w:t>“</w:t>
      </w:r>
      <w:r w:rsidR="00C413BB" w:rsidRPr="005A1C75">
        <w:t>:</w:t>
      </w:r>
    </w:p>
    <w:p w14:paraId="30F5D849" w14:textId="3D284C79" w:rsidR="004F70CC" w:rsidRPr="005A1C75" w:rsidRDefault="005A1C75" w:rsidP="005A1C75">
      <w:pPr>
        <w:tabs>
          <w:tab w:val="left" w:pos="1276"/>
          <w:tab w:val="left" w:pos="2268"/>
        </w:tabs>
        <w:ind w:firstLine="720"/>
        <w:jc w:val="both"/>
      </w:pPr>
      <w:r w:rsidRPr="005A1C75">
        <w:t>1.1.</w:t>
      </w:r>
      <w:r>
        <w:t xml:space="preserve"> </w:t>
      </w:r>
      <w:r w:rsidR="004F70CC" w:rsidRPr="005A1C75">
        <w:t xml:space="preserve">Pakeisti </w:t>
      </w:r>
      <w:r w:rsidR="00307306" w:rsidRPr="005A1C75">
        <w:t>III skyrių</w:t>
      </w:r>
      <w:r w:rsidRPr="005A1C75">
        <w:t xml:space="preserve"> </w:t>
      </w:r>
      <w:r w:rsidR="00B80E7C" w:rsidRPr="005A1C75">
        <w:t xml:space="preserve">ir jį išdėstyti </w:t>
      </w:r>
      <w:r w:rsidR="00706F5C" w:rsidRPr="005A1C75">
        <w:t>nauja redakcija (pridedama)</w:t>
      </w:r>
      <w:r w:rsidR="004F70CC" w:rsidRPr="005A1C75">
        <w:t>;</w:t>
      </w:r>
    </w:p>
    <w:p w14:paraId="1088F6BD" w14:textId="0831B5FE" w:rsidR="007652B0" w:rsidRPr="005A1C75" w:rsidRDefault="005A1C75" w:rsidP="005A1C75">
      <w:pPr>
        <w:tabs>
          <w:tab w:val="left" w:pos="1134"/>
          <w:tab w:val="left" w:pos="1276"/>
        </w:tabs>
        <w:ind w:firstLine="720"/>
        <w:jc w:val="both"/>
      </w:pPr>
      <w:r w:rsidRPr="005A1C75">
        <w:t>1.2.</w:t>
      </w:r>
      <w:r>
        <w:t xml:space="preserve"> </w:t>
      </w:r>
      <w:r w:rsidR="004F70CC" w:rsidRPr="005A1C75">
        <w:t xml:space="preserve">Pakeisti priedą </w:t>
      </w:r>
      <w:r w:rsidR="007652B0" w:rsidRPr="005A1C75">
        <w:t>ir jį išdėstyti nauja redakcija (pridedama).</w:t>
      </w:r>
    </w:p>
    <w:p w14:paraId="4C34DF9E" w14:textId="3062E060" w:rsidR="004E24E3" w:rsidRPr="005A1C75" w:rsidRDefault="005A1C75" w:rsidP="005A1C75">
      <w:pPr>
        <w:tabs>
          <w:tab w:val="left" w:pos="1134"/>
          <w:tab w:val="left" w:pos="2268"/>
        </w:tabs>
        <w:ind w:firstLine="720"/>
        <w:jc w:val="both"/>
      </w:pPr>
      <w:r w:rsidRPr="005A1C75">
        <w:t>2.</w:t>
      </w:r>
      <w:r>
        <w:t xml:space="preserve"> </w:t>
      </w:r>
      <w:r w:rsidR="004E24E3" w:rsidRPr="005A1C75">
        <w:t xml:space="preserve">Nurodyti, kad šis sprendimas turi būti paskelbtas Teisės aktų registre ir Utenos rajono savivaldybės interneto svetainėje </w:t>
      </w:r>
      <w:r w:rsidR="00296A42" w:rsidRPr="005A1C75">
        <w:t>www.utena.lt.</w:t>
      </w:r>
    </w:p>
    <w:p w14:paraId="23738020" w14:textId="77777777" w:rsidR="004E24E3" w:rsidRPr="005A1C75" w:rsidRDefault="004E24E3" w:rsidP="005A1C75">
      <w:pPr>
        <w:tabs>
          <w:tab w:val="left" w:pos="1418"/>
          <w:tab w:val="left" w:pos="2268"/>
        </w:tabs>
        <w:ind w:firstLine="720"/>
        <w:jc w:val="both"/>
      </w:pPr>
      <w:bookmarkStart w:id="2" w:name="part_d38238056aee442c8d1b5496906d31f6"/>
      <w:bookmarkStart w:id="3" w:name="part_084186fef5134937b3b825dbe7796179"/>
      <w:bookmarkEnd w:id="2"/>
      <w:bookmarkEnd w:id="3"/>
    </w:p>
    <w:p w14:paraId="25FC4888" w14:textId="35607D14" w:rsidR="004E24E3" w:rsidRPr="005A1C75" w:rsidRDefault="005A1C75" w:rsidP="005A1C75">
      <w:pPr>
        <w:tabs>
          <w:tab w:val="right" w:pos="9638"/>
        </w:tabs>
      </w:pPr>
      <w:r>
        <w:t>Savivaldybės meras</w:t>
      </w:r>
      <w:r>
        <w:tab/>
        <w:t>Marijus Kaukėnas</w:t>
      </w:r>
    </w:p>
    <w:p w14:paraId="5A989F0C" w14:textId="77777777" w:rsidR="00D24E7F" w:rsidRPr="005A1C75" w:rsidRDefault="00D24E7F" w:rsidP="005A1C75">
      <w:pPr>
        <w:ind w:firstLine="720"/>
        <w:jc w:val="both"/>
      </w:pPr>
    </w:p>
    <w:p w14:paraId="521B0CD6" w14:textId="33B655CE" w:rsidR="00D24E7F" w:rsidRPr="005A1C75" w:rsidRDefault="00D24E7F" w:rsidP="005A1C75">
      <w:pPr>
        <w:ind w:firstLine="720"/>
        <w:jc w:val="both"/>
        <w:sectPr w:rsidR="00D24E7F" w:rsidRPr="005A1C75" w:rsidSect="005A1C75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/>
          <w:pgMar w:top="1134" w:right="567" w:bottom="1134" w:left="1701" w:header="567" w:footer="567" w:gutter="0"/>
          <w:pgNumType w:start="1"/>
          <w:cols w:space="1296"/>
          <w:titlePg/>
          <w:docGrid w:linePitch="360"/>
        </w:sectPr>
      </w:pPr>
    </w:p>
    <w:p w14:paraId="2FF0A1B6" w14:textId="77777777" w:rsidR="0013780F" w:rsidRPr="005A1C75" w:rsidRDefault="0013780F" w:rsidP="005A1C75">
      <w:pPr>
        <w:jc w:val="center"/>
        <w:rPr>
          <w:b/>
          <w:smallCaps/>
        </w:rPr>
      </w:pPr>
      <w:r w:rsidRPr="005A1C75">
        <w:rPr>
          <w:b/>
          <w:smallCaps/>
        </w:rPr>
        <w:lastRenderedPageBreak/>
        <w:t>III SKYRIUS</w:t>
      </w:r>
    </w:p>
    <w:p w14:paraId="3D789251" w14:textId="77777777" w:rsidR="0013780F" w:rsidRPr="005A1C75" w:rsidRDefault="0013780F" w:rsidP="005A1C75">
      <w:pPr>
        <w:jc w:val="center"/>
        <w:rPr>
          <w:b/>
        </w:rPr>
      </w:pPr>
      <w:r w:rsidRPr="005A1C75">
        <w:rPr>
          <w:b/>
          <w:smallCaps/>
        </w:rPr>
        <w:t>TIKSLAI IR UŽDAVINIAI</w:t>
      </w:r>
      <w:r w:rsidRPr="005A1C75">
        <w:rPr>
          <w:b/>
        </w:rPr>
        <w:t xml:space="preserve"> IR JŲ VERTINIMO RODIKLIAI</w:t>
      </w:r>
    </w:p>
    <w:p w14:paraId="5592070A" w14:textId="77777777" w:rsidR="0013780F" w:rsidRPr="005A1C75" w:rsidRDefault="0013780F" w:rsidP="005A1C75">
      <w:pPr>
        <w:ind w:firstLine="720"/>
        <w:jc w:val="both"/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1481"/>
        <w:gridCol w:w="1479"/>
        <w:gridCol w:w="1328"/>
        <w:gridCol w:w="1107"/>
        <w:gridCol w:w="1496"/>
        <w:gridCol w:w="1659"/>
        <w:gridCol w:w="1703"/>
        <w:gridCol w:w="1428"/>
        <w:gridCol w:w="1430"/>
        <w:gridCol w:w="1444"/>
      </w:tblGrid>
      <w:tr w:rsidR="0013780F" w:rsidRPr="005A1C75" w14:paraId="13F9BB38" w14:textId="77777777" w:rsidTr="005A1C75">
        <w:trPr>
          <w:trHeight w:val="300"/>
        </w:trPr>
        <w:tc>
          <w:tcPr>
            <w:tcW w:w="1500" w:type="dxa"/>
            <w:vMerge w:val="restart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E24EDC3" w14:textId="77777777" w:rsidR="0013780F" w:rsidRPr="005A1C75" w:rsidRDefault="0013780F" w:rsidP="005A1C75">
            <w:pPr>
              <w:widowControl w:val="0"/>
              <w:jc w:val="center"/>
              <w:rPr>
                <w:b/>
              </w:rPr>
            </w:pPr>
            <w:r w:rsidRPr="005A1C75">
              <w:rPr>
                <w:b/>
              </w:rPr>
              <w:t>Tikslas (-ai)</w:t>
            </w:r>
          </w:p>
        </w:tc>
        <w:tc>
          <w:tcPr>
            <w:tcW w:w="1500" w:type="dxa"/>
            <w:vMerge w:val="restart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C23798" w14:textId="77777777" w:rsidR="0013780F" w:rsidRPr="005A1C75" w:rsidRDefault="0013780F" w:rsidP="005A1C75">
            <w:pPr>
              <w:widowControl w:val="0"/>
              <w:jc w:val="center"/>
              <w:rPr>
                <w:b/>
              </w:rPr>
            </w:pPr>
            <w:r w:rsidRPr="005A1C75">
              <w:rPr>
                <w:b/>
              </w:rPr>
              <w:t>Tikslo poveikio rodiklis (-</w:t>
            </w:r>
            <w:proofErr w:type="spellStart"/>
            <w:r w:rsidRPr="005A1C75">
              <w:rPr>
                <w:b/>
              </w:rPr>
              <w:t>iai</w:t>
            </w:r>
            <w:proofErr w:type="spellEnd"/>
            <w:r w:rsidRPr="005A1C75">
              <w:rPr>
                <w:b/>
              </w:rPr>
              <w:t>)</w:t>
            </w:r>
          </w:p>
        </w:tc>
        <w:tc>
          <w:tcPr>
            <w:tcW w:w="4080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DB8F52" w14:textId="77777777" w:rsidR="0013780F" w:rsidRPr="005A1C75" w:rsidRDefault="0013780F" w:rsidP="005A1C75">
            <w:pPr>
              <w:widowControl w:val="0"/>
              <w:jc w:val="center"/>
              <w:rPr>
                <w:rFonts w:eastAsia="Calibri"/>
              </w:rPr>
            </w:pPr>
            <w:r w:rsidRPr="005A1C75">
              <w:rPr>
                <w:b/>
              </w:rPr>
              <w:t>Tikslo poveikio rodiklio (-</w:t>
            </w:r>
            <w:proofErr w:type="spellStart"/>
            <w:r w:rsidRPr="005A1C75">
              <w:rPr>
                <w:b/>
              </w:rPr>
              <w:t>ių</w:t>
            </w:r>
            <w:proofErr w:type="spellEnd"/>
            <w:r w:rsidRPr="005A1C75">
              <w:rPr>
                <w:b/>
              </w:rPr>
              <w:t>) reikšmės</w:t>
            </w:r>
          </w:p>
        </w:tc>
        <w:tc>
          <w:tcPr>
            <w:tcW w:w="1701" w:type="dxa"/>
            <w:vMerge w:val="restart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16131C" w14:textId="77777777" w:rsidR="0013780F" w:rsidRPr="005A1C75" w:rsidRDefault="0013780F" w:rsidP="005A1C75">
            <w:pPr>
              <w:widowControl w:val="0"/>
              <w:jc w:val="center"/>
              <w:rPr>
                <w:b/>
              </w:rPr>
            </w:pPr>
            <w:r w:rsidRPr="005A1C75">
              <w:rPr>
                <w:b/>
              </w:rPr>
              <w:t>Uždaviniai</w:t>
            </w:r>
          </w:p>
        </w:tc>
        <w:tc>
          <w:tcPr>
            <w:tcW w:w="1719" w:type="dxa"/>
            <w:vMerge w:val="restart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DE7D63D" w14:textId="77777777" w:rsidR="0013780F" w:rsidRPr="005A1C75" w:rsidRDefault="0013780F" w:rsidP="005A1C75">
            <w:pPr>
              <w:widowControl w:val="0"/>
              <w:jc w:val="center"/>
              <w:rPr>
                <w:b/>
              </w:rPr>
            </w:pPr>
            <w:r w:rsidRPr="005A1C75">
              <w:rPr>
                <w:b/>
              </w:rPr>
              <w:t>Uždavinių rezultato rodikliai</w:t>
            </w:r>
          </w:p>
        </w:tc>
        <w:tc>
          <w:tcPr>
            <w:tcW w:w="4500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12BD6D" w14:textId="77777777" w:rsidR="0013780F" w:rsidRPr="005A1C75" w:rsidRDefault="0013780F" w:rsidP="005A1C75">
            <w:pPr>
              <w:widowControl w:val="0"/>
              <w:jc w:val="center"/>
              <w:rPr>
                <w:rFonts w:eastAsia="Calibri"/>
              </w:rPr>
            </w:pPr>
            <w:r w:rsidRPr="005A1C75">
              <w:rPr>
                <w:b/>
              </w:rPr>
              <w:t>Uždavinių rezultato rodiklių reikšmės</w:t>
            </w:r>
          </w:p>
        </w:tc>
      </w:tr>
      <w:tr w:rsidR="0013780F" w:rsidRPr="005A1C75" w14:paraId="695EC361" w14:textId="77777777" w:rsidTr="005A1C75">
        <w:trPr>
          <w:trHeight w:val="300"/>
        </w:trPr>
        <w:tc>
          <w:tcPr>
            <w:tcW w:w="1500" w:type="dxa"/>
            <w:vMerge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9004CB" w14:textId="77777777" w:rsidR="0013780F" w:rsidRPr="005A1C75" w:rsidRDefault="0013780F" w:rsidP="005A1C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</w:rPr>
            </w:pPr>
          </w:p>
        </w:tc>
        <w:tc>
          <w:tcPr>
            <w:tcW w:w="1500" w:type="dxa"/>
            <w:vMerge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614DB74" w14:textId="77777777" w:rsidR="0013780F" w:rsidRPr="005A1C75" w:rsidRDefault="0013780F" w:rsidP="005A1C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</w:rPr>
            </w:pPr>
          </w:p>
        </w:tc>
        <w:tc>
          <w:tcPr>
            <w:tcW w:w="1387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33C6CA" w14:textId="77777777" w:rsidR="0013780F" w:rsidRPr="005A1C75" w:rsidRDefault="0013780F" w:rsidP="005A1C75">
            <w:pPr>
              <w:widowControl w:val="0"/>
              <w:jc w:val="center"/>
              <w:rPr>
                <w:rFonts w:eastAsia="Calibri"/>
              </w:rPr>
            </w:pPr>
            <w:r w:rsidRPr="005A1C75">
              <w:rPr>
                <w:b/>
              </w:rPr>
              <w:t>Pradinė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5DD81A" w14:textId="77777777" w:rsidR="0013780F" w:rsidRPr="005A1C75" w:rsidRDefault="0013780F" w:rsidP="005A1C75">
            <w:pPr>
              <w:widowControl w:val="0"/>
              <w:jc w:val="center"/>
              <w:rPr>
                <w:rFonts w:eastAsia="Calibri"/>
              </w:rPr>
            </w:pPr>
            <w:r w:rsidRPr="005A1C75">
              <w:rPr>
                <w:b/>
              </w:rPr>
              <w:t>Tarpinė</w:t>
            </w: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381113" w14:textId="77777777" w:rsidR="0013780F" w:rsidRPr="005A1C75" w:rsidRDefault="0013780F" w:rsidP="005A1C75">
            <w:pPr>
              <w:widowControl w:val="0"/>
              <w:jc w:val="center"/>
              <w:rPr>
                <w:rFonts w:eastAsia="Calibri"/>
              </w:rPr>
            </w:pPr>
            <w:r w:rsidRPr="005A1C75">
              <w:rPr>
                <w:b/>
              </w:rPr>
              <w:t>Siekiama</w:t>
            </w:r>
          </w:p>
        </w:tc>
        <w:tc>
          <w:tcPr>
            <w:tcW w:w="1701" w:type="dxa"/>
            <w:vMerge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F3BF26" w14:textId="77777777" w:rsidR="0013780F" w:rsidRPr="005A1C75" w:rsidRDefault="0013780F" w:rsidP="005A1C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</w:rPr>
            </w:pPr>
          </w:p>
        </w:tc>
        <w:tc>
          <w:tcPr>
            <w:tcW w:w="1719" w:type="dxa"/>
            <w:vMerge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F8E5F3" w14:textId="77777777" w:rsidR="0013780F" w:rsidRPr="005A1C75" w:rsidRDefault="0013780F" w:rsidP="005A1C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</w:rPr>
            </w:pP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9A909D" w14:textId="77777777" w:rsidR="0013780F" w:rsidRPr="005A1C75" w:rsidRDefault="0013780F" w:rsidP="005A1C75">
            <w:pPr>
              <w:widowControl w:val="0"/>
              <w:jc w:val="center"/>
              <w:rPr>
                <w:rFonts w:eastAsia="Calibri"/>
              </w:rPr>
            </w:pPr>
            <w:r w:rsidRPr="005A1C75">
              <w:rPr>
                <w:b/>
              </w:rPr>
              <w:t>Pradinė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AAC242" w14:textId="77777777" w:rsidR="0013780F" w:rsidRPr="005A1C75" w:rsidRDefault="0013780F" w:rsidP="005A1C75">
            <w:pPr>
              <w:widowControl w:val="0"/>
              <w:jc w:val="center"/>
              <w:rPr>
                <w:rFonts w:eastAsia="Calibri"/>
              </w:rPr>
            </w:pPr>
            <w:r w:rsidRPr="005A1C75">
              <w:rPr>
                <w:b/>
              </w:rPr>
              <w:t>Tarpinė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EB350B" w14:textId="77777777" w:rsidR="0013780F" w:rsidRPr="005A1C75" w:rsidRDefault="0013780F" w:rsidP="005A1C75">
            <w:pPr>
              <w:widowControl w:val="0"/>
              <w:jc w:val="center"/>
              <w:rPr>
                <w:rFonts w:eastAsia="Calibri"/>
              </w:rPr>
            </w:pPr>
            <w:r w:rsidRPr="005A1C75">
              <w:rPr>
                <w:b/>
              </w:rPr>
              <w:t>Siekiama</w:t>
            </w:r>
          </w:p>
        </w:tc>
      </w:tr>
      <w:tr w:rsidR="0013780F" w:rsidRPr="005A1C75" w14:paraId="79923AA5" w14:textId="77777777" w:rsidTr="005A1C75">
        <w:trPr>
          <w:trHeight w:val="300"/>
        </w:trPr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7A5F04" w14:textId="77777777" w:rsidR="0013780F" w:rsidRPr="005A1C75" w:rsidRDefault="0013780F" w:rsidP="005A1C75">
            <w:pPr>
              <w:widowControl w:val="0"/>
              <w:jc w:val="center"/>
              <w:rPr>
                <w:rFonts w:eastAsia="Calibri"/>
              </w:rPr>
            </w:pPr>
            <w:r w:rsidRPr="005A1C75">
              <w:t>1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89C032E" w14:textId="77777777" w:rsidR="0013780F" w:rsidRPr="005A1C75" w:rsidRDefault="0013780F" w:rsidP="005A1C75">
            <w:pPr>
              <w:widowControl w:val="0"/>
              <w:jc w:val="center"/>
              <w:rPr>
                <w:rFonts w:eastAsia="Calibri"/>
              </w:rPr>
            </w:pPr>
            <w:r w:rsidRPr="005A1C75">
              <w:t>2</w:t>
            </w:r>
          </w:p>
        </w:tc>
        <w:tc>
          <w:tcPr>
            <w:tcW w:w="1387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32D6BF" w14:textId="77777777" w:rsidR="0013780F" w:rsidRPr="005A1C75" w:rsidRDefault="0013780F" w:rsidP="005A1C75">
            <w:pPr>
              <w:widowControl w:val="0"/>
              <w:jc w:val="center"/>
              <w:rPr>
                <w:rFonts w:eastAsia="Calibri"/>
              </w:rPr>
            </w:pPr>
            <w:r w:rsidRPr="005A1C75">
              <w:t>3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6551D3" w14:textId="77777777" w:rsidR="0013780F" w:rsidRPr="005A1C75" w:rsidRDefault="0013780F" w:rsidP="005A1C75">
            <w:pPr>
              <w:widowControl w:val="0"/>
              <w:jc w:val="center"/>
              <w:rPr>
                <w:rFonts w:eastAsia="Calibri"/>
              </w:rPr>
            </w:pPr>
            <w:r w:rsidRPr="005A1C75">
              <w:t>4</w:t>
            </w: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00EFD4" w14:textId="77777777" w:rsidR="0013780F" w:rsidRPr="005A1C75" w:rsidRDefault="0013780F" w:rsidP="005A1C75">
            <w:pPr>
              <w:widowControl w:val="0"/>
              <w:jc w:val="center"/>
              <w:rPr>
                <w:rFonts w:eastAsia="Calibri"/>
              </w:rPr>
            </w:pPr>
            <w:r w:rsidRPr="005A1C75">
              <w:t>5</w:t>
            </w:r>
          </w:p>
        </w:tc>
        <w:tc>
          <w:tcPr>
            <w:tcW w:w="1701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FD929A" w14:textId="77777777" w:rsidR="0013780F" w:rsidRPr="005A1C75" w:rsidRDefault="0013780F" w:rsidP="005A1C75">
            <w:pPr>
              <w:widowControl w:val="0"/>
              <w:jc w:val="center"/>
              <w:rPr>
                <w:rFonts w:eastAsia="Calibri"/>
              </w:rPr>
            </w:pPr>
            <w:r w:rsidRPr="005A1C75">
              <w:t>6</w:t>
            </w:r>
          </w:p>
        </w:tc>
        <w:tc>
          <w:tcPr>
            <w:tcW w:w="171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EDD7B6" w14:textId="77777777" w:rsidR="0013780F" w:rsidRPr="005A1C75" w:rsidRDefault="0013780F" w:rsidP="005A1C75">
            <w:pPr>
              <w:widowControl w:val="0"/>
              <w:jc w:val="center"/>
              <w:rPr>
                <w:rFonts w:eastAsia="Calibri"/>
              </w:rPr>
            </w:pPr>
            <w:r w:rsidRPr="005A1C75">
              <w:t>7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79630C" w14:textId="77777777" w:rsidR="0013780F" w:rsidRPr="005A1C75" w:rsidRDefault="0013780F" w:rsidP="005A1C75">
            <w:pPr>
              <w:widowControl w:val="0"/>
              <w:jc w:val="center"/>
              <w:rPr>
                <w:rFonts w:eastAsia="Calibri"/>
              </w:rPr>
            </w:pPr>
            <w:r w:rsidRPr="005A1C75">
              <w:t>8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D975A3" w14:textId="77777777" w:rsidR="0013780F" w:rsidRPr="005A1C75" w:rsidRDefault="0013780F" w:rsidP="005A1C75">
            <w:pPr>
              <w:widowControl w:val="0"/>
              <w:jc w:val="center"/>
              <w:rPr>
                <w:rFonts w:eastAsia="Calibri"/>
              </w:rPr>
            </w:pPr>
            <w:r w:rsidRPr="005A1C75">
              <w:rPr>
                <w:rFonts w:eastAsia="Calibri"/>
              </w:rPr>
              <w:t>9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82C37B" w14:textId="77777777" w:rsidR="0013780F" w:rsidRPr="005A1C75" w:rsidRDefault="0013780F" w:rsidP="005A1C75">
            <w:pPr>
              <w:widowControl w:val="0"/>
              <w:jc w:val="center"/>
              <w:rPr>
                <w:rFonts w:eastAsia="Calibri"/>
              </w:rPr>
            </w:pPr>
            <w:r w:rsidRPr="005A1C75">
              <w:t>8</w:t>
            </w:r>
          </w:p>
        </w:tc>
      </w:tr>
      <w:tr w:rsidR="0013780F" w:rsidRPr="005A1C75" w14:paraId="2F4D472A" w14:textId="77777777" w:rsidTr="005A1C75">
        <w:trPr>
          <w:trHeight w:val="799"/>
        </w:trPr>
        <w:tc>
          <w:tcPr>
            <w:tcW w:w="1500" w:type="dxa"/>
            <w:vMerge w:val="restart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E0BA9B" w14:textId="77777777" w:rsidR="0013780F" w:rsidRPr="005A1C75" w:rsidRDefault="0013780F" w:rsidP="005A1C75">
            <w:pPr>
              <w:widowControl w:val="0"/>
              <w:jc w:val="both"/>
            </w:pPr>
            <w:r w:rsidRPr="005A1C75">
              <w:t>Didinti Utenos miesto patrauklumą, skatinant investicijas ir kuriant sveiką, jaukią ir tvarią aplinką.</w:t>
            </w:r>
          </w:p>
        </w:tc>
        <w:tc>
          <w:tcPr>
            <w:tcW w:w="1500" w:type="dxa"/>
            <w:vMerge w:val="restart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63D773" w14:textId="77777777" w:rsidR="0013780F" w:rsidRPr="005A1C75" w:rsidRDefault="0013780F" w:rsidP="005A1C75">
            <w:pPr>
              <w:widowControl w:val="0"/>
              <w:jc w:val="both"/>
              <w:rPr>
                <w:rFonts w:eastAsia="Calibri"/>
              </w:rPr>
            </w:pPr>
            <w:r w:rsidRPr="005A1C75">
              <w:rPr>
                <w:rFonts w:eastAsia="Calibri"/>
              </w:rPr>
              <w:t xml:space="preserve">Utenos rajono savivaldybės </w:t>
            </w:r>
            <w:proofErr w:type="spellStart"/>
            <w:r w:rsidRPr="005A1C75">
              <w:rPr>
                <w:rFonts w:eastAsia="Calibri"/>
              </w:rPr>
              <w:t>neto</w:t>
            </w:r>
            <w:proofErr w:type="spellEnd"/>
            <w:r w:rsidRPr="005A1C75">
              <w:rPr>
                <w:rFonts w:eastAsia="Calibri"/>
              </w:rPr>
              <w:t xml:space="preserve"> vidaus migracija (asmenys)</w:t>
            </w:r>
          </w:p>
        </w:tc>
        <w:tc>
          <w:tcPr>
            <w:tcW w:w="1387" w:type="dxa"/>
            <w:vMerge w:val="restart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4D3C75" w14:textId="77777777" w:rsidR="0013780F" w:rsidRPr="005A1C75" w:rsidRDefault="0013780F" w:rsidP="005A1C75">
            <w:pPr>
              <w:widowControl w:val="0"/>
              <w:jc w:val="center"/>
            </w:pPr>
            <w:r w:rsidRPr="005A1C75">
              <w:t>-163</w:t>
            </w:r>
            <w:r w:rsidRPr="005A1C75">
              <w:rPr>
                <w:rStyle w:val="FootnoteReference"/>
              </w:rPr>
              <w:footnoteReference w:id="2"/>
            </w:r>
          </w:p>
          <w:p w14:paraId="40151AA3" w14:textId="77777777" w:rsidR="0013780F" w:rsidRPr="005A1C75" w:rsidRDefault="0013780F" w:rsidP="005A1C75">
            <w:pPr>
              <w:widowControl w:val="0"/>
              <w:jc w:val="center"/>
            </w:pPr>
            <w:r w:rsidRPr="005A1C75">
              <w:t>(2022 m.)</w:t>
            </w:r>
          </w:p>
        </w:tc>
        <w:tc>
          <w:tcPr>
            <w:tcW w:w="1134" w:type="dxa"/>
            <w:vMerge w:val="restart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ABB9A8" w14:textId="77777777" w:rsidR="0013780F" w:rsidRPr="005A1C75" w:rsidRDefault="0013780F" w:rsidP="005A1C75">
            <w:pPr>
              <w:widowControl w:val="0"/>
              <w:jc w:val="center"/>
            </w:pPr>
            <w:r w:rsidRPr="005A1C75">
              <w:t>-163</w:t>
            </w:r>
          </w:p>
          <w:p w14:paraId="4AFE1EB9" w14:textId="77777777" w:rsidR="0013780F" w:rsidRPr="005A1C75" w:rsidRDefault="0013780F" w:rsidP="005A1C75">
            <w:pPr>
              <w:widowControl w:val="0"/>
              <w:jc w:val="center"/>
            </w:pPr>
            <w:r w:rsidRPr="005A1C75">
              <w:t>(2025 m.)</w:t>
            </w:r>
          </w:p>
        </w:tc>
        <w:tc>
          <w:tcPr>
            <w:tcW w:w="1559" w:type="dxa"/>
            <w:vMerge w:val="restart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ED7DFF" w14:textId="77777777" w:rsidR="0013780F" w:rsidRPr="005A1C75" w:rsidRDefault="0013780F" w:rsidP="005A1C75">
            <w:pPr>
              <w:widowControl w:val="0"/>
              <w:jc w:val="center"/>
            </w:pPr>
            <w:r w:rsidRPr="005A1C75">
              <w:t>-100</w:t>
            </w:r>
          </w:p>
          <w:p w14:paraId="5F074A7E" w14:textId="77777777" w:rsidR="0013780F" w:rsidRPr="005A1C75" w:rsidRDefault="0013780F" w:rsidP="005A1C75">
            <w:pPr>
              <w:widowControl w:val="0"/>
              <w:jc w:val="center"/>
            </w:pPr>
            <w:r w:rsidRPr="005A1C75">
              <w:t>(2030 m.)</w:t>
            </w:r>
          </w:p>
        </w:tc>
        <w:tc>
          <w:tcPr>
            <w:tcW w:w="1701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C1C015" w14:textId="0BA5322C" w:rsidR="0013780F" w:rsidRPr="005A1C75" w:rsidRDefault="0013780F" w:rsidP="005A1C75">
            <w:pPr>
              <w:widowControl w:val="0"/>
              <w:jc w:val="both"/>
              <w:rPr>
                <w:rFonts w:eastAsia="Calibri"/>
              </w:rPr>
            </w:pPr>
            <w:r w:rsidRPr="005A1C75">
              <w:t xml:space="preserve">1.1. Sudaryti sąlygas investicijų pritraukimui ir ekonominio </w:t>
            </w:r>
            <w:proofErr w:type="spellStart"/>
            <w:r w:rsidRPr="005A1C75">
              <w:t>konkuren</w:t>
            </w:r>
            <w:r w:rsidR="001135D6" w:rsidRPr="005A1C75">
              <w:t>-</w:t>
            </w:r>
            <w:r w:rsidRPr="005A1C75">
              <w:t>cingumo</w:t>
            </w:r>
            <w:proofErr w:type="spellEnd"/>
            <w:r w:rsidRPr="005A1C75">
              <w:t xml:space="preserve"> didinimui išnaudojant pramonės sektoriaus potencialą.</w:t>
            </w:r>
          </w:p>
        </w:tc>
        <w:tc>
          <w:tcPr>
            <w:tcW w:w="171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F2A637" w14:textId="302F5800" w:rsidR="0013780F" w:rsidRPr="005A1C75" w:rsidRDefault="00672113" w:rsidP="005A1C75">
            <w:pPr>
              <w:widowControl w:val="0"/>
              <w:jc w:val="both"/>
              <w:rPr>
                <w:rFonts w:eastAsia="Calibri"/>
              </w:rPr>
            </w:pPr>
            <w:r w:rsidRPr="005A1C75">
              <w:t xml:space="preserve">R.S.2.3038 </w:t>
            </w:r>
            <w:r w:rsidR="0013780F" w:rsidRPr="005A1C75">
              <w:t>Sukurtos arba atkurtos teritorijos, naudojamos ekonominei veiklai (ha)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DF7BD9" w14:textId="77777777" w:rsidR="0013780F" w:rsidRPr="005A1C75" w:rsidRDefault="0013780F" w:rsidP="005A1C75">
            <w:pPr>
              <w:widowControl w:val="0"/>
              <w:jc w:val="center"/>
            </w:pPr>
            <w:r w:rsidRPr="005A1C75">
              <w:t>0</w:t>
            </w:r>
          </w:p>
          <w:p w14:paraId="579F14F0" w14:textId="77777777" w:rsidR="0013780F" w:rsidRPr="005A1C75" w:rsidRDefault="0013780F" w:rsidP="005A1C75">
            <w:pPr>
              <w:widowControl w:val="0"/>
              <w:jc w:val="center"/>
              <w:rPr>
                <w:rFonts w:eastAsia="Calibri"/>
              </w:rPr>
            </w:pPr>
            <w:r w:rsidRPr="005A1C75">
              <w:t>(2024 m)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CF3249D" w14:textId="77777777" w:rsidR="0013780F" w:rsidRPr="005A1C75" w:rsidRDefault="0013780F" w:rsidP="005A1C75">
            <w:pPr>
              <w:widowControl w:val="0"/>
              <w:jc w:val="center"/>
            </w:pPr>
            <w:r w:rsidRPr="005A1C75">
              <w:t>0</w:t>
            </w:r>
          </w:p>
          <w:p w14:paraId="66D06450" w14:textId="77777777" w:rsidR="0013780F" w:rsidRPr="005A1C75" w:rsidRDefault="0013780F" w:rsidP="005A1C75">
            <w:pPr>
              <w:widowControl w:val="0"/>
              <w:jc w:val="center"/>
              <w:rPr>
                <w:rFonts w:eastAsia="Calibri"/>
              </w:rPr>
            </w:pPr>
            <w:r w:rsidRPr="005A1C75">
              <w:t>(2025 m.)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970766" w14:textId="4B86DDE0" w:rsidR="00874C62" w:rsidRPr="005A1C75" w:rsidRDefault="00874C62" w:rsidP="005A1C75">
            <w:pPr>
              <w:widowControl w:val="0"/>
              <w:jc w:val="center"/>
            </w:pPr>
            <w:r w:rsidRPr="005A1C75">
              <w:t>25,44</w:t>
            </w:r>
          </w:p>
          <w:p w14:paraId="562046E9" w14:textId="77777777" w:rsidR="0013780F" w:rsidRPr="005A1C75" w:rsidRDefault="0013780F" w:rsidP="005A1C75">
            <w:pPr>
              <w:widowControl w:val="0"/>
              <w:jc w:val="center"/>
              <w:rPr>
                <w:rFonts w:eastAsia="Calibri"/>
              </w:rPr>
            </w:pPr>
            <w:r w:rsidRPr="005A1C75">
              <w:t>(2029 m.)</w:t>
            </w:r>
          </w:p>
        </w:tc>
      </w:tr>
      <w:tr w:rsidR="0013780F" w:rsidRPr="005A1C75" w14:paraId="1E135561" w14:textId="77777777" w:rsidTr="005A1C75">
        <w:trPr>
          <w:trHeight w:val="540"/>
        </w:trPr>
        <w:tc>
          <w:tcPr>
            <w:tcW w:w="1500" w:type="dxa"/>
            <w:vMerge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AFED06" w14:textId="77777777" w:rsidR="0013780F" w:rsidRPr="005A1C75" w:rsidRDefault="0013780F" w:rsidP="005A1C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</w:rPr>
            </w:pPr>
          </w:p>
        </w:tc>
        <w:tc>
          <w:tcPr>
            <w:tcW w:w="1500" w:type="dxa"/>
            <w:vMerge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224E60E" w14:textId="77777777" w:rsidR="0013780F" w:rsidRPr="005A1C75" w:rsidRDefault="0013780F" w:rsidP="005A1C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</w:rPr>
            </w:pPr>
          </w:p>
        </w:tc>
        <w:tc>
          <w:tcPr>
            <w:tcW w:w="1387" w:type="dxa"/>
            <w:vMerge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C9A8FFD" w14:textId="77777777" w:rsidR="0013780F" w:rsidRPr="005A1C75" w:rsidRDefault="0013780F" w:rsidP="005A1C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</w:rPr>
            </w:pPr>
          </w:p>
        </w:tc>
        <w:tc>
          <w:tcPr>
            <w:tcW w:w="1134" w:type="dxa"/>
            <w:vMerge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929BC7" w14:textId="77777777" w:rsidR="0013780F" w:rsidRPr="005A1C75" w:rsidRDefault="0013780F" w:rsidP="005A1C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</w:rPr>
            </w:pPr>
          </w:p>
        </w:tc>
        <w:tc>
          <w:tcPr>
            <w:tcW w:w="1559" w:type="dxa"/>
            <w:vMerge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6EE3FB" w14:textId="77777777" w:rsidR="0013780F" w:rsidRPr="005A1C75" w:rsidRDefault="0013780F" w:rsidP="005A1C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</w:rPr>
            </w:pPr>
          </w:p>
        </w:tc>
        <w:tc>
          <w:tcPr>
            <w:tcW w:w="1701" w:type="dxa"/>
            <w:vMerge w:val="restart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2CE0FC" w14:textId="0A62CED3" w:rsidR="0013780F" w:rsidRPr="005A1C75" w:rsidRDefault="0013780F" w:rsidP="005A1C75">
            <w:pPr>
              <w:widowControl w:val="0"/>
              <w:jc w:val="both"/>
              <w:rPr>
                <w:rFonts w:eastAsia="Calibri"/>
              </w:rPr>
            </w:pPr>
            <w:r w:rsidRPr="005A1C75">
              <w:t xml:space="preserve">1.2. Atgaivinti žaliąsias viešąsias erdves ir humanizuoti gyvenamųjų rajonų aplinką, išnaudojant </w:t>
            </w:r>
            <w:proofErr w:type="spellStart"/>
            <w:r w:rsidRPr="005A1C75">
              <w:t>kompaktiš</w:t>
            </w:r>
            <w:r w:rsidR="001135D6" w:rsidRPr="005A1C75">
              <w:t>-</w:t>
            </w:r>
            <w:r w:rsidRPr="005A1C75">
              <w:t>kumo</w:t>
            </w:r>
            <w:proofErr w:type="spellEnd"/>
            <w:r w:rsidRPr="005A1C75">
              <w:t xml:space="preserve"> potencialą.</w:t>
            </w:r>
          </w:p>
        </w:tc>
        <w:tc>
          <w:tcPr>
            <w:tcW w:w="171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C0045B" w14:textId="6852F615" w:rsidR="0013780F" w:rsidRPr="005A1C75" w:rsidRDefault="0030180F" w:rsidP="005A1C75">
            <w:pPr>
              <w:widowControl w:val="0"/>
              <w:jc w:val="both"/>
              <w:rPr>
                <w:rFonts w:eastAsia="Calibri"/>
              </w:rPr>
            </w:pPr>
            <w:r w:rsidRPr="005A1C75">
              <w:t>R.N.</w:t>
            </w:r>
            <w:r w:rsidR="005D5B72" w:rsidRPr="005A1C75">
              <w:t xml:space="preserve">2.5720 </w:t>
            </w:r>
            <w:r w:rsidR="0013780F" w:rsidRPr="005A1C75">
              <w:t>Sukurtos arba atkurtos teritorijos, naudojamos ekonominei, rekreacinei ar turizmo paskirčiai (ha)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73E49C" w14:textId="77777777" w:rsidR="0013780F" w:rsidRPr="005A1C75" w:rsidRDefault="0013780F" w:rsidP="005A1C75">
            <w:pPr>
              <w:widowControl w:val="0"/>
              <w:jc w:val="center"/>
            </w:pPr>
            <w:r w:rsidRPr="005A1C75">
              <w:t>0</w:t>
            </w:r>
          </w:p>
          <w:p w14:paraId="6A160E6F" w14:textId="77777777" w:rsidR="0013780F" w:rsidRPr="005A1C75" w:rsidRDefault="0013780F" w:rsidP="005A1C75">
            <w:pPr>
              <w:widowControl w:val="0"/>
              <w:jc w:val="center"/>
              <w:rPr>
                <w:rFonts w:eastAsia="Calibri"/>
              </w:rPr>
            </w:pPr>
            <w:r w:rsidRPr="005A1C75">
              <w:t>(2024 m.)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34A964" w14:textId="77777777" w:rsidR="0013780F" w:rsidRPr="005A1C75" w:rsidRDefault="0013780F" w:rsidP="005A1C75">
            <w:pPr>
              <w:widowControl w:val="0"/>
              <w:jc w:val="center"/>
            </w:pPr>
            <w:r w:rsidRPr="005A1C75">
              <w:t>0</w:t>
            </w:r>
          </w:p>
          <w:p w14:paraId="5E533ED6" w14:textId="77777777" w:rsidR="0013780F" w:rsidRPr="005A1C75" w:rsidRDefault="0013780F" w:rsidP="005A1C75">
            <w:pPr>
              <w:widowControl w:val="0"/>
              <w:jc w:val="center"/>
              <w:rPr>
                <w:rFonts w:eastAsia="Calibri"/>
              </w:rPr>
            </w:pPr>
            <w:r w:rsidRPr="005A1C75">
              <w:t>(2025 m.)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9E8BF5" w14:textId="2A215C49" w:rsidR="0013780F" w:rsidRPr="005A1C75" w:rsidRDefault="00472C6E" w:rsidP="005A1C75">
            <w:pPr>
              <w:widowControl w:val="0"/>
              <w:jc w:val="center"/>
            </w:pPr>
            <w:r w:rsidRPr="005A1C75">
              <w:t>54,5</w:t>
            </w:r>
          </w:p>
          <w:p w14:paraId="6F6C0547" w14:textId="77777777" w:rsidR="0013780F" w:rsidRPr="005A1C75" w:rsidRDefault="0013780F" w:rsidP="005A1C75">
            <w:pPr>
              <w:widowControl w:val="0"/>
              <w:jc w:val="center"/>
              <w:rPr>
                <w:rFonts w:eastAsia="Calibri"/>
              </w:rPr>
            </w:pPr>
            <w:r w:rsidRPr="005A1C75">
              <w:t>(2029 m.)</w:t>
            </w:r>
          </w:p>
        </w:tc>
      </w:tr>
      <w:tr w:rsidR="0013780F" w:rsidRPr="005A1C75" w14:paraId="05CFAC1D" w14:textId="77777777" w:rsidTr="005A1C75">
        <w:trPr>
          <w:trHeight w:val="704"/>
        </w:trPr>
        <w:tc>
          <w:tcPr>
            <w:tcW w:w="1500" w:type="dxa"/>
            <w:vMerge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BF22F5" w14:textId="77777777" w:rsidR="0013780F" w:rsidRPr="005A1C75" w:rsidRDefault="0013780F" w:rsidP="005A1C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</w:rPr>
            </w:pPr>
          </w:p>
        </w:tc>
        <w:tc>
          <w:tcPr>
            <w:tcW w:w="1500" w:type="dxa"/>
            <w:vMerge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ACFE19" w14:textId="77777777" w:rsidR="0013780F" w:rsidRPr="005A1C75" w:rsidRDefault="0013780F" w:rsidP="005A1C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</w:rPr>
            </w:pPr>
          </w:p>
        </w:tc>
        <w:tc>
          <w:tcPr>
            <w:tcW w:w="1387" w:type="dxa"/>
            <w:vMerge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9CF0E8" w14:textId="77777777" w:rsidR="0013780F" w:rsidRPr="005A1C75" w:rsidRDefault="0013780F" w:rsidP="005A1C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</w:rPr>
            </w:pPr>
          </w:p>
        </w:tc>
        <w:tc>
          <w:tcPr>
            <w:tcW w:w="1134" w:type="dxa"/>
            <w:vMerge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FD2B65F" w14:textId="77777777" w:rsidR="0013780F" w:rsidRPr="005A1C75" w:rsidRDefault="0013780F" w:rsidP="005A1C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</w:rPr>
            </w:pPr>
          </w:p>
        </w:tc>
        <w:tc>
          <w:tcPr>
            <w:tcW w:w="1559" w:type="dxa"/>
            <w:vMerge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AB15EE" w14:textId="77777777" w:rsidR="0013780F" w:rsidRPr="005A1C75" w:rsidRDefault="0013780F" w:rsidP="005A1C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</w:rPr>
            </w:pPr>
          </w:p>
        </w:tc>
        <w:tc>
          <w:tcPr>
            <w:tcW w:w="1701" w:type="dxa"/>
            <w:vMerge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753260" w14:textId="77777777" w:rsidR="0013780F" w:rsidRPr="005A1C75" w:rsidRDefault="0013780F" w:rsidP="005A1C75">
            <w:pPr>
              <w:widowControl w:val="0"/>
              <w:jc w:val="both"/>
            </w:pPr>
          </w:p>
        </w:tc>
        <w:tc>
          <w:tcPr>
            <w:tcW w:w="171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1A661D" w14:textId="28001911" w:rsidR="0013780F" w:rsidRPr="005A1C75" w:rsidRDefault="00252530" w:rsidP="005A1C75">
            <w:pPr>
              <w:widowControl w:val="0"/>
              <w:jc w:val="both"/>
            </w:pPr>
            <w:r w:rsidRPr="005A1C75">
              <w:t>R.B.</w:t>
            </w:r>
            <w:r w:rsidR="00EA4D27" w:rsidRPr="005A1C75">
              <w:t xml:space="preserve">2.2052 </w:t>
            </w:r>
            <w:r w:rsidR="0013780F" w:rsidRPr="005A1C75">
              <w:t xml:space="preserve">Rekultivuota žemė, naudojama </w:t>
            </w:r>
            <w:r w:rsidR="0013780F" w:rsidRPr="005A1C75">
              <w:lastRenderedPageBreak/>
              <w:t>žaliesiems plotams, socialiniams būstams, ekonominei arba kitai paskirčiai (ha)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CC4D31" w14:textId="77777777" w:rsidR="0013780F" w:rsidRPr="005A1C75" w:rsidRDefault="0013780F" w:rsidP="005A1C75">
            <w:pPr>
              <w:widowControl w:val="0"/>
              <w:jc w:val="center"/>
            </w:pPr>
            <w:r w:rsidRPr="005A1C75">
              <w:lastRenderedPageBreak/>
              <w:t>0</w:t>
            </w:r>
          </w:p>
          <w:p w14:paraId="65B9FE6E" w14:textId="77777777" w:rsidR="0013780F" w:rsidRPr="005A1C75" w:rsidRDefault="0013780F" w:rsidP="005A1C75">
            <w:pPr>
              <w:widowControl w:val="0"/>
              <w:jc w:val="center"/>
            </w:pPr>
            <w:r w:rsidRPr="005A1C75">
              <w:t>(2024 m.)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62B38E" w14:textId="77777777" w:rsidR="0013780F" w:rsidRPr="005A1C75" w:rsidRDefault="0013780F" w:rsidP="005A1C75">
            <w:pPr>
              <w:widowControl w:val="0"/>
              <w:jc w:val="center"/>
            </w:pPr>
            <w:r w:rsidRPr="005A1C75">
              <w:t>0</w:t>
            </w:r>
          </w:p>
          <w:p w14:paraId="048F1027" w14:textId="77777777" w:rsidR="0013780F" w:rsidRPr="005A1C75" w:rsidRDefault="0013780F" w:rsidP="005A1C75">
            <w:pPr>
              <w:widowControl w:val="0"/>
              <w:jc w:val="center"/>
            </w:pPr>
            <w:r w:rsidRPr="005A1C75">
              <w:t>(2025 m.)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33A4A7" w14:textId="3B85DAFD" w:rsidR="00CC20CC" w:rsidRPr="005A1C75" w:rsidRDefault="00CC20CC" w:rsidP="005A1C75">
            <w:pPr>
              <w:widowControl w:val="0"/>
              <w:jc w:val="center"/>
            </w:pPr>
            <w:r w:rsidRPr="005A1C75">
              <w:t>63,3</w:t>
            </w:r>
          </w:p>
          <w:p w14:paraId="5448BEE1" w14:textId="77777777" w:rsidR="0013780F" w:rsidRPr="005A1C75" w:rsidRDefault="0013780F" w:rsidP="005A1C75">
            <w:pPr>
              <w:widowControl w:val="0"/>
              <w:jc w:val="center"/>
            </w:pPr>
            <w:r w:rsidRPr="005A1C75">
              <w:t>(2029 m.)</w:t>
            </w:r>
          </w:p>
        </w:tc>
      </w:tr>
      <w:tr w:rsidR="0013780F" w:rsidRPr="005A1C75" w14:paraId="37BCA027" w14:textId="77777777" w:rsidTr="005A1C75">
        <w:trPr>
          <w:trHeight w:val="722"/>
        </w:trPr>
        <w:tc>
          <w:tcPr>
            <w:tcW w:w="1500" w:type="dxa"/>
            <w:vMerge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77AEC5" w14:textId="77777777" w:rsidR="0013780F" w:rsidRPr="005A1C75" w:rsidRDefault="0013780F" w:rsidP="005A1C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</w:rPr>
            </w:pPr>
          </w:p>
        </w:tc>
        <w:tc>
          <w:tcPr>
            <w:tcW w:w="1500" w:type="dxa"/>
            <w:vMerge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78AEF5" w14:textId="77777777" w:rsidR="0013780F" w:rsidRPr="005A1C75" w:rsidRDefault="0013780F" w:rsidP="005A1C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</w:rPr>
            </w:pPr>
          </w:p>
        </w:tc>
        <w:tc>
          <w:tcPr>
            <w:tcW w:w="1387" w:type="dxa"/>
            <w:vMerge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5DCBC5A" w14:textId="77777777" w:rsidR="0013780F" w:rsidRPr="005A1C75" w:rsidRDefault="0013780F" w:rsidP="005A1C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</w:rPr>
            </w:pPr>
          </w:p>
        </w:tc>
        <w:tc>
          <w:tcPr>
            <w:tcW w:w="1134" w:type="dxa"/>
            <w:vMerge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32B03F" w14:textId="77777777" w:rsidR="0013780F" w:rsidRPr="005A1C75" w:rsidRDefault="0013780F" w:rsidP="005A1C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</w:rPr>
            </w:pPr>
          </w:p>
        </w:tc>
        <w:tc>
          <w:tcPr>
            <w:tcW w:w="1559" w:type="dxa"/>
            <w:vMerge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A03BC6" w14:textId="77777777" w:rsidR="0013780F" w:rsidRPr="005A1C75" w:rsidRDefault="0013780F" w:rsidP="005A1C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</w:rPr>
            </w:pPr>
          </w:p>
        </w:tc>
        <w:tc>
          <w:tcPr>
            <w:tcW w:w="1701" w:type="dxa"/>
            <w:vMerge w:val="restart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22016E" w14:textId="77777777" w:rsidR="0013780F" w:rsidRPr="005A1C75" w:rsidRDefault="0013780F" w:rsidP="005A1C75">
            <w:pPr>
              <w:widowControl w:val="0"/>
              <w:jc w:val="both"/>
              <w:rPr>
                <w:rFonts w:eastAsia="Calibri"/>
              </w:rPr>
            </w:pPr>
            <w:r w:rsidRPr="005A1C75">
              <w:t>1.3. Padidinti viešųjų paslaugų įvairovę ir pagerinti jų prieinamumą Utenos mieste.</w:t>
            </w:r>
          </w:p>
        </w:tc>
        <w:tc>
          <w:tcPr>
            <w:tcW w:w="171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9DC561" w14:textId="6CF2022B" w:rsidR="0013780F" w:rsidRPr="005A1C75" w:rsidRDefault="00AC35B7" w:rsidP="005A1C75">
            <w:pPr>
              <w:widowControl w:val="0"/>
              <w:jc w:val="both"/>
              <w:rPr>
                <w:rFonts w:eastAsia="Calibri"/>
              </w:rPr>
            </w:pPr>
            <w:r w:rsidRPr="005A1C75">
              <w:t xml:space="preserve">R.S.2.3039 </w:t>
            </w:r>
            <w:r w:rsidR="0013780F" w:rsidRPr="005A1C75">
              <w:t>Metinis konsoliduotų viešųjų paslaugų vartotojų skaičius (vartotojai per metus)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AA1413" w14:textId="77777777" w:rsidR="0013780F" w:rsidRPr="005A1C75" w:rsidRDefault="0013780F" w:rsidP="005A1C75">
            <w:pPr>
              <w:widowControl w:val="0"/>
              <w:jc w:val="center"/>
            </w:pPr>
            <w:r w:rsidRPr="005A1C75">
              <w:t>0</w:t>
            </w:r>
          </w:p>
          <w:p w14:paraId="7ED0DDB6" w14:textId="77777777" w:rsidR="0013780F" w:rsidRPr="005A1C75" w:rsidRDefault="0013780F" w:rsidP="005A1C75">
            <w:pPr>
              <w:widowControl w:val="0"/>
              <w:jc w:val="center"/>
              <w:rPr>
                <w:rFonts w:eastAsia="Calibri"/>
              </w:rPr>
            </w:pPr>
            <w:r w:rsidRPr="005A1C75">
              <w:t>(2024 m.)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DD693E4" w14:textId="77777777" w:rsidR="0013780F" w:rsidRPr="005A1C75" w:rsidRDefault="0013780F" w:rsidP="005A1C75">
            <w:pPr>
              <w:widowControl w:val="0"/>
              <w:jc w:val="center"/>
            </w:pPr>
            <w:r w:rsidRPr="005A1C75">
              <w:t>0</w:t>
            </w:r>
          </w:p>
          <w:p w14:paraId="1BF46693" w14:textId="77777777" w:rsidR="0013780F" w:rsidRPr="005A1C75" w:rsidRDefault="0013780F" w:rsidP="005A1C75">
            <w:pPr>
              <w:widowControl w:val="0"/>
              <w:jc w:val="center"/>
              <w:rPr>
                <w:rFonts w:eastAsia="Calibri"/>
              </w:rPr>
            </w:pPr>
            <w:r w:rsidRPr="005A1C75">
              <w:t>(2025 m.)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52687E" w14:textId="06C8080A" w:rsidR="00AC35B7" w:rsidRPr="005A1C75" w:rsidRDefault="00063685" w:rsidP="005A1C75">
            <w:pPr>
              <w:widowControl w:val="0"/>
              <w:jc w:val="center"/>
            </w:pPr>
            <w:r w:rsidRPr="005A1C75">
              <w:t>76 215</w:t>
            </w:r>
          </w:p>
          <w:p w14:paraId="1D1B3493" w14:textId="77777777" w:rsidR="0013780F" w:rsidRPr="005A1C75" w:rsidRDefault="0013780F" w:rsidP="005A1C75">
            <w:pPr>
              <w:widowControl w:val="0"/>
              <w:jc w:val="center"/>
              <w:rPr>
                <w:rFonts w:eastAsia="Calibri"/>
              </w:rPr>
            </w:pPr>
            <w:r w:rsidRPr="005A1C75">
              <w:t>(2029 m.)</w:t>
            </w:r>
          </w:p>
        </w:tc>
      </w:tr>
      <w:tr w:rsidR="000671ED" w:rsidRPr="005A1C75" w14:paraId="4A71438E" w14:textId="77777777" w:rsidTr="005A1C75">
        <w:trPr>
          <w:trHeight w:val="722"/>
        </w:trPr>
        <w:tc>
          <w:tcPr>
            <w:tcW w:w="1500" w:type="dxa"/>
            <w:vMerge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AD0F65" w14:textId="77777777" w:rsidR="000671ED" w:rsidRPr="005A1C75" w:rsidRDefault="000671ED" w:rsidP="005A1C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</w:rPr>
            </w:pPr>
          </w:p>
        </w:tc>
        <w:tc>
          <w:tcPr>
            <w:tcW w:w="1500" w:type="dxa"/>
            <w:vMerge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344319" w14:textId="77777777" w:rsidR="000671ED" w:rsidRPr="005A1C75" w:rsidRDefault="000671ED" w:rsidP="005A1C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</w:rPr>
            </w:pPr>
          </w:p>
        </w:tc>
        <w:tc>
          <w:tcPr>
            <w:tcW w:w="1387" w:type="dxa"/>
            <w:vMerge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3FEF2C6" w14:textId="77777777" w:rsidR="000671ED" w:rsidRPr="005A1C75" w:rsidRDefault="000671ED" w:rsidP="005A1C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</w:rPr>
            </w:pPr>
          </w:p>
        </w:tc>
        <w:tc>
          <w:tcPr>
            <w:tcW w:w="1134" w:type="dxa"/>
            <w:vMerge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B45480" w14:textId="77777777" w:rsidR="000671ED" w:rsidRPr="005A1C75" w:rsidRDefault="000671ED" w:rsidP="005A1C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</w:rPr>
            </w:pPr>
          </w:p>
        </w:tc>
        <w:tc>
          <w:tcPr>
            <w:tcW w:w="1559" w:type="dxa"/>
            <w:vMerge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1A5950" w14:textId="77777777" w:rsidR="000671ED" w:rsidRPr="005A1C75" w:rsidRDefault="000671ED" w:rsidP="005A1C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</w:rPr>
            </w:pPr>
          </w:p>
        </w:tc>
        <w:tc>
          <w:tcPr>
            <w:tcW w:w="1701" w:type="dxa"/>
            <w:vMerge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E12F59" w14:textId="77777777" w:rsidR="000671ED" w:rsidRPr="005A1C75" w:rsidRDefault="000671ED" w:rsidP="005A1C75">
            <w:pPr>
              <w:widowControl w:val="0"/>
              <w:jc w:val="both"/>
            </w:pPr>
          </w:p>
        </w:tc>
        <w:tc>
          <w:tcPr>
            <w:tcW w:w="171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E248A5" w14:textId="54FA6CAE" w:rsidR="000671ED" w:rsidRPr="005A1C75" w:rsidRDefault="000671ED" w:rsidP="005A1C75">
            <w:pPr>
              <w:widowControl w:val="0"/>
              <w:jc w:val="both"/>
              <w:rPr>
                <w:strike/>
                <w:color w:val="E60000"/>
              </w:rPr>
            </w:pPr>
            <w:r w:rsidRPr="005A1C75">
              <w:t>R.B.2.2052 Rekultivuota žemė, naudojama žaliesiems plotams, socialiniams būstams, ekonominei arba kitai paskirčiai (ha)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6283B8F" w14:textId="77777777" w:rsidR="000671ED" w:rsidRPr="005A1C75" w:rsidRDefault="000671ED" w:rsidP="005A1C75">
            <w:pPr>
              <w:widowControl w:val="0"/>
              <w:jc w:val="center"/>
            </w:pPr>
            <w:r w:rsidRPr="005A1C75">
              <w:t>0</w:t>
            </w:r>
          </w:p>
          <w:p w14:paraId="19099738" w14:textId="7081A973" w:rsidR="000671ED" w:rsidRPr="005A1C75" w:rsidRDefault="000671ED" w:rsidP="005A1C75">
            <w:pPr>
              <w:widowControl w:val="0"/>
              <w:jc w:val="center"/>
              <w:rPr>
                <w:strike/>
                <w:color w:val="E60000"/>
              </w:rPr>
            </w:pPr>
            <w:r w:rsidRPr="005A1C75">
              <w:t>(2024 m.)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94E8C13" w14:textId="77777777" w:rsidR="000671ED" w:rsidRPr="005A1C75" w:rsidRDefault="000671ED" w:rsidP="005A1C75">
            <w:pPr>
              <w:widowControl w:val="0"/>
              <w:jc w:val="center"/>
            </w:pPr>
            <w:r w:rsidRPr="005A1C75">
              <w:t>0</w:t>
            </w:r>
          </w:p>
          <w:p w14:paraId="1FFAF871" w14:textId="156092F1" w:rsidR="000671ED" w:rsidRPr="005A1C75" w:rsidRDefault="000671ED" w:rsidP="005A1C75">
            <w:pPr>
              <w:widowControl w:val="0"/>
              <w:jc w:val="center"/>
              <w:rPr>
                <w:strike/>
                <w:color w:val="E60000"/>
              </w:rPr>
            </w:pPr>
            <w:r w:rsidRPr="005A1C75">
              <w:t>(2025 m.)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300FEE" w14:textId="35D4C63A" w:rsidR="000671ED" w:rsidRPr="005A1C75" w:rsidRDefault="00E64661" w:rsidP="005A1C75">
            <w:pPr>
              <w:widowControl w:val="0"/>
              <w:jc w:val="center"/>
            </w:pPr>
            <w:r w:rsidRPr="005A1C75">
              <w:t>10,21</w:t>
            </w:r>
          </w:p>
          <w:p w14:paraId="7A19CA42" w14:textId="77E000AA" w:rsidR="000671ED" w:rsidRPr="005A1C75" w:rsidRDefault="000671ED" w:rsidP="005A1C75">
            <w:pPr>
              <w:widowControl w:val="0"/>
              <w:jc w:val="center"/>
              <w:rPr>
                <w:strike/>
                <w:color w:val="E60000"/>
              </w:rPr>
            </w:pPr>
            <w:r w:rsidRPr="005A1C75">
              <w:t>(2029 m.)</w:t>
            </w:r>
          </w:p>
        </w:tc>
      </w:tr>
      <w:tr w:rsidR="000671ED" w:rsidRPr="005A1C75" w14:paraId="6E9CDE57" w14:textId="77777777" w:rsidTr="005A1C75">
        <w:trPr>
          <w:trHeight w:val="974"/>
        </w:trPr>
        <w:tc>
          <w:tcPr>
            <w:tcW w:w="1500" w:type="dxa"/>
            <w:vMerge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57E80E" w14:textId="77777777" w:rsidR="000671ED" w:rsidRPr="005A1C75" w:rsidRDefault="000671ED" w:rsidP="005A1C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</w:rPr>
            </w:pPr>
          </w:p>
        </w:tc>
        <w:tc>
          <w:tcPr>
            <w:tcW w:w="1500" w:type="dxa"/>
            <w:vMerge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6E207A" w14:textId="77777777" w:rsidR="000671ED" w:rsidRPr="005A1C75" w:rsidRDefault="000671ED" w:rsidP="005A1C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</w:rPr>
            </w:pPr>
          </w:p>
        </w:tc>
        <w:tc>
          <w:tcPr>
            <w:tcW w:w="1387" w:type="dxa"/>
            <w:vMerge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DE0B56C" w14:textId="77777777" w:rsidR="000671ED" w:rsidRPr="005A1C75" w:rsidRDefault="000671ED" w:rsidP="005A1C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</w:rPr>
            </w:pPr>
          </w:p>
        </w:tc>
        <w:tc>
          <w:tcPr>
            <w:tcW w:w="1134" w:type="dxa"/>
            <w:vMerge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9CC68E" w14:textId="77777777" w:rsidR="000671ED" w:rsidRPr="005A1C75" w:rsidRDefault="000671ED" w:rsidP="005A1C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</w:rPr>
            </w:pPr>
          </w:p>
        </w:tc>
        <w:tc>
          <w:tcPr>
            <w:tcW w:w="1559" w:type="dxa"/>
            <w:vMerge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979F2A7" w14:textId="77777777" w:rsidR="000671ED" w:rsidRPr="005A1C75" w:rsidRDefault="000671ED" w:rsidP="005A1C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</w:rPr>
            </w:pPr>
          </w:p>
        </w:tc>
        <w:tc>
          <w:tcPr>
            <w:tcW w:w="1701" w:type="dxa"/>
            <w:vMerge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5ECBEF" w14:textId="77777777" w:rsidR="000671ED" w:rsidRPr="005A1C75" w:rsidRDefault="000671ED" w:rsidP="005A1C75">
            <w:pPr>
              <w:widowControl w:val="0"/>
              <w:jc w:val="both"/>
            </w:pPr>
          </w:p>
        </w:tc>
        <w:tc>
          <w:tcPr>
            <w:tcW w:w="171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C24C71" w14:textId="7519BD57" w:rsidR="000671ED" w:rsidRPr="005A1C75" w:rsidRDefault="000671ED" w:rsidP="005A1C75">
            <w:pPr>
              <w:widowControl w:val="0"/>
              <w:jc w:val="both"/>
            </w:pPr>
            <w:r w:rsidRPr="005A1C75">
              <w:t xml:space="preserve">R.S.2.3033 Socialiai pažeidžiamų, socialinę riziką (atskirtį) patiriančių asmenų, gavusių paslaugas </w:t>
            </w:r>
            <w:r w:rsidRPr="005A1C75">
              <w:lastRenderedPageBreak/>
              <w:t xml:space="preserve">naujoje ar modernizuotoje infrastruktūroje skaičius per metus, (asmenys </w:t>
            </w:r>
            <w:r w:rsidR="00153B3F" w:rsidRPr="005A1C75">
              <w:t>p</w:t>
            </w:r>
            <w:r w:rsidRPr="005A1C75">
              <w:t>er metus)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FB62DE" w14:textId="77777777" w:rsidR="000671ED" w:rsidRPr="005A1C75" w:rsidRDefault="000671ED" w:rsidP="005A1C75">
            <w:pPr>
              <w:widowControl w:val="0"/>
              <w:jc w:val="center"/>
            </w:pPr>
            <w:r w:rsidRPr="005A1C75">
              <w:lastRenderedPageBreak/>
              <w:t>0</w:t>
            </w:r>
          </w:p>
          <w:p w14:paraId="140CB3FF" w14:textId="77777777" w:rsidR="000671ED" w:rsidRPr="005A1C75" w:rsidRDefault="000671ED" w:rsidP="005A1C75">
            <w:pPr>
              <w:widowControl w:val="0"/>
              <w:jc w:val="center"/>
            </w:pPr>
            <w:r w:rsidRPr="005A1C75">
              <w:t>(2024 m.)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61ECD7" w14:textId="77777777" w:rsidR="000671ED" w:rsidRPr="005A1C75" w:rsidRDefault="000671ED" w:rsidP="005A1C75">
            <w:pPr>
              <w:widowControl w:val="0"/>
              <w:jc w:val="center"/>
            </w:pPr>
            <w:r w:rsidRPr="005A1C75">
              <w:t>0</w:t>
            </w:r>
          </w:p>
          <w:p w14:paraId="35C7DE94" w14:textId="77777777" w:rsidR="000671ED" w:rsidRPr="005A1C75" w:rsidRDefault="000671ED" w:rsidP="005A1C75">
            <w:pPr>
              <w:widowControl w:val="0"/>
              <w:jc w:val="center"/>
            </w:pPr>
            <w:r w:rsidRPr="005A1C75">
              <w:t>(2025 m.)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B2B1E0" w14:textId="77777777" w:rsidR="000671ED" w:rsidRPr="005A1C75" w:rsidRDefault="000671ED" w:rsidP="005A1C75">
            <w:pPr>
              <w:widowControl w:val="0"/>
              <w:jc w:val="center"/>
            </w:pPr>
            <w:r w:rsidRPr="005A1C75">
              <w:t>95</w:t>
            </w:r>
          </w:p>
          <w:p w14:paraId="155EBD9D" w14:textId="77777777" w:rsidR="000671ED" w:rsidRPr="005A1C75" w:rsidRDefault="000671ED" w:rsidP="005A1C75">
            <w:pPr>
              <w:widowControl w:val="0"/>
              <w:jc w:val="center"/>
            </w:pPr>
            <w:r w:rsidRPr="005A1C75">
              <w:t>(2029 m.)</w:t>
            </w:r>
          </w:p>
        </w:tc>
      </w:tr>
    </w:tbl>
    <w:p w14:paraId="34F3DE09" w14:textId="77777777" w:rsidR="00431573" w:rsidRPr="005A1C75" w:rsidRDefault="00431573" w:rsidP="005A1C75">
      <w:pPr>
        <w:keepNext/>
        <w:keepLines/>
        <w:jc w:val="center"/>
        <w:rPr>
          <w:b/>
          <w:smallCaps/>
        </w:rPr>
      </w:pPr>
    </w:p>
    <w:p w14:paraId="76487333" w14:textId="632C1E51" w:rsidR="001135D6" w:rsidRPr="005A1C75" w:rsidRDefault="001135D6" w:rsidP="005A1C75">
      <w:pPr>
        <w:keepNext/>
        <w:keepLines/>
        <w:jc w:val="center"/>
        <w:rPr>
          <w:b/>
          <w:smallCaps/>
        </w:rPr>
      </w:pPr>
      <w:r w:rsidRPr="005A1C75">
        <w:rPr>
          <w:b/>
          <w:smallCaps/>
        </w:rPr>
        <w:t>________</w:t>
      </w:r>
      <w:r w:rsidR="0017166A" w:rsidRPr="005A1C75">
        <w:rPr>
          <w:b/>
          <w:smallCaps/>
        </w:rPr>
        <w:t>_______________________</w:t>
      </w:r>
    </w:p>
    <w:sectPr w:rsidR="001135D6" w:rsidRPr="005A1C75" w:rsidSect="005A1C75">
      <w:pgSz w:w="16839" w:h="11907" w:orient="landscape"/>
      <w:pgMar w:top="1134" w:right="567" w:bottom="1134" w:left="1701" w:header="567" w:footer="567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52DF4" w14:textId="77777777" w:rsidR="000E6CB6" w:rsidRDefault="000E6CB6" w:rsidP="001F085E">
      <w:r>
        <w:separator/>
      </w:r>
    </w:p>
  </w:endnote>
  <w:endnote w:type="continuationSeparator" w:id="0">
    <w:p w14:paraId="0086C355" w14:textId="77777777" w:rsidR="000E6CB6" w:rsidRDefault="000E6CB6" w:rsidP="001F085E">
      <w:r>
        <w:continuationSeparator/>
      </w:r>
    </w:p>
  </w:endnote>
  <w:endnote w:type="continuationNotice" w:id="1">
    <w:p w14:paraId="1BEFA011" w14:textId="77777777" w:rsidR="000E6CB6" w:rsidRDefault="000E6C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iberation Serif">
    <w:altName w:val="Times New Roman"/>
    <w:charset w:val="BA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17249" w14:textId="77777777" w:rsidR="005A1C75" w:rsidRPr="005A1C75" w:rsidRDefault="005A1C75" w:rsidP="005A1C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8FA9C" w14:textId="0214D8AE" w:rsidR="0F107A30" w:rsidRPr="005A1C75" w:rsidRDefault="0F107A30" w:rsidP="005A1C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01C5A" w14:textId="50E72DC9" w:rsidR="0F107A30" w:rsidRPr="005A1C75" w:rsidRDefault="0F107A30" w:rsidP="005A1C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D4DCD" w14:textId="77777777" w:rsidR="000E6CB6" w:rsidRDefault="000E6CB6" w:rsidP="001F085E">
      <w:r>
        <w:separator/>
      </w:r>
    </w:p>
  </w:footnote>
  <w:footnote w:type="continuationSeparator" w:id="0">
    <w:p w14:paraId="56B1C80B" w14:textId="77777777" w:rsidR="000E6CB6" w:rsidRDefault="000E6CB6" w:rsidP="001F085E">
      <w:r>
        <w:continuationSeparator/>
      </w:r>
    </w:p>
  </w:footnote>
  <w:footnote w:type="continuationNotice" w:id="1">
    <w:p w14:paraId="220A3D16" w14:textId="77777777" w:rsidR="000E6CB6" w:rsidRDefault="000E6CB6"/>
  </w:footnote>
  <w:footnote w:id="2">
    <w:p w14:paraId="38E5A800" w14:textId="77777777" w:rsidR="0013780F" w:rsidRDefault="0013780F" w:rsidP="0013780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67D8D">
        <w:t>https://osp.stat.gov.lt/statistiniu-rodikliu-analize#/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7241D" w14:textId="77777777" w:rsidR="005A1C75" w:rsidRDefault="005A1C75" w:rsidP="001A45C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499126A7" w14:textId="77777777" w:rsidR="005A1C75" w:rsidRPr="005A1C75" w:rsidRDefault="005A1C75" w:rsidP="005A1C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134EA" w14:textId="4CD7E0AE" w:rsidR="005A1C75" w:rsidRDefault="005A1C75" w:rsidP="005A1C7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86661E2" w14:textId="77777777" w:rsidR="00B45C27" w:rsidRPr="005A1C75" w:rsidRDefault="00B45C27" w:rsidP="005A1C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81664" w14:textId="44EB33CB" w:rsidR="0F107A30" w:rsidRPr="005A1C75" w:rsidRDefault="0F107A30" w:rsidP="005A1C75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RzoNhr9dyRxoeW" int2:id="DYmPKzA3">
      <int2:state int2:value="Rejected" int2:type="AugLoop_Text_Critique"/>
    </int2:textHash>
    <int2:textHash int2:hashCode="WljIkCP9Qz1hOt" int2:id="HzbEcSn8">
      <int2:state int2:value="Rejected" int2:type="AugLoop_Text_Critique"/>
    </int2:textHash>
    <int2:textHash int2:hashCode="sekW5jl0VW8Crb" int2:id="PP0yI7Th">
      <int2:state int2:value="Rejected" int2:type="AugLoop_Text_Critique"/>
    </int2:textHash>
    <int2:textHash int2:hashCode="Lpszt3w9sS7xyV" int2:id="cp9ke6Lb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05602"/>
    <w:multiLevelType w:val="multilevel"/>
    <w:tmpl w:val="59100F32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AC4265B"/>
    <w:multiLevelType w:val="multilevel"/>
    <w:tmpl w:val="5D227864"/>
    <w:lvl w:ilvl="0">
      <w:start w:val="1"/>
      <w:numFmt w:val="decimal"/>
      <w:lvlText w:val="%1"/>
      <w:lvlJc w:val="left"/>
      <w:pPr>
        <w:ind w:left="936" w:hanging="936"/>
      </w:pPr>
      <w:rPr>
        <w:color w:val="auto"/>
      </w:rPr>
    </w:lvl>
    <w:lvl w:ilvl="1">
      <w:start w:val="1"/>
      <w:numFmt w:val="decimalZero"/>
      <w:lvlText w:val="%1-%2"/>
      <w:lvlJc w:val="left"/>
      <w:pPr>
        <w:ind w:left="1290" w:hanging="936"/>
      </w:pPr>
      <w:rPr>
        <w:rFonts w:eastAsia="Times New Roman" w:hint="default"/>
        <w:color w:val="auto"/>
      </w:rPr>
    </w:lvl>
    <w:lvl w:ilvl="2">
      <w:start w:val="1"/>
      <w:numFmt w:val="decimalZero"/>
      <w:lvlText w:val="%1-%2-%3"/>
      <w:lvlJc w:val="left"/>
      <w:pPr>
        <w:ind w:left="1504" w:hanging="936"/>
      </w:pPr>
      <w:rPr>
        <w:rFonts w:eastAsia="Times New Roman" w:hint="default"/>
        <w:color w:val="auto"/>
      </w:rPr>
    </w:lvl>
    <w:lvl w:ilvl="3">
      <w:start w:val="1"/>
      <w:numFmt w:val="decimal"/>
      <w:lvlText w:val="%1-%2-%3.%4"/>
      <w:lvlJc w:val="left"/>
      <w:pPr>
        <w:ind w:left="1998" w:hanging="936"/>
      </w:pPr>
      <w:rPr>
        <w:rFonts w:eastAsia="Times New Roman" w:hint="default"/>
        <w:color w:val="auto"/>
      </w:rPr>
    </w:lvl>
    <w:lvl w:ilvl="4">
      <w:start w:val="1"/>
      <w:numFmt w:val="decimal"/>
      <w:lvlText w:val="%1-%2-%3.%4.%5"/>
      <w:lvlJc w:val="left"/>
      <w:pPr>
        <w:ind w:left="2496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-%2-%3.%4.%5.%6"/>
      <w:lvlJc w:val="left"/>
      <w:pPr>
        <w:ind w:left="2850" w:hanging="1080"/>
      </w:pPr>
      <w:rPr>
        <w:rFonts w:eastAsia="Times New Roman" w:hint="default"/>
        <w:color w:val="auto"/>
      </w:rPr>
    </w:lvl>
    <w:lvl w:ilvl="6">
      <w:start w:val="1"/>
      <w:numFmt w:val="decimal"/>
      <w:lvlText w:val="%1-%2-%3.%4.%5.%6.%7"/>
      <w:lvlJc w:val="left"/>
      <w:pPr>
        <w:ind w:left="3564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-%2-%3.%4.%5.%6.%7.%8"/>
      <w:lvlJc w:val="left"/>
      <w:pPr>
        <w:ind w:left="3918" w:hanging="1440"/>
      </w:pPr>
      <w:rPr>
        <w:rFonts w:eastAsia="Times New Roman" w:hint="default"/>
        <w:color w:val="auto"/>
      </w:rPr>
    </w:lvl>
    <w:lvl w:ilvl="8">
      <w:start w:val="1"/>
      <w:numFmt w:val="decimal"/>
      <w:lvlText w:val="%1-%2-%3.%4.%5.%6.%7.%8.%9"/>
      <w:lvlJc w:val="left"/>
      <w:pPr>
        <w:ind w:left="4632" w:hanging="1800"/>
      </w:pPr>
      <w:rPr>
        <w:rFonts w:eastAsia="Times New Roman" w:hint="default"/>
        <w:color w:val="auto"/>
      </w:rPr>
    </w:lvl>
  </w:abstractNum>
  <w:abstractNum w:abstractNumId="2" w15:restartNumberingAfterBreak="0">
    <w:nsid w:val="0BB43D1F"/>
    <w:multiLevelType w:val="multilevel"/>
    <w:tmpl w:val="2296530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0CA18E5B"/>
    <w:multiLevelType w:val="hybridMultilevel"/>
    <w:tmpl w:val="BEA8D430"/>
    <w:lvl w:ilvl="0" w:tplc="CB5AF978">
      <w:start w:val="1"/>
      <w:numFmt w:val="decimal"/>
      <w:lvlText w:val="%1."/>
      <w:lvlJc w:val="left"/>
      <w:pPr>
        <w:ind w:left="720" w:hanging="360"/>
      </w:pPr>
    </w:lvl>
    <w:lvl w:ilvl="1" w:tplc="29700366">
      <w:start w:val="1"/>
      <w:numFmt w:val="lowerLetter"/>
      <w:lvlText w:val="%2."/>
      <w:lvlJc w:val="left"/>
      <w:pPr>
        <w:ind w:left="1440" w:hanging="360"/>
      </w:pPr>
    </w:lvl>
    <w:lvl w:ilvl="2" w:tplc="D8EC90D8">
      <w:start w:val="1"/>
      <w:numFmt w:val="lowerRoman"/>
      <w:lvlText w:val="%3."/>
      <w:lvlJc w:val="right"/>
      <w:pPr>
        <w:ind w:left="2160" w:hanging="180"/>
      </w:pPr>
    </w:lvl>
    <w:lvl w:ilvl="3" w:tplc="28D4C416">
      <w:start w:val="1"/>
      <w:numFmt w:val="decimal"/>
      <w:lvlText w:val="%4."/>
      <w:lvlJc w:val="left"/>
      <w:pPr>
        <w:ind w:left="2880" w:hanging="360"/>
      </w:pPr>
    </w:lvl>
    <w:lvl w:ilvl="4" w:tplc="0CCC6A0C">
      <w:start w:val="1"/>
      <w:numFmt w:val="lowerLetter"/>
      <w:lvlText w:val="%5."/>
      <w:lvlJc w:val="left"/>
      <w:pPr>
        <w:ind w:left="3600" w:hanging="360"/>
      </w:pPr>
    </w:lvl>
    <w:lvl w:ilvl="5" w:tplc="B9D6D260">
      <w:start w:val="1"/>
      <w:numFmt w:val="lowerRoman"/>
      <w:lvlText w:val="%6."/>
      <w:lvlJc w:val="right"/>
      <w:pPr>
        <w:ind w:left="4320" w:hanging="180"/>
      </w:pPr>
    </w:lvl>
    <w:lvl w:ilvl="6" w:tplc="3E2C79A4">
      <w:start w:val="1"/>
      <w:numFmt w:val="decimal"/>
      <w:lvlText w:val="%7."/>
      <w:lvlJc w:val="left"/>
      <w:pPr>
        <w:ind w:left="5040" w:hanging="360"/>
      </w:pPr>
    </w:lvl>
    <w:lvl w:ilvl="7" w:tplc="2FCE7B0E">
      <w:start w:val="1"/>
      <w:numFmt w:val="lowerLetter"/>
      <w:lvlText w:val="%8."/>
      <w:lvlJc w:val="left"/>
      <w:pPr>
        <w:ind w:left="5760" w:hanging="360"/>
      </w:pPr>
    </w:lvl>
    <w:lvl w:ilvl="8" w:tplc="6448A6E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71A4F"/>
    <w:multiLevelType w:val="multilevel"/>
    <w:tmpl w:val="C4A0B7B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68" w:hanging="1800"/>
      </w:pPr>
      <w:rPr>
        <w:rFonts w:hint="default"/>
      </w:rPr>
    </w:lvl>
  </w:abstractNum>
  <w:abstractNum w:abstractNumId="5" w15:restartNumberingAfterBreak="0">
    <w:nsid w:val="0ED038F7"/>
    <w:multiLevelType w:val="hybridMultilevel"/>
    <w:tmpl w:val="364665D6"/>
    <w:lvl w:ilvl="0" w:tplc="3D1825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B2E8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C85A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3CB4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749C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0A77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FC65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36CD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D8A2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0763A9"/>
    <w:multiLevelType w:val="hybridMultilevel"/>
    <w:tmpl w:val="3DDCA234"/>
    <w:lvl w:ilvl="0" w:tplc="0EBEDD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3A88B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8BAB3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B7C9F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3AA84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9088E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CB619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E70A4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78AD4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17FE23C8"/>
    <w:multiLevelType w:val="multilevel"/>
    <w:tmpl w:val="59100F32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20732234"/>
    <w:multiLevelType w:val="multilevel"/>
    <w:tmpl w:val="AC20C3F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23AACA09"/>
    <w:multiLevelType w:val="hybridMultilevel"/>
    <w:tmpl w:val="32A44DA4"/>
    <w:lvl w:ilvl="0" w:tplc="F09C262C">
      <w:start w:val="1"/>
      <w:numFmt w:val="decimal"/>
      <w:lvlText w:val="%1."/>
      <w:lvlJc w:val="left"/>
      <w:pPr>
        <w:ind w:left="720" w:hanging="360"/>
      </w:pPr>
    </w:lvl>
    <w:lvl w:ilvl="1" w:tplc="BFC8D932">
      <w:start w:val="1"/>
      <w:numFmt w:val="lowerLetter"/>
      <w:lvlText w:val="%2."/>
      <w:lvlJc w:val="left"/>
      <w:pPr>
        <w:ind w:left="1440" w:hanging="360"/>
      </w:pPr>
    </w:lvl>
    <w:lvl w:ilvl="2" w:tplc="0A640112">
      <w:start w:val="1"/>
      <w:numFmt w:val="lowerRoman"/>
      <w:lvlText w:val="%3."/>
      <w:lvlJc w:val="right"/>
      <w:pPr>
        <w:ind w:left="2160" w:hanging="180"/>
      </w:pPr>
    </w:lvl>
    <w:lvl w:ilvl="3" w:tplc="877C1318">
      <w:start w:val="1"/>
      <w:numFmt w:val="decimal"/>
      <w:lvlText w:val="%4."/>
      <w:lvlJc w:val="left"/>
      <w:pPr>
        <w:ind w:left="2880" w:hanging="360"/>
      </w:pPr>
    </w:lvl>
    <w:lvl w:ilvl="4" w:tplc="C37E6A6E">
      <w:start w:val="1"/>
      <w:numFmt w:val="lowerLetter"/>
      <w:lvlText w:val="%5."/>
      <w:lvlJc w:val="left"/>
      <w:pPr>
        <w:ind w:left="3600" w:hanging="360"/>
      </w:pPr>
    </w:lvl>
    <w:lvl w:ilvl="5" w:tplc="6172C9CC">
      <w:start w:val="1"/>
      <w:numFmt w:val="lowerRoman"/>
      <w:lvlText w:val="%6."/>
      <w:lvlJc w:val="right"/>
      <w:pPr>
        <w:ind w:left="4320" w:hanging="180"/>
      </w:pPr>
    </w:lvl>
    <w:lvl w:ilvl="6" w:tplc="0D76BAC8">
      <w:start w:val="1"/>
      <w:numFmt w:val="decimal"/>
      <w:lvlText w:val="%7."/>
      <w:lvlJc w:val="left"/>
      <w:pPr>
        <w:ind w:left="5040" w:hanging="360"/>
      </w:pPr>
    </w:lvl>
    <w:lvl w:ilvl="7" w:tplc="17626C4E">
      <w:start w:val="1"/>
      <w:numFmt w:val="lowerLetter"/>
      <w:lvlText w:val="%8."/>
      <w:lvlJc w:val="left"/>
      <w:pPr>
        <w:ind w:left="5760" w:hanging="360"/>
      </w:pPr>
    </w:lvl>
    <w:lvl w:ilvl="8" w:tplc="85DA69A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D91596"/>
    <w:multiLevelType w:val="multilevel"/>
    <w:tmpl w:val="AC20C3F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29EA347C"/>
    <w:multiLevelType w:val="hybridMultilevel"/>
    <w:tmpl w:val="425084F6"/>
    <w:lvl w:ilvl="0" w:tplc="5C106410">
      <w:start w:val="1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AC50371"/>
    <w:multiLevelType w:val="multilevel"/>
    <w:tmpl w:val="3872CAB4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571" w:hanging="72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1931" w:hanging="1080"/>
      </w:pPr>
    </w:lvl>
    <w:lvl w:ilvl="6">
      <w:start w:val="1"/>
      <w:numFmt w:val="decimal"/>
      <w:isLgl/>
      <w:lvlText w:val="%1.%2.%3.%4.%5.%6.%7."/>
      <w:lvlJc w:val="left"/>
      <w:pPr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</w:lvl>
  </w:abstractNum>
  <w:abstractNum w:abstractNumId="13" w15:restartNumberingAfterBreak="0">
    <w:nsid w:val="2E16300E"/>
    <w:multiLevelType w:val="hybridMultilevel"/>
    <w:tmpl w:val="ABE05F88"/>
    <w:lvl w:ilvl="0" w:tplc="FFFFFFFF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E553BC9"/>
    <w:multiLevelType w:val="hybridMultilevel"/>
    <w:tmpl w:val="76D07E50"/>
    <w:lvl w:ilvl="0" w:tplc="F1445DF8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EA70584"/>
    <w:multiLevelType w:val="multilevel"/>
    <w:tmpl w:val="AC20C3F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31380172"/>
    <w:multiLevelType w:val="hybridMultilevel"/>
    <w:tmpl w:val="D5AA7968"/>
    <w:lvl w:ilvl="0" w:tplc="F2F65B66">
      <w:start w:val="4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  <w:i/>
      </w:rPr>
    </w:lvl>
    <w:lvl w:ilvl="1" w:tplc="042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7" w15:restartNumberingAfterBreak="0">
    <w:nsid w:val="36ED5770"/>
    <w:multiLevelType w:val="hybridMultilevel"/>
    <w:tmpl w:val="FD149F80"/>
    <w:lvl w:ilvl="0" w:tplc="78B2DF6E">
      <w:start w:val="1"/>
      <w:numFmt w:val="decimal"/>
      <w:lvlText w:val="%1."/>
      <w:lvlJc w:val="left"/>
      <w:pPr>
        <w:ind w:left="720" w:hanging="360"/>
      </w:pPr>
    </w:lvl>
    <w:lvl w:ilvl="1" w:tplc="2970F0D8">
      <w:start w:val="1"/>
      <w:numFmt w:val="lowerLetter"/>
      <w:lvlText w:val="%2."/>
      <w:lvlJc w:val="left"/>
      <w:pPr>
        <w:ind w:left="1440" w:hanging="360"/>
      </w:pPr>
    </w:lvl>
    <w:lvl w:ilvl="2" w:tplc="42A06E6C">
      <w:start w:val="1"/>
      <w:numFmt w:val="lowerRoman"/>
      <w:lvlText w:val="%3."/>
      <w:lvlJc w:val="right"/>
      <w:pPr>
        <w:ind w:left="2160" w:hanging="180"/>
      </w:pPr>
    </w:lvl>
    <w:lvl w:ilvl="3" w:tplc="A9862DA8">
      <w:start w:val="1"/>
      <w:numFmt w:val="decimal"/>
      <w:lvlText w:val="%4."/>
      <w:lvlJc w:val="left"/>
      <w:pPr>
        <w:ind w:left="2880" w:hanging="360"/>
      </w:pPr>
    </w:lvl>
    <w:lvl w:ilvl="4" w:tplc="ED9E4A38">
      <w:start w:val="1"/>
      <w:numFmt w:val="lowerLetter"/>
      <w:lvlText w:val="%5."/>
      <w:lvlJc w:val="left"/>
      <w:pPr>
        <w:ind w:left="3600" w:hanging="360"/>
      </w:pPr>
    </w:lvl>
    <w:lvl w:ilvl="5" w:tplc="B8AC4C04">
      <w:start w:val="1"/>
      <w:numFmt w:val="lowerRoman"/>
      <w:lvlText w:val="%6."/>
      <w:lvlJc w:val="right"/>
      <w:pPr>
        <w:ind w:left="4320" w:hanging="180"/>
      </w:pPr>
    </w:lvl>
    <w:lvl w:ilvl="6" w:tplc="C9C87342">
      <w:start w:val="1"/>
      <w:numFmt w:val="decimal"/>
      <w:lvlText w:val="%7."/>
      <w:lvlJc w:val="left"/>
      <w:pPr>
        <w:ind w:left="5040" w:hanging="360"/>
      </w:pPr>
    </w:lvl>
    <w:lvl w:ilvl="7" w:tplc="17268688">
      <w:start w:val="1"/>
      <w:numFmt w:val="lowerLetter"/>
      <w:lvlText w:val="%8."/>
      <w:lvlJc w:val="left"/>
      <w:pPr>
        <w:ind w:left="5760" w:hanging="360"/>
      </w:pPr>
    </w:lvl>
    <w:lvl w:ilvl="8" w:tplc="9088278A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9E7362"/>
    <w:multiLevelType w:val="hybridMultilevel"/>
    <w:tmpl w:val="9D9012D8"/>
    <w:lvl w:ilvl="0" w:tplc="683C29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C38F5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56AF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59E75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A3AE6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1AA1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AE2C3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622D7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3D61D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43FD0843"/>
    <w:multiLevelType w:val="multilevel"/>
    <w:tmpl w:val="328A399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447502BE"/>
    <w:multiLevelType w:val="multilevel"/>
    <w:tmpl w:val="CDB4269A"/>
    <w:lvl w:ilvl="0">
      <w:start w:val="1"/>
      <w:numFmt w:val="decimalZero"/>
      <w:lvlText w:val="%1"/>
      <w:lvlJc w:val="left"/>
      <w:pPr>
        <w:ind w:left="888" w:hanging="888"/>
      </w:pPr>
      <w:rPr>
        <w:rFonts w:eastAsia="Times New Roman" w:hint="default"/>
        <w:color w:val="auto"/>
      </w:rPr>
    </w:lvl>
    <w:lvl w:ilvl="1">
      <w:start w:val="1"/>
      <w:numFmt w:val="decimalZero"/>
      <w:lvlText w:val="%1-%2"/>
      <w:lvlJc w:val="left"/>
      <w:pPr>
        <w:ind w:left="1172" w:hanging="888"/>
      </w:pPr>
      <w:rPr>
        <w:rFonts w:eastAsia="Times New Roman" w:hint="default"/>
        <w:color w:val="auto"/>
      </w:rPr>
    </w:lvl>
    <w:lvl w:ilvl="2">
      <w:start w:val="1"/>
      <w:numFmt w:val="decimalZero"/>
      <w:lvlText w:val="%1-%2-%3"/>
      <w:lvlJc w:val="left"/>
      <w:pPr>
        <w:ind w:left="1456" w:hanging="888"/>
      </w:pPr>
      <w:rPr>
        <w:rFonts w:eastAsia="Times New Roman" w:hint="default"/>
        <w:color w:val="auto"/>
      </w:rPr>
    </w:lvl>
    <w:lvl w:ilvl="3">
      <w:start w:val="1"/>
      <w:numFmt w:val="decimal"/>
      <w:lvlText w:val="%1-%2-%3.%4"/>
      <w:lvlJc w:val="left"/>
      <w:pPr>
        <w:ind w:left="1740" w:hanging="888"/>
      </w:pPr>
      <w:rPr>
        <w:rFonts w:eastAsia="Times New Roman" w:hint="default"/>
        <w:color w:val="auto"/>
      </w:rPr>
    </w:lvl>
    <w:lvl w:ilvl="4">
      <w:start w:val="1"/>
      <w:numFmt w:val="decimal"/>
      <w:lvlText w:val="%1-%2-%3.%4.%5"/>
      <w:lvlJc w:val="left"/>
      <w:pPr>
        <w:ind w:left="2216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-%2-%3.%4.%5.%6"/>
      <w:lvlJc w:val="left"/>
      <w:pPr>
        <w:ind w:left="2500" w:hanging="1080"/>
      </w:pPr>
      <w:rPr>
        <w:rFonts w:eastAsia="Times New Roman" w:hint="default"/>
        <w:color w:val="auto"/>
      </w:rPr>
    </w:lvl>
    <w:lvl w:ilvl="6">
      <w:start w:val="1"/>
      <w:numFmt w:val="decimal"/>
      <w:lvlText w:val="%1-%2-%3.%4.%5.%6.%7"/>
      <w:lvlJc w:val="left"/>
      <w:pPr>
        <w:ind w:left="3144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-%2-%3.%4.%5.%6.%7.%8"/>
      <w:lvlJc w:val="left"/>
      <w:pPr>
        <w:ind w:left="3428" w:hanging="1440"/>
      </w:pPr>
      <w:rPr>
        <w:rFonts w:eastAsia="Times New Roman" w:hint="default"/>
        <w:color w:val="auto"/>
      </w:rPr>
    </w:lvl>
    <w:lvl w:ilvl="8">
      <w:start w:val="1"/>
      <w:numFmt w:val="decimal"/>
      <w:lvlText w:val="%1-%2-%3.%4.%5.%6.%7.%8.%9"/>
      <w:lvlJc w:val="left"/>
      <w:pPr>
        <w:ind w:left="4072" w:hanging="1800"/>
      </w:pPr>
      <w:rPr>
        <w:rFonts w:eastAsia="Times New Roman" w:hint="default"/>
        <w:color w:val="auto"/>
      </w:rPr>
    </w:lvl>
  </w:abstractNum>
  <w:abstractNum w:abstractNumId="21" w15:restartNumberingAfterBreak="0">
    <w:nsid w:val="4A2949B8"/>
    <w:multiLevelType w:val="multilevel"/>
    <w:tmpl w:val="59100F32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 w15:restartNumberingAfterBreak="0">
    <w:nsid w:val="61897D9C"/>
    <w:multiLevelType w:val="hybridMultilevel"/>
    <w:tmpl w:val="DFDA3E04"/>
    <w:lvl w:ilvl="0" w:tplc="E88CDE2C">
      <w:start w:val="4"/>
      <w:numFmt w:val="bullet"/>
      <w:lvlText w:val=""/>
      <w:lvlJc w:val="left"/>
      <w:pPr>
        <w:ind w:left="961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23" w15:restartNumberingAfterBreak="0">
    <w:nsid w:val="64AB3E65"/>
    <w:multiLevelType w:val="hybridMultilevel"/>
    <w:tmpl w:val="A32A354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A77CED"/>
    <w:multiLevelType w:val="multilevel"/>
    <w:tmpl w:val="BEF65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5B81ABE"/>
    <w:multiLevelType w:val="multilevel"/>
    <w:tmpl w:val="2082725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6" w15:restartNumberingAfterBreak="0">
    <w:nsid w:val="67EC1189"/>
    <w:multiLevelType w:val="hybridMultilevel"/>
    <w:tmpl w:val="528C39D4"/>
    <w:lvl w:ilvl="0" w:tplc="37DE8F92">
      <w:start w:val="1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BD34E6E"/>
    <w:multiLevelType w:val="multilevel"/>
    <w:tmpl w:val="AC20C3F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 w15:restartNumberingAfterBreak="0">
    <w:nsid w:val="6C07060A"/>
    <w:multiLevelType w:val="hybridMultilevel"/>
    <w:tmpl w:val="F8B86E66"/>
    <w:lvl w:ilvl="0" w:tplc="284E8F74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C485A04"/>
    <w:multiLevelType w:val="hybridMultilevel"/>
    <w:tmpl w:val="A61C2006"/>
    <w:lvl w:ilvl="0" w:tplc="57549C16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D913165"/>
    <w:multiLevelType w:val="multilevel"/>
    <w:tmpl w:val="AC20C3F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1" w15:restartNumberingAfterBreak="0">
    <w:nsid w:val="70C7576A"/>
    <w:multiLevelType w:val="multilevel"/>
    <w:tmpl w:val="47C6EB70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1260" w:hanging="360"/>
      </w:pPr>
    </w:lvl>
    <w:lvl w:ilvl="2">
      <w:start w:val="1"/>
      <w:numFmt w:val="decimal"/>
      <w:isLgl/>
      <w:lvlText w:val="%1.%2.%3."/>
      <w:lvlJc w:val="left"/>
      <w:pPr>
        <w:ind w:left="162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1980" w:hanging="1080"/>
      </w:pPr>
    </w:lvl>
    <w:lvl w:ilvl="5">
      <w:start w:val="1"/>
      <w:numFmt w:val="decimal"/>
      <w:isLgl/>
      <w:lvlText w:val="%1.%2.%3.%4.%5.%6."/>
      <w:lvlJc w:val="left"/>
      <w:pPr>
        <w:ind w:left="1980" w:hanging="1080"/>
      </w:pPr>
    </w:lvl>
    <w:lvl w:ilvl="6">
      <w:start w:val="1"/>
      <w:numFmt w:val="decimal"/>
      <w:isLgl/>
      <w:lvlText w:val="%1.%2.%3.%4.%5.%6.%7."/>
      <w:lvlJc w:val="left"/>
      <w:pPr>
        <w:ind w:left="2340" w:hanging="1440"/>
      </w:p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</w:lvl>
  </w:abstractNum>
  <w:abstractNum w:abstractNumId="32" w15:restartNumberingAfterBreak="0">
    <w:nsid w:val="729D3CE0"/>
    <w:multiLevelType w:val="multilevel"/>
    <w:tmpl w:val="5484A69A"/>
    <w:lvl w:ilvl="0">
      <w:start w:val="1"/>
      <w:numFmt w:val="decimal"/>
      <w:lvlText w:val="%1."/>
      <w:lvlJc w:val="left"/>
      <w:pPr>
        <w:ind w:left="1211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130" w:hanging="42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</w:lvl>
    <w:lvl w:ilvl="3">
      <w:start w:val="1"/>
      <w:numFmt w:val="decimal"/>
      <w:isLgl/>
      <w:lvlText w:val="%1.%2.%3.%4."/>
      <w:lvlJc w:val="left"/>
      <w:pPr>
        <w:ind w:left="2651" w:hanging="720"/>
      </w:pPr>
    </w:lvl>
    <w:lvl w:ilvl="4">
      <w:start w:val="1"/>
      <w:numFmt w:val="decimal"/>
      <w:isLgl/>
      <w:lvlText w:val="%1.%2.%3.%4.%5."/>
      <w:lvlJc w:val="left"/>
      <w:pPr>
        <w:ind w:left="3371" w:hanging="1080"/>
      </w:pPr>
    </w:lvl>
    <w:lvl w:ilvl="5">
      <w:start w:val="1"/>
      <w:numFmt w:val="decimal"/>
      <w:isLgl/>
      <w:lvlText w:val="%1.%2.%3.%4.%5.%6."/>
      <w:lvlJc w:val="left"/>
      <w:pPr>
        <w:ind w:left="3731" w:hanging="1080"/>
      </w:pPr>
    </w:lvl>
    <w:lvl w:ilvl="6">
      <w:start w:val="1"/>
      <w:numFmt w:val="decimal"/>
      <w:isLgl/>
      <w:lvlText w:val="%1.%2.%3.%4.%5.%6.%7."/>
      <w:lvlJc w:val="left"/>
      <w:pPr>
        <w:ind w:left="4451" w:hanging="1440"/>
      </w:p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</w:lvl>
  </w:abstractNum>
  <w:num w:numId="1" w16cid:durableId="985739878">
    <w:abstractNumId w:val="17"/>
  </w:num>
  <w:num w:numId="2" w16cid:durableId="205526458">
    <w:abstractNumId w:val="3"/>
  </w:num>
  <w:num w:numId="3" w16cid:durableId="2065135006">
    <w:abstractNumId w:val="9"/>
  </w:num>
  <w:num w:numId="4" w16cid:durableId="1292442196">
    <w:abstractNumId w:val="5"/>
  </w:num>
  <w:num w:numId="5" w16cid:durableId="2004771523">
    <w:abstractNumId w:val="13"/>
  </w:num>
  <w:num w:numId="6" w16cid:durableId="1576817615">
    <w:abstractNumId w:val="6"/>
  </w:num>
  <w:num w:numId="7" w16cid:durableId="308366644">
    <w:abstractNumId w:val="1"/>
  </w:num>
  <w:num w:numId="8" w16cid:durableId="1282690906">
    <w:abstractNumId w:val="22"/>
  </w:num>
  <w:num w:numId="9" w16cid:durableId="1961259777">
    <w:abstractNumId w:val="18"/>
  </w:num>
  <w:num w:numId="10" w16cid:durableId="1622297569">
    <w:abstractNumId w:val="29"/>
  </w:num>
  <w:num w:numId="11" w16cid:durableId="1757290708">
    <w:abstractNumId w:val="28"/>
  </w:num>
  <w:num w:numId="12" w16cid:durableId="1719473989">
    <w:abstractNumId w:val="14"/>
  </w:num>
  <w:num w:numId="13" w16cid:durableId="1135101566">
    <w:abstractNumId w:val="26"/>
  </w:num>
  <w:num w:numId="14" w16cid:durableId="628822614">
    <w:abstractNumId w:val="11"/>
  </w:num>
  <w:num w:numId="15" w16cid:durableId="306401824">
    <w:abstractNumId w:val="20"/>
  </w:num>
  <w:num w:numId="16" w16cid:durableId="1596548745">
    <w:abstractNumId w:val="4"/>
  </w:num>
  <w:num w:numId="17" w16cid:durableId="199977286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09660691">
    <w:abstractNumId w:val="16"/>
  </w:num>
  <w:num w:numId="19" w16cid:durableId="176115635">
    <w:abstractNumId w:val="21"/>
  </w:num>
  <w:num w:numId="20" w16cid:durableId="1918828767">
    <w:abstractNumId w:val="19"/>
  </w:num>
  <w:num w:numId="21" w16cid:durableId="1233349874">
    <w:abstractNumId w:val="25"/>
  </w:num>
  <w:num w:numId="22" w16cid:durableId="596644299">
    <w:abstractNumId w:val="2"/>
  </w:num>
  <w:num w:numId="23" w16cid:durableId="1314262761">
    <w:abstractNumId w:val="8"/>
  </w:num>
  <w:num w:numId="24" w16cid:durableId="854610556">
    <w:abstractNumId w:val="24"/>
  </w:num>
  <w:num w:numId="25" w16cid:durableId="840966193">
    <w:abstractNumId w:val="30"/>
  </w:num>
  <w:num w:numId="26" w16cid:durableId="187252375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47073461">
    <w:abstractNumId w:val="23"/>
  </w:num>
  <w:num w:numId="28" w16cid:durableId="445581417">
    <w:abstractNumId w:val="27"/>
  </w:num>
  <w:num w:numId="29" w16cid:durableId="1420564973">
    <w:abstractNumId w:val="10"/>
  </w:num>
  <w:num w:numId="30" w16cid:durableId="1312521419">
    <w:abstractNumId w:val="15"/>
  </w:num>
  <w:num w:numId="31" w16cid:durableId="1670063473">
    <w:abstractNumId w:val="7"/>
  </w:num>
  <w:num w:numId="32" w16cid:durableId="1343894547">
    <w:abstractNumId w:val="0"/>
  </w:num>
  <w:num w:numId="33" w16cid:durableId="155728062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0F2"/>
    <w:rsid w:val="00001CA3"/>
    <w:rsid w:val="00001F4A"/>
    <w:rsid w:val="00004860"/>
    <w:rsid w:val="000067CB"/>
    <w:rsid w:val="00010743"/>
    <w:rsid w:val="000115EB"/>
    <w:rsid w:val="00012D36"/>
    <w:rsid w:val="00012E22"/>
    <w:rsid w:val="00013A4D"/>
    <w:rsid w:val="00016231"/>
    <w:rsid w:val="00017177"/>
    <w:rsid w:val="000192CC"/>
    <w:rsid w:val="00022A7D"/>
    <w:rsid w:val="00023783"/>
    <w:rsid w:val="00023FB2"/>
    <w:rsid w:val="000249C4"/>
    <w:rsid w:val="00024A6B"/>
    <w:rsid w:val="00025ED2"/>
    <w:rsid w:val="000261F7"/>
    <w:rsid w:val="00026399"/>
    <w:rsid w:val="00026FFC"/>
    <w:rsid w:val="00027063"/>
    <w:rsid w:val="00027DD0"/>
    <w:rsid w:val="00030365"/>
    <w:rsid w:val="00030495"/>
    <w:rsid w:val="000313A7"/>
    <w:rsid w:val="00031525"/>
    <w:rsid w:val="00031B4A"/>
    <w:rsid w:val="00032267"/>
    <w:rsid w:val="0003256E"/>
    <w:rsid w:val="0003265C"/>
    <w:rsid w:val="00036B07"/>
    <w:rsid w:val="00036D25"/>
    <w:rsid w:val="00036EEC"/>
    <w:rsid w:val="00037504"/>
    <w:rsid w:val="000404C6"/>
    <w:rsid w:val="00040B8D"/>
    <w:rsid w:val="00040B9E"/>
    <w:rsid w:val="000413F1"/>
    <w:rsid w:val="00041C15"/>
    <w:rsid w:val="00041E91"/>
    <w:rsid w:val="00043D63"/>
    <w:rsid w:val="00043F18"/>
    <w:rsid w:val="0004423B"/>
    <w:rsid w:val="0004433D"/>
    <w:rsid w:val="0004490B"/>
    <w:rsid w:val="0004513F"/>
    <w:rsid w:val="00045520"/>
    <w:rsid w:val="000457F3"/>
    <w:rsid w:val="00045DCE"/>
    <w:rsid w:val="00046CA7"/>
    <w:rsid w:val="00047A03"/>
    <w:rsid w:val="00051C08"/>
    <w:rsid w:val="00052AB8"/>
    <w:rsid w:val="00053620"/>
    <w:rsid w:val="00054A31"/>
    <w:rsid w:val="00054F3E"/>
    <w:rsid w:val="00055502"/>
    <w:rsid w:val="0005612E"/>
    <w:rsid w:val="00060B43"/>
    <w:rsid w:val="00060B6C"/>
    <w:rsid w:val="00060BD5"/>
    <w:rsid w:val="00063573"/>
    <w:rsid w:val="00063685"/>
    <w:rsid w:val="000646F0"/>
    <w:rsid w:val="00064E47"/>
    <w:rsid w:val="00064F09"/>
    <w:rsid w:val="00065837"/>
    <w:rsid w:val="00065AC3"/>
    <w:rsid w:val="00065C68"/>
    <w:rsid w:val="00066D75"/>
    <w:rsid w:val="00066E05"/>
    <w:rsid w:val="000671ED"/>
    <w:rsid w:val="000703CB"/>
    <w:rsid w:val="00071072"/>
    <w:rsid w:val="00071BBA"/>
    <w:rsid w:val="00071BEF"/>
    <w:rsid w:val="000721C5"/>
    <w:rsid w:val="00072405"/>
    <w:rsid w:val="000724FE"/>
    <w:rsid w:val="00072956"/>
    <w:rsid w:val="00072A2E"/>
    <w:rsid w:val="00072C70"/>
    <w:rsid w:val="000731FB"/>
    <w:rsid w:val="00073D80"/>
    <w:rsid w:val="0007472E"/>
    <w:rsid w:val="00074D51"/>
    <w:rsid w:val="00075865"/>
    <w:rsid w:val="00075926"/>
    <w:rsid w:val="000762C2"/>
    <w:rsid w:val="000773F9"/>
    <w:rsid w:val="00077BDA"/>
    <w:rsid w:val="00077F2F"/>
    <w:rsid w:val="00077F34"/>
    <w:rsid w:val="00080A8C"/>
    <w:rsid w:val="00081AD3"/>
    <w:rsid w:val="00082520"/>
    <w:rsid w:val="0008323B"/>
    <w:rsid w:val="00083F3E"/>
    <w:rsid w:val="000849DB"/>
    <w:rsid w:val="000852CB"/>
    <w:rsid w:val="0008579A"/>
    <w:rsid w:val="00085D66"/>
    <w:rsid w:val="00086246"/>
    <w:rsid w:val="00086723"/>
    <w:rsid w:val="000869E3"/>
    <w:rsid w:val="0008700E"/>
    <w:rsid w:val="00087BD1"/>
    <w:rsid w:val="000953EF"/>
    <w:rsid w:val="000956EC"/>
    <w:rsid w:val="000963E6"/>
    <w:rsid w:val="000971EF"/>
    <w:rsid w:val="000971F5"/>
    <w:rsid w:val="000A1204"/>
    <w:rsid w:val="000A1F3F"/>
    <w:rsid w:val="000A27C6"/>
    <w:rsid w:val="000A2F36"/>
    <w:rsid w:val="000A331E"/>
    <w:rsid w:val="000A39D4"/>
    <w:rsid w:val="000A4AC3"/>
    <w:rsid w:val="000A4B92"/>
    <w:rsid w:val="000A6362"/>
    <w:rsid w:val="000A6B18"/>
    <w:rsid w:val="000B01B6"/>
    <w:rsid w:val="000B159D"/>
    <w:rsid w:val="000B2133"/>
    <w:rsid w:val="000B2DDF"/>
    <w:rsid w:val="000B44A6"/>
    <w:rsid w:val="000B4F11"/>
    <w:rsid w:val="000B5D56"/>
    <w:rsid w:val="000B615A"/>
    <w:rsid w:val="000B67CF"/>
    <w:rsid w:val="000B6D48"/>
    <w:rsid w:val="000B7247"/>
    <w:rsid w:val="000B7ABC"/>
    <w:rsid w:val="000B7BD0"/>
    <w:rsid w:val="000C04F2"/>
    <w:rsid w:val="000C184F"/>
    <w:rsid w:val="000C327D"/>
    <w:rsid w:val="000C32AC"/>
    <w:rsid w:val="000C555C"/>
    <w:rsid w:val="000C5812"/>
    <w:rsid w:val="000C600F"/>
    <w:rsid w:val="000C6EE6"/>
    <w:rsid w:val="000C71F7"/>
    <w:rsid w:val="000C78C1"/>
    <w:rsid w:val="000D0A8F"/>
    <w:rsid w:val="000D1803"/>
    <w:rsid w:val="000D277F"/>
    <w:rsid w:val="000D31F5"/>
    <w:rsid w:val="000D3ED9"/>
    <w:rsid w:val="000D5170"/>
    <w:rsid w:val="000D56B3"/>
    <w:rsid w:val="000D5AE3"/>
    <w:rsid w:val="000D7E5A"/>
    <w:rsid w:val="000E0824"/>
    <w:rsid w:val="000E0C18"/>
    <w:rsid w:val="000E0C68"/>
    <w:rsid w:val="000E0E95"/>
    <w:rsid w:val="000E11CE"/>
    <w:rsid w:val="000E15FB"/>
    <w:rsid w:val="000E2111"/>
    <w:rsid w:val="000E21EB"/>
    <w:rsid w:val="000E3210"/>
    <w:rsid w:val="000E3CFD"/>
    <w:rsid w:val="000E3E03"/>
    <w:rsid w:val="000E4ACC"/>
    <w:rsid w:val="000E599C"/>
    <w:rsid w:val="000E59DE"/>
    <w:rsid w:val="000E6C9B"/>
    <w:rsid w:val="000E6CB6"/>
    <w:rsid w:val="000E7CE5"/>
    <w:rsid w:val="000E7DB9"/>
    <w:rsid w:val="000F0063"/>
    <w:rsid w:val="000F2038"/>
    <w:rsid w:val="000F20C5"/>
    <w:rsid w:val="000F20C6"/>
    <w:rsid w:val="000F2E8A"/>
    <w:rsid w:val="000F2EC5"/>
    <w:rsid w:val="000F2F63"/>
    <w:rsid w:val="000F3040"/>
    <w:rsid w:val="000F30BD"/>
    <w:rsid w:val="000F31EF"/>
    <w:rsid w:val="000F3EC5"/>
    <w:rsid w:val="000F3F34"/>
    <w:rsid w:val="000F4004"/>
    <w:rsid w:val="000F400D"/>
    <w:rsid w:val="000F4085"/>
    <w:rsid w:val="000F48A6"/>
    <w:rsid w:val="000F5F26"/>
    <w:rsid w:val="000F61AD"/>
    <w:rsid w:val="000F6BF1"/>
    <w:rsid w:val="000F73FB"/>
    <w:rsid w:val="000F746E"/>
    <w:rsid w:val="000F7CEB"/>
    <w:rsid w:val="001001D3"/>
    <w:rsid w:val="00101D34"/>
    <w:rsid w:val="00101FAD"/>
    <w:rsid w:val="001021E7"/>
    <w:rsid w:val="001022C6"/>
    <w:rsid w:val="001037E3"/>
    <w:rsid w:val="00104B9B"/>
    <w:rsid w:val="00104ED1"/>
    <w:rsid w:val="0010626F"/>
    <w:rsid w:val="00110AF6"/>
    <w:rsid w:val="00110F83"/>
    <w:rsid w:val="00111124"/>
    <w:rsid w:val="0011115F"/>
    <w:rsid w:val="00111D63"/>
    <w:rsid w:val="00112912"/>
    <w:rsid w:val="00112C60"/>
    <w:rsid w:val="001135D6"/>
    <w:rsid w:val="001141EB"/>
    <w:rsid w:val="00114B3F"/>
    <w:rsid w:val="00117ACB"/>
    <w:rsid w:val="001203DC"/>
    <w:rsid w:val="0012358D"/>
    <w:rsid w:val="001237D8"/>
    <w:rsid w:val="001238E9"/>
    <w:rsid w:val="00123AA0"/>
    <w:rsid w:val="00126EC0"/>
    <w:rsid w:val="0013034C"/>
    <w:rsid w:val="00130C00"/>
    <w:rsid w:val="00133501"/>
    <w:rsid w:val="001340C9"/>
    <w:rsid w:val="001347E1"/>
    <w:rsid w:val="00134F84"/>
    <w:rsid w:val="001350ED"/>
    <w:rsid w:val="00135185"/>
    <w:rsid w:val="00135353"/>
    <w:rsid w:val="00135564"/>
    <w:rsid w:val="00136725"/>
    <w:rsid w:val="00136749"/>
    <w:rsid w:val="0013741B"/>
    <w:rsid w:val="0013780F"/>
    <w:rsid w:val="001417D5"/>
    <w:rsid w:val="00142238"/>
    <w:rsid w:val="00143C49"/>
    <w:rsid w:val="001440C5"/>
    <w:rsid w:val="001443B8"/>
    <w:rsid w:val="00145D46"/>
    <w:rsid w:val="001461CD"/>
    <w:rsid w:val="00147313"/>
    <w:rsid w:val="0014770B"/>
    <w:rsid w:val="00147A28"/>
    <w:rsid w:val="00147E22"/>
    <w:rsid w:val="00147EE2"/>
    <w:rsid w:val="00150688"/>
    <w:rsid w:val="0015118E"/>
    <w:rsid w:val="0015126D"/>
    <w:rsid w:val="00151AA5"/>
    <w:rsid w:val="001522D6"/>
    <w:rsid w:val="001524E9"/>
    <w:rsid w:val="00152654"/>
    <w:rsid w:val="00152A2A"/>
    <w:rsid w:val="00153B3F"/>
    <w:rsid w:val="00153E28"/>
    <w:rsid w:val="00153EA5"/>
    <w:rsid w:val="00154952"/>
    <w:rsid w:val="0015521D"/>
    <w:rsid w:val="001556DA"/>
    <w:rsid w:val="00155B24"/>
    <w:rsid w:val="00155D47"/>
    <w:rsid w:val="0015638D"/>
    <w:rsid w:val="00156983"/>
    <w:rsid w:val="00156AF2"/>
    <w:rsid w:val="00157877"/>
    <w:rsid w:val="00157AD4"/>
    <w:rsid w:val="00157D1C"/>
    <w:rsid w:val="00160015"/>
    <w:rsid w:val="00160361"/>
    <w:rsid w:val="00161246"/>
    <w:rsid w:val="001613C1"/>
    <w:rsid w:val="00161729"/>
    <w:rsid w:val="001621D0"/>
    <w:rsid w:val="00162E18"/>
    <w:rsid w:val="00163799"/>
    <w:rsid w:val="001646FF"/>
    <w:rsid w:val="0016519E"/>
    <w:rsid w:val="001660DF"/>
    <w:rsid w:val="001665FE"/>
    <w:rsid w:val="00166954"/>
    <w:rsid w:val="00166FD4"/>
    <w:rsid w:val="0017033A"/>
    <w:rsid w:val="001706F5"/>
    <w:rsid w:val="00170DE6"/>
    <w:rsid w:val="00170F8A"/>
    <w:rsid w:val="0017166A"/>
    <w:rsid w:val="001727EF"/>
    <w:rsid w:val="00173284"/>
    <w:rsid w:val="00173788"/>
    <w:rsid w:val="00173C12"/>
    <w:rsid w:val="00173C52"/>
    <w:rsid w:val="00175914"/>
    <w:rsid w:val="00175CAC"/>
    <w:rsid w:val="00181403"/>
    <w:rsid w:val="00181D71"/>
    <w:rsid w:val="0018215A"/>
    <w:rsid w:val="001825E3"/>
    <w:rsid w:val="00182655"/>
    <w:rsid w:val="00182879"/>
    <w:rsid w:val="00183AD6"/>
    <w:rsid w:val="00183E73"/>
    <w:rsid w:val="00184033"/>
    <w:rsid w:val="00184D44"/>
    <w:rsid w:val="0018582F"/>
    <w:rsid w:val="0018599B"/>
    <w:rsid w:val="00185C00"/>
    <w:rsid w:val="00186529"/>
    <w:rsid w:val="001865B9"/>
    <w:rsid w:val="00186EF9"/>
    <w:rsid w:val="001902B6"/>
    <w:rsid w:val="00191F8D"/>
    <w:rsid w:val="00193AE0"/>
    <w:rsid w:val="00193D4F"/>
    <w:rsid w:val="00195FCF"/>
    <w:rsid w:val="00196948"/>
    <w:rsid w:val="00196FF8"/>
    <w:rsid w:val="001972E2"/>
    <w:rsid w:val="00197AC9"/>
    <w:rsid w:val="00197AF5"/>
    <w:rsid w:val="001A0B98"/>
    <w:rsid w:val="001A11C9"/>
    <w:rsid w:val="001A1293"/>
    <w:rsid w:val="001A1785"/>
    <w:rsid w:val="001A3BF0"/>
    <w:rsid w:val="001A407B"/>
    <w:rsid w:val="001A534E"/>
    <w:rsid w:val="001A58B3"/>
    <w:rsid w:val="001A6058"/>
    <w:rsid w:val="001A63E3"/>
    <w:rsid w:val="001A7537"/>
    <w:rsid w:val="001B046B"/>
    <w:rsid w:val="001B23ED"/>
    <w:rsid w:val="001B3F65"/>
    <w:rsid w:val="001B4542"/>
    <w:rsid w:val="001B4FB5"/>
    <w:rsid w:val="001B61F2"/>
    <w:rsid w:val="001B6294"/>
    <w:rsid w:val="001B7402"/>
    <w:rsid w:val="001C1074"/>
    <w:rsid w:val="001C2033"/>
    <w:rsid w:val="001C4C8F"/>
    <w:rsid w:val="001C54E2"/>
    <w:rsid w:val="001C63EF"/>
    <w:rsid w:val="001C7DD6"/>
    <w:rsid w:val="001C7E96"/>
    <w:rsid w:val="001D0823"/>
    <w:rsid w:val="001D0C05"/>
    <w:rsid w:val="001D18C7"/>
    <w:rsid w:val="001D2AA1"/>
    <w:rsid w:val="001D3ABE"/>
    <w:rsid w:val="001D423D"/>
    <w:rsid w:val="001D5F83"/>
    <w:rsid w:val="001D62E6"/>
    <w:rsid w:val="001D6589"/>
    <w:rsid w:val="001D6B40"/>
    <w:rsid w:val="001D717C"/>
    <w:rsid w:val="001E088D"/>
    <w:rsid w:val="001E08F6"/>
    <w:rsid w:val="001E0AA0"/>
    <w:rsid w:val="001E0B5C"/>
    <w:rsid w:val="001E0CA0"/>
    <w:rsid w:val="001E1B15"/>
    <w:rsid w:val="001E1FCB"/>
    <w:rsid w:val="001E2C50"/>
    <w:rsid w:val="001E2C78"/>
    <w:rsid w:val="001E6690"/>
    <w:rsid w:val="001E687F"/>
    <w:rsid w:val="001E6CC6"/>
    <w:rsid w:val="001E7DEF"/>
    <w:rsid w:val="001F085E"/>
    <w:rsid w:val="001F08C7"/>
    <w:rsid w:val="001F135F"/>
    <w:rsid w:val="001F1E92"/>
    <w:rsid w:val="001F30B5"/>
    <w:rsid w:val="001F5084"/>
    <w:rsid w:val="001F6213"/>
    <w:rsid w:val="001F666D"/>
    <w:rsid w:val="001F681D"/>
    <w:rsid w:val="001F6E77"/>
    <w:rsid w:val="001F746B"/>
    <w:rsid w:val="001F7A61"/>
    <w:rsid w:val="00201A3D"/>
    <w:rsid w:val="00202B86"/>
    <w:rsid w:val="00202C5D"/>
    <w:rsid w:val="002042CF"/>
    <w:rsid w:val="00204DB8"/>
    <w:rsid w:val="00205C36"/>
    <w:rsid w:val="00205CC3"/>
    <w:rsid w:val="00206089"/>
    <w:rsid w:val="002068F1"/>
    <w:rsid w:val="002111F6"/>
    <w:rsid w:val="00211AAA"/>
    <w:rsid w:val="00212116"/>
    <w:rsid w:val="00212ADA"/>
    <w:rsid w:val="00214B1E"/>
    <w:rsid w:val="00214C0E"/>
    <w:rsid w:val="002157CE"/>
    <w:rsid w:val="00217385"/>
    <w:rsid w:val="002176C4"/>
    <w:rsid w:val="00217B1C"/>
    <w:rsid w:val="00220C6F"/>
    <w:rsid w:val="00222F7C"/>
    <w:rsid w:val="002241F7"/>
    <w:rsid w:val="00224832"/>
    <w:rsid w:val="00224EE7"/>
    <w:rsid w:val="00226EFC"/>
    <w:rsid w:val="00227FDB"/>
    <w:rsid w:val="00231294"/>
    <w:rsid w:val="00231510"/>
    <w:rsid w:val="00231A7D"/>
    <w:rsid w:val="00231C7F"/>
    <w:rsid w:val="00231D4F"/>
    <w:rsid w:val="00233C3C"/>
    <w:rsid w:val="00233F26"/>
    <w:rsid w:val="00234257"/>
    <w:rsid w:val="00234DC3"/>
    <w:rsid w:val="00235FBB"/>
    <w:rsid w:val="0024181B"/>
    <w:rsid w:val="00242EEC"/>
    <w:rsid w:val="00242F0F"/>
    <w:rsid w:val="00243133"/>
    <w:rsid w:val="00243BB0"/>
    <w:rsid w:val="00243E33"/>
    <w:rsid w:val="002449ED"/>
    <w:rsid w:val="00244EA4"/>
    <w:rsid w:val="00244F5C"/>
    <w:rsid w:val="0024622D"/>
    <w:rsid w:val="002464ED"/>
    <w:rsid w:val="00247BC0"/>
    <w:rsid w:val="0025023C"/>
    <w:rsid w:val="00250242"/>
    <w:rsid w:val="00250F11"/>
    <w:rsid w:val="0025132E"/>
    <w:rsid w:val="00251C66"/>
    <w:rsid w:val="0025238C"/>
    <w:rsid w:val="00252530"/>
    <w:rsid w:val="00252F32"/>
    <w:rsid w:val="00253685"/>
    <w:rsid w:val="00253689"/>
    <w:rsid w:val="00253EF3"/>
    <w:rsid w:val="00254EBC"/>
    <w:rsid w:val="00255EE1"/>
    <w:rsid w:val="00255FD5"/>
    <w:rsid w:val="00259E6F"/>
    <w:rsid w:val="0026084A"/>
    <w:rsid w:val="00260D9D"/>
    <w:rsid w:val="00260DC4"/>
    <w:rsid w:val="00260F61"/>
    <w:rsid w:val="00261029"/>
    <w:rsid w:val="00261A03"/>
    <w:rsid w:val="00261E32"/>
    <w:rsid w:val="002624D2"/>
    <w:rsid w:val="0026310E"/>
    <w:rsid w:val="00263ED8"/>
    <w:rsid w:val="00263F27"/>
    <w:rsid w:val="002647C8"/>
    <w:rsid w:val="0026552D"/>
    <w:rsid w:val="002663FB"/>
    <w:rsid w:val="002700B7"/>
    <w:rsid w:val="002700F2"/>
    <w:rsid w:val="002704BC"/>
    <w:rsid w:val="00271BDA"/>
    <w:rsid w:val="00272E9C"/>
    <w:rsid w:val="0027325A"/>
    <w:rsid w:val="00273D27"/>
    <w:rsid w:val="0027410C"/>
    <w:rsid w:val="002754EA"/>
    <w:rsid w:val="00276E64"/>
    <w:rsid w:val="002772B0"/>
    <w:rsid w:val="0028094F"/>
    <w:rsid w:val="00280E01"/>
    <w:rsid w:val="00281936"/>
    <w:rsid w:val="002830E0"/>
    <w:rsid w:val="0028419B"/>
    <w:rsid w:val="00284708"/>
    <w:rsid w:val="00284C54"/>
    <w:rsid w:val="00285511"/>
    <w:rsid w:val="0028678D"/>
    <w:rsid w:val="00286C03"/>
    <w:rsid w:val="00287AD8"/>
    <w:rsid w:val="0028956E"/>
    <w:rsid w:val="0029011C"/>
    <w:rsid w:val="00290BF7"/>
    <w:rsid w:val="00290F51"/>
    <w:rsid w:val="0029104E"/>
    <w:rsid w:val="002941B1"/>
    <w:rsid w:val="00294871"/>
    <w:rsid w:val="002948A6"/>
    <w:rsid w:val="0029492D"/>
    <w:rsid w:val="00295E4D"/>
    <w:rsid w:val="00296A42"/>
    <w:rsid w:val="00296C9F"/>
    <w:rsid w:val="00297627"/>
    <w:rsid w:val="00297AB8"/>
    <w:rsid w:val="002A0216"/>
    <w:rsid w:val="002A1A77"/>
    <w:rsid w:val="002A1ACF"/>
    <w:rsid w:val="002A2295"/>
    <w:rsid w:val="002A37B4"/>
    <w:rsid w:val="002A5482"/>
    <w:rsid w:val="002A5BD9"/>
    <w:rsid w:val="002B031D"/>
    <w:rsid w:val="002B0D35"/>
    <w:rsid w:val="002B13C1"/>
    <w:rsid w:val="002B16C1"/>
    <w:rsid w:val="002B1849"/>
    <w:rsid w:val="002B1BE9"/>
    <w:rsid w:val="002B2AF9"/>
    <w:rsid w:val="002B2BEF"/>
    <w:rsid w:val="002B2CDB"/>
    <w:rsid w:val="002B2FA5"/>
    <w:rsid w:val="002B67E1"/>
    <w:rsid w:val="002B6A56"/>
    <w:rsid w:val="002B719F"/>
    <w:rsid w:val="002B7BB6"/>
    <w:rsid w:val="002B7FFE"/>
    <w:rsid w:val="002C0EB2"/>
    <w:rsid w:val="002C1618"/>
    <w:rsid w:val="002C1DA3"/>
    <w:rsid w:val="002C1F47"/>
    <w:rsid w:val="002C257C"/>
    <w:rsid w:val="002C2940"/>
    <w:rsid w:val="002C2981"/>
    <w:rsid w:val="002C412E"/>
    <w:rsid w:val="002C4A85"/>
    <w:rsid w:val="002C4CE1"/>
    <w:rsid w:val="002C4F40"/>
    <w:rsid w:val="002C5C6E"/>
    <w:rsid w:val="002D1B30"/>
    <w:rsid w:val="002D2473"/>
    <w:rsid w:val="002D2A4F"/>
    <w:rsid w:val="002D3286"/>
    <w:rsid w:val="002D3512"/>
    <w:rsid w:val="002D391A"/>
    <w:rsid w:val="002D4E4B"/>
    <w:rsid w:val="002D4F47"/>
    <w:rsid w:val="002D5923"/>
    <w:rsid w:val="002D5C6E"/>
    <w:rsid w:val="002D5CE5"/>
    <w:rsid w:val="002D5DDB"/>
    <w:rsid w:val="002D5FFA"/>
    <w:rsid w:val="002D6BE1"/>
    <w:rsid w:val="002D7F6C"/>
    <w:rsid w:val="002E0E34"/>
    <w:rsid w:val="002E18FC"/>
    <w:rsid w:val="002E48C2"/>
    <w:rsid w:val="002E4DA2"/>
    <w:rsid w:val="002E614C"/>
    <w:rsid w:val="002E6B5C"/>
    <w:rsid w:val="002E6DEE"/>
    <w:rsid w:val="002E725A"/>
    <w:rsid w:val="002E7574"/>
    <w:rsid w:val="002F08A1"/>
    <w:rsid w:val="002F2559"/>
    <w:rsid w:val="002F25D0"/>
    <w:rsid w:val="002F26B1"/>
    <w:rsid w:val="002F34AF"/>
    <w:rsid w:val="002F3DC3"/>
    <w:rsid w:val="002F3F41"/>
    <w:rsid w:val="002F4A9A"/>
    <w:rsid w:val="002F524C"/>
    <w:rsid w:val="002F60BA"/>
    <w:rsid w:val="002F7077"/>
    <w:rsid w:val="002F71A0"/>
    <w:rsid w:val="002F7486"/>
    <w:rsid w:val="002F765B"/>
    <w:rsid w:val="002F7878"/>
    <w:rsid w:val="00300FBA"/>
    <w:rsid w:val="0030180F"/>
    <w:rsid w:val="00302252"/>
    <w:rsid w:val="00302AD8"/>
    <w:rsid w:val="00303847"/>
    <w:rsid w:val="00305002"/>
    <w:rsid w:val="003053B3"/>
    <w:rsid w:val="00305C38"/>
    <w:rsid w:val="00306403"/>
    <w:rsid w:val="00306E81"/>
    <w:rsid w:val="00307306"/>
    <w:rsid w:val="00311EC0"/>
    <w:rsid w:val="00312586"/>
    <w:rsid w:val="00312736"/>
    <w:rsid w:val="00312D08"/>
    <w:rsid w:val="00312F49"/>
    <w:rsid w:val="00313822"/>
    <w:rsid w:val="00313B6D"/>
    <w:rsid w:val="003143C5"/>
    <w:rsid w:val="003146A8"/>
    <w:rsid w:val="00314F18"/>
    <w:rsid w:val="0031579A"/>
    <w:rsid w:val="00315BCB"/>
    <w:rsid w:val="00315CC6"/>
    <w:rsid w:val="00317B0D"/>
    <w:rsid w:val="003219A8"/>
    <w:rsid w:val="0032219A"/>
    <w:rsid w:val="00322A30"/>
    <w:rsid w:val="003239FD"/>
    <w:rsid w:val="00324046"/>
    <w:rsid w:val="0032417F"/>
    <w:rsid w:val="00324238"/>
    <w:rsid w:val="00325307"/>
    <w:rsid w:val="0032535D"/>
    <w:rsid w:val="00325499"/>
    <w:rsid w:val="003260BF"/>
    <w:rsid w:val="0032661A"/>
    <w:rsid w:val="0032663B"/>
    <w:rsid w:val="00326834"/>
    <w:rsid w:val="00326DA5"/>
    <w:rsid w:val="00326F1D"/>
    <w:rsid w:val="00327A70"/>
    <w:rsid w:val="00327DB7"/>
    <w:rsid w:val="003304EF"/>
    <w:rsid w:val="00332B7C"/>
    <w:rsid w:val="00333438"/>
    <w:rsid w:val="00334225"/>
    <w:rsid w:val="00334242"/>
    <w:rsid w:val="003344A9"/>
    <w:rsid w:val="00334700"/>
    <w:rsid w:val="00334884"/>
    <w:rsid w:val="00336284"/>
    <w:rsid w:val="00336E70"/>
    <w:rsid w:val="00337957"/>
    <w:rsid w:val="00337ABD"/>
    <w:rsid w:val="00340668"/>
    <w:rsid w:val="00342189"/>
    <w:rsid w:val="00342459"/>
    <w:rsid w:val="00342EFF"/>
    <w:rsid w:val="003445FA"/>
    <w:rsid w:val="00344879"/>
    <w:rsid w:val="00344BA7"/>
    <w:rsid w:val="00347C55"/>
    <w:rsid w:val="0035027A"/>
    <w:rsid w:val="00350CFA"/>
    <w:rsid w:val="00351D0F"/>
    <w:rsid w:val="00352218"/>
    <w:rsid w:val="00352F4F"/>
    <w:rsid w:val="003537A8"/>
    <w:rsid w:val="003539F6"/>
    <w:rsid w:val="003540E6"/>
    <w:rsid w:val="00354502"/>
    <w:rsid w:val="00355B9F"/>
    <w:rsid w:val="003561E1"/>
    <w:rsid w:val="00356FC4"/>
    <w:rsid w:val="003608E5"/>
    <w:rsid w:val="00360C88"/>
    <w:rsid w:val="00360D54"/>
    <w:rsid w:val="00361578"/>
    <w:rsid w:val="00361747"/>
    <w:rsid w:val="00362A7E"/>
    <w:rsid w:val="00363253"/>
    <w:rsid w:val="00363283"/>
    <w:rsid w:val="00363932"/>
    <w:rsid w:val="00364E63"/>
    <w:rsid w:val="00364F20"/>
    <w:rsid w:val="00365555"/>
    <w:rsid w:val="0036645B"/>
    <w:rsid w:val="003665DA"/>
    <w:rsid w:val="00366712"/>
    <w:rsid w:val="003673AE"/>
    <w:rsid w:val="00367732"/>
    <w:rsid w:val="00370E2E"/>
    <w:rsid w:val="00371D89"/>
    <w:rsid w:val="00371E12"/>
    <w:rsid w:val="00373FA2"/>
    <w:rsid w:val="00374732"/>
    <w:rsid w:val="003761EA"/>
    <w:rsid w:val="00376570"/>
    <w:rsid w:val="003768E7"/>
    <w:rsid w:val="00377228"/>
    <w:rsid w:val="003775FD"/>
    <w:rsid w:val="00380394"/>
    <w:rsid w:val="003811E8"/>
    <w:rsid w:val="00381CB6"/>
    <w:rsid w:val="0038294C"/>
    <w:rsid w:val="00383608"/>
    <w:rsid w:val="00383CF8"/>
    <w:rsid w:val="0038495A"/>
    <w:rsid w:val="00385617"/>
    <w:rsid w:val="00385EE2"/>
    <w:rsid w:val="00386152"/>
    <w:rsid w:val="00386BDC"/>
    <w:rsid w:val="00386D01"/>
    <w:rsid w:val="0038764A"/>
    <w:rsid w:val="00390747"/>
    <w:rsid w:val="00391242"/>
    <w:rsid w:val="0039137A"/>
    <w:rsid w:val="00391669"/>
    <w:rsid w:val="00391D25"/>
    <w:rsid w:val="00393338"/>
    <w:rsid w:val="00394000"/>
    <w:rsid w:val="00395743"/>
    <w:rsid w:val="003959CE"/>
    <w:rsid w:val="00396382"/>
    <w:rsid w:val="003967C9"/>
    <w:rsid w:val="0039775D"/>
    <w:rsid w:val="003A1307"/>
    <w:rsid w:val="003A1684"/>
    <w:rsid w:val="003A1ED5"/>
    <w:rsid w:val="003A202E"/>
    <w:rsid w:val="003A20AF"/>
    <w:rsid w:val="003A2797"/>
    <w:rsid w:val="003A3EE2"/>
    <w:rsid w:val="003A4080"/>
    <w:rsid w:val="003A4734"/>
    <w:rsid w:val="003A695D"/>
    <w:rsid w:val="003A6C0B"/>
    <w:rsid w:val="003A6D61"/>
    <w:rsid w:val="003A7055"/>
    <w:rsid w:val="003A7627"/>
    <w:rsid w:val="003A7FCD"/>
    <w:rsid w:val="003A9742"/>
    <w:rsid w:val="003B022A"/>
    <w:rsid w:val="003B149D"/>
    <w:rsid w:val="003B2E6E"/>
    <w:rsid w:val="003B3695"/>
    <w:rsid w:val="003B4CC5"/>
    <w:rsid w:val="003B5AF3"/>
    <w:rsid w:val="003B5F38"/>
    <w:rsid w:val="003B7022"/>
    <w:rsid w:val="003B7233"/>
    <w:rsid w:val="003B77E3"/>
    <w:rsid w:val="003C0829"/>
    <w:rsid w:val="003C2363"/>
    <w:rsid w:val="003C2C60"/>
    <w:rsid w:val="003C31A6"/>
    <w:rsid w:val="003C3520"/>
    <w:rsid w:val="003C38A1"/>
    <w:rsid w:val="003C3DC3"/>
    <w:rsid w:val="003C42BE"/>
    <w:rsid w:val="003C49BA"/>
    <w:rsid w:val="003C4C39"/>
    <w:rsid w:val="003C7602"/>
    <w:rsid w:val="003D03EC"/>
    <w:rsid w:val="003D04B8"/>
    <w:rsid w:val="003D0BDA"/>
    <w:rsid w:val="003D4958"/>
    <w:rsid w:val="003D5075"/>
    <w:rsid w:val="003D6A04"/>
    <w:rsid w:val="003D772B"/>
    <w:rsid w:val="003D778F"/>
    <w:rsid w:val="003E0D25"/>
    <w:rsid w:val="003E245A"/>
    <w:rsid w:val="003E2EB5"/>
    <w:rsid w:val="003E4864"/>
    <w:rsid w:val="003E5202"/>
    <w:rsid w:val="003E66A6"/>
    <w:rsid w:val="003E7F17"/>
    <w:rsid w:val="003F0DF7"/>
    <w:rsid w:val="003F0F99"/>
    <w:rsid w:val="003F1039"/>
    <w:rsid w:val="003F154D"/>
    <w:rsid w:val="003F26BA"/>
    <w:rsid w:val="003F4B01"/>
    <w:rsid w:val="003F5BA8"/>
    <w:rsid w:val="003F73CE"/>
    <w:rsid w:val="003F7E89"/>
    <w:rsid w:val="00400112"/>
    <w:rsid w:val="00400637"/>
    <w:rsid w:val="00400B5C"/>
    <w:rsid w:val="00400F8E"/>
    <w:rsid w:val="00401FEC"/>
    <w:rsid w:val="0040470A"/>
    <w:rsid w:val="00404DD2"/>
    <w:rsid w:val="004059DB"/>
    <w:rsid w:val="0040646B"/>
    <w:rsid w:val="004067FF"/>
    <w:rsid w:val="00406CD1"/>
    <w:rsid w:val="004077A9"/>
    <w:rsid w:val="004079CF"/>
    <w:rsid w:val="00410620"/>
    <w:rsid w:val="00410A80"/>
    <w:rsid w:val="00410C9A"/>
    <w:rsid w:val="0041150F"/>
    <w:rsid w:val="00411750"/>
    <w:rsid w:val="0041282D"/>
    <w:rsid w:val="00412A0D"/>
    <w:rsid w:val="0041627D"/>
    <w:rsid w:val="00416427"/>
    <w:rsid w:val="00416903"/>
    <w:rsid w:val="00417B89"/>
    <w:rsid w:val="00420DFF"/>
    <w:rsid w:val="00421417"/>
    <w:rsid w:val="00421DE4"/>
    <w:rsid w:val="004226C4"/>
    <w:rsid w:val="0042379D"/>
    <w:rsid w:val="00424B65"/>
    <w:rsid w:val="004254EC"/>
    <w:rsid w:val="00425C5E"/>
    <w:rsid w:val="00425DC9"/>
    <w:rsid w:val="00427A21"/>
    <w:rsid w:val="00430512"/>
    <w:rsid w:val="00430B9C"/>
    <w:rsid w:val="00431167"/>
    <w:rsid w:val="00431573"/>
    <w:rsid w:val="00431D58"/>
    <w:rsid w:val="00432BB0"/>
    <w:rsid w:val="00432C17"/>
    <w:rsid w:val="00432FCE"/>
    <w:rsid w:val="004339EF"/>
    <w:rsid w:val="00434E44"/>
    <w:rsid w:val="00434EF2"/>
    <w:rsid w:val="0043582D"/>
    <w:rsid w:val="0043594B"/>
    <w:rsid w:val="00436378"/>
    <w:rsid w:val="0043775C"/>
    <w:rsid w:val="004401E2"/>
    <w:rsid w:val="00440663"/>
    <w:rsid w:val="00440806"/>
    <w:rsid w:val="00440F78"/>
    <w:rsid w:val="0044106F"/>
    <w:rsid w:val="0044113E"/>
    <w:rsid w:val="00441603"/>
    <w:rsid w:val="0044340B"/>
    <w:rsid w:val="00443834"/>
    <w:rsid w:val="004439D9"/>
    <w:rsid w:val="0044402F"/>
    <w:rsid w:val="0044485B"/>
    <w:rsid w:val="00444A98"/>
    <w:rsid w:val="00444BC6"/>
    <w:rsid w:val="00444D3F"/>
    <w:rsid w:val="00447B69"/>
    <w:rsid w:val="00447E92"/>
    <w:rsid w:val="00450985"/>
    <w:rsid w:val="00451564"/>
    <w:rsid w:val="00451656"/>
    <w:rsid w:val="0045173E"/>
    <w:rsid w:val="0045180C"/>
    <w:rsid w:val="00451D62"/>
    <w:rsid w:val="004520BA"/>
    <w:rsid w:val="00453842"/>
    <w:rsid w:val="004539D2"/>
    <w:rsid w:val="004540F8"/>
    <w:rsid w:val="004541BD"/>
    <w:rsid w:val="00454436"/>
    <w:rsid w:val="00455304"/>
    <w:rsid w:val="00455BB2"/>
    <w:rsid w:val="004567BE"/>
    <w:rsid w:val="00456865"/>
    <w:rsid w:val="00456C17"/>
    <w:rsid w:val="00457142"/>
    <w:rsid w:val="00457177"/>
    <w:rsid w:val="004609CD"/>
    <w:rsid w:val="0046196B"/>
    <w:rsid w:val="00461F6C"/>
    <w:rsid w:val="004620E0"/>
    <w:rsid w:val="00462449"/>
    <w:rsid w:val="004633E5"/>
    <w:rsid w:val="00463A44"/>
    <w:rsid w:val="00465AEE"/>
    <w:rsid w:val="00465D49"/>
    <w:rsid w:val="00466C83"/>
    <w:rsid w:val="00467664"/>
    <w:rsid w:val="0047044D"/>
    <w:rsid w:val="00470D59"/>
    <w:rsid w:val="00471724"/>
    <w:rsid w:val="00472796"/>
    <w:rsid w:val="00472C6E"/>
    <w:rsid w:val="0047334C"/>
    <w:rsid w:val="00474F11"/>
    <w:rsid w:val="00475001"/>
    <w:rsid w:val="004753D8"/>
    <w:rsid w:val="00480207"/>
    <w:rsid w:val="00480D38"/>
    <w:rsid w:val="00481140"/>
    <w:rsid w:val="00481430"/>
    <w:rsid w:val="00481E7E"/>
    <w:rsid w:val="00482A34"/>
    <w:rsid w:val="00483366"/>
    <w:rsid w:val="00484674"/>
    <w:rsid w:val="00484A8A"/>
    <w:rsid w:val="00484CD2"/>
    <w:rsid w:val="00486D7E"/>
    <w:rsid w:val="00487A76"/>
    <w:rsid w:val="00491488"/>
    <w:rsid w:val="004917C1"/>
    <w:rsid w:val="00493533"/>
    <w:rsid w:val="00493A21"/>
    <w:rsid w:val="00493AA8"/>
    <w:rsid w:val="00493E86"/>
    <w:rsid w:val="00494D75"/>
    <w:rsid w:val="004954B8"/>
    <w:rsid w:val="00496C4F"/>
    <w:rsid w:val="004975BA"/>
    <w:rsid w:val="004A05BB"/>
    <w:rsid w:val="004A0992"/>
    <w:rsid w:val="004A116B"/>
    <w:rsid w:val="004A18DC"/>
    <w:rsid w:val="004A468E"/>
    <w:rsid w:val="004A4691"/>
    <w:rsid w:val="004A486D"/>
    <w:rsid w:val="004A6DEB"/>
    <w:rsid w:val="004B09C1"/>
    <w:rsid w:val="004B19E0"/>
    <w:rsid w:val="004B35B9"/>
    <w:rsid w:val="004B4DA6"/>
    <w:rsid w:val="004B5DA1"/>
    <w:rsid w:val="004B6585"/>
    <w:rsid w:val="004B7249"/>
    <w:rsid w:val="004B7287"/>
    <w:rsid w:val="004B7714"/>
    <w:rsid w:val="004B7C69"/>
    <w:rsid w:val="004C017E"/>
    <w:rsid w:val="004C0BB7"/>
    <w:rsid w:val="004C1C76"/>
    <w:rsid w:val="004C2A39"/>
    <w:rsid w:val="004C30BA"/>
    <w:rsid w:val="004C362E"/>
    <w:rsid w:val="004C53EB"/>
    <w:rsid w:val="004C5570"/>
    <w:rsid w:val="004C5A9D"/>
    <w:rsid w:val="004C6832"/>
    <w:rsid w:val="004C688F"/>
    <w:rsid w:val="004C72FB"/>
    <w:rsid w:val="004C7B50"/>
    <w:rsid w:val="004C7D96"/>
    <w:rsid w:val="004D0061"/>
    <w:rsid w:val="004D08C4"/>
    <w:rsid w:val="004D2AE7"/>
    <w:rsid w:val="004D3426"/>
    <w:rsid w:val="004D3578"/>
    <w:rsid w:val="004D3A12"/>
    <w:rsid w:val="004D3A5C"/>
    <w:rsid w:val="004D48C1"/>
    <w:rsid w:val="004D49EC"/>
    <w:rsid w:val="004D53F3"/>
    <w:rsid w:val="004D5AEB"/>
    <w:rsid w:val="004D6124"/>
    <w:rsid w:val="004D612B"/>
    <w:rsid w:val="004D707F"/>
    <w:rsid w:val="004D73B2"/>
    <w:rsid w:val="004E0BD3"/>
    <w:rsid w:val="004E24E3"/>
    <w:rsid w:val="004E24E4"/>
    <w:rsid w:val="004E2567"/>
    <w:rsid w:val="004E2B5B"/>
    <w:rsid w:val="004E2C53"/>
    <w:rsid w:val="004E57DE"/>
    <w:rsid w:val="004E588D"/>
    <w:rsid w:val="004E5947"/>
    <w:rsid w:val="004E64E5"/>
    <w:rsid w:val="004E6A74"/>
    <w:rsid w:val="004E6C0C"/>
    <w:rsid w:val="004E7B42"/>
    <w:rsid w:val="004F06D8"/>
    <w:rsid w:val="004F0F18"/>
    <w:rsid w:val="004F12E9"/>
    <w:rsid w:val="004F2CB0"/>
    <w:rsid w:val="004F365E"/>
    <w:rsid w:val="004F41EE"/>
    <w:rsid w:val="004F45C5"/>
    <w:rsid w:val="004F5704"/>
    <w:rsid w:val="004F5CD0"/>
    <w:rsid w:val="004F5D75"/>
    <w:rsid w:val="004F70CC"/>
    <w:rsid w:val="004F7662"/>
    <w:rsid w:val="004F7768"/>
    <w:rsid w:val="004F796C"/>
    <w:rsid w:val="00500C53"/>
    <w:rsid w:val="00501168"/>
    <w:rsid w:val="005013BE"/>
    <w:rsid w:val="005024F8"/>
    <w:rsid w:val="0050396C"/>
    <w:rsid w:val="00503F29"/>
    <w:rsid w:val="005043E5"/>
    <w:rsid w:val="005043E9"/>
    <w:rsid w:val="0050471E"/>
    <w:rsid w:val="00504905"/>
    <w:rsid w:val="005049D0"/>
    <w:rsid w:val="00504C5D"/>
    <w:rsid w:val="005052DD"/>
    <w:rsid w:val="00505B26"/>
    <w:rsid w:val="00505F52"/>
    <w:rsid w:val="005068A6"/>
    <w:rsid w:val="00506D9D"/>
    <w:rsid w:val="00506DA5"/>
    <w:rsid w:val="00506F09"/>
    <w:rsid w:val="00507FC9"/>
    <w:rsid w:val="0051010E"/>
    <w:rsid w:val="005103A5"/>
    <w:rsid w:val="005107B9"/>
    <w:rsid w:val="00510A20"/>
    <w:rsid w:val="00511BB2"/>
    <w:rsid w:val="00511F45"/>
    <w:rsid w:val="0051310A"/>
    <w:rsid w:val="00513E03"/>
    <w:rsid w:val="005143D7"/>
    <w:rsid w:val="00514C04"/>
    <w:rsid w:val="00515BD7"/>
    <w:rsid w:val="00516513"/>
    <w:rsid w:val="00516D4A"/>
    <w:rsid w:val="005174B7"/>
    <w:rsid w:val="005177BE"/>
    <w:rsid w:val="00520D9E"/>
    <w:rsid w:val="0052130C"/>
    <w:rsid w:val="00521449"/>
    <w:rsid w:val="005216E8"/>
    <w:rsid w:val="0052179D"/>
    <w:rsid w:val="005219F0"/>
    <w:rsid w:val="00521BC4"/>
    <w:rsid w:val="005229AC"/>
    <w:rsid w:val="00522D5A"/>
    <w:rsid w:val="0052324F"/>
    <w:rsid w:val="005236E5"/>
    <w:rsid w:val="00523756"/>
    <w:rsid w:val="005238F8"/>
    <w:rsid w:val="005240EA"/>
    <w:rsid w:val="00524E83"/>
    <w:rsid w:val="0052658A"/>
    <w:rsid w:val="0052664B"/>
    <w:rsid w:val="0052689B"/>
    <w:rsid w:val="00526A2D"/>
    <w:rsid w:val="00526FDF"/>
    <w:rsid w:val="00527157"/>
    <w:rsid w:val="00527BE0"/>
    <w:rsid w:val="00527E40"/>
    <w:rsid w:val="00527FA3"/>
    <w:rsid w:val="00530732"/>
    <w:rsid w:val="00532D63"/>
    <w:rsid w:val="00532DAA"/>
    <w:rsid w:val="005338E1"/>
    <w:rsid w:val="00533EAB"/>
    <w:rsid w:val="00534C16"/>
    <w:rsid w:val="00534C26"/>
    <w:rsid w:val="00534F5E"/>
    <w:rsid w:val="00534FFF"/>
    <w:rsid w:val="0053613B"/>
    <w:rsid w:val="005363C3"/>
    <w:rsid w:val="00536558"/>
    <w:rsid w:val="00536A20"/>
    <w:rsid w:val="00537505"/>
    <w:rsid w:val="00537517"/>
    <w:rsid w:val="00537D3E"/>
    <w:rsid w:val="00540372"/>
    <w:rsid w:val="0054134E"/>
    <w:rsid w:val="00542B84"/>
    <w:rsid w:val="00543DC3"/>
    <w:rsid w:val="00544226"/>
    <w:rsid w:val="00544D7C"/>
    <w:rsid w:val="00546830"/>
    <w:rsid w:val="00546C05"/>
    <w:rsid w:val="00546EB4"/>
    <w:rsid w:val="0054715C"/>
    <w:rsid w:val="005472F6"/>
    <w:rsid w:val="00547BFD"/>
    <w:rsid w:val="00547D6C"/>
    <w:rsid w:val="005506AC"/>
    <w:rsid w:val="005522F1"/>
    <w:rsid w:val="005533FB"/>
    <w:rsid w:val="00553953"/>
    <w:rsid w:val="005551E7"/>
    <w:rsid w:val="0055558A"/>
    <w:rsid w:val="0055558B"/>
    <w:rsid w:val="00556D5E"/>
    <w:rsid w:val="005604CC"/>
    <w:rsid w:val="00561E9C"/>
    <w:rsid w:val="00561F24"/>
    <w:rsid w:val="00562665"/>
    <w:rsid w:val="00562C12"/>
    <w:rsid w:val="00563E12"/>
    <w:rsid w:val="00565634"/>
    <w:rsid w:val="005656BC"/>
    <w:rsid w:val="00566D0F"/>
    <w:rsid w:val="0056711B"/>
    <w:rsid w:val="0056793C"/>
    <w:rsid w:val="00567F3D"/>
    <w:rsid w:val="0057011A"/>
    <w:rsid w:val="005707EB"/>
    <w:rsid w:val="00573FCA"/>
    <w:rsid w:val="00574635"/>
    <w:rsid w:val="0057472F"/>
    <w:rsid w:val="00574A5B"/>
    <w:rsid w:val="00574F49"/>
    <w:rsid w:val="005758A3"/>
    <w:rsid w:val="00575B1D"/>
    <w:rsid w:val="00576E1A"/>
    <w:rsid w:val="0057719B"/>
    <w:rsid w:val="005774F4"/>
    <w:rsid w:val="005777CD"/>
    <w:rsid w:val="00577861"/>
    <w:rsid w:val="00581F73"/>
    <w:rsid w:val="005827DB"/>
    <w:rsid w:val="00582946"/>
    <w:rsid w:val="005835A6"/>
    <w:rsid w:val="00583612"/>
    <w:rsid w:val="005841E9"/>
    <w:rsid w:val="005842D9"/>
    <w:rsid w:val="00585C5A"/>
    <w:rsid w:val="0058657D"/>
    <w:rsid w:val="00586FD8"/>
    <w:rsid w:val="005877A7"/>
    <w:rsid w:val="00590E5C"/>
    <w:rsid w:val="005920F1"/>
    <w:rsid w:val="005923D1"/>
    <w:rsid w:val="00592B61"/>
    <w:rsid w:val="005938AB"/>
    <w:rsid w:val="005944C2"/>
    <w:rsid w:val="00595218"/>
    <w:rsid w:val="005958AF"/>
    <w:rsid w:val="00595E6E"/>
    <w:rsid w:val="00596CB5"/>
    <w:rsid w:val="00597944"/>
    <w:rsid w:val="00597F59"/>
    <w:rsid w:val="005A0193"/>
    <w:rsid w:val="005A1015"/>
    <w:rsid w:val="005A1097"/>
    <w:rsid w:val="005A1431"/>
    <w:rsid w:val="005A1C75"/>
    <w:rsid w:val="005A2BD2"/>
    <w:rsid w:val="005A2EED"/>
    <w:rsid w:val="005A3AB0"/>
    <w:rsid w:val="005A5047"/>
    <w:rsid w:val="005A55F0"/>
    <w:rsid w:val="005A633B"/>
    <w:rsid w:val="005A654F"/>
    <w:rsid w:val="005A6E61"/>
    <w:rsid w:val="005A7D34"/>
    <w:rsid w:val="005A7EA5"/>
    <w:rsid w:val="005B03E6"/>
    <w:rsid w:val="005B08DB"/>
    <w:rsid w:val="005B1114"/>
    <w:rsid w:val="005B21F0"/>
    <w:rsid w:val="005B2993"/>
    <w:rsid w:val="005B39FA"/>
    <w:rsid w:val="005B40B3"/>
    <w:rsid w:val="005B4E3B"/>
    <w:rsid w:val="005B5141"/>
    <w:rsid w:val="005B5156"/>
    <w:rsid w:val="005B5283"/>
    <w:rsid w:val="005B6005"/>
    <w:rsid w:val="005B604A"/>
    <w:rsid w:val="005B63C4"/>
    <w:rsid w:val="005C065C"/>
    <w:rsid w:val="005C1276"/>
    <w:rsid w:val="005C21F7"/>
    <w:rsid w:val="005C2217"/>
    <w:rsid w:val="005C28E1"/>
    <w:rsid w:val="005C2F42"/>
    <w:rsid w:val="005C35E9"/>
    <w:rsid w:val="005C4773"/>
    <w:rsid w:val="005C486E"/>
    <w:rsid w:val="005C4E9C"/>
    <w:rsid w:val="005C4FC5"/>
    <w:rsid w:val="005C564C"/>
    <w:rsid w:val="005C615A"/>
    <w:rsid w:val="005C7686"/>
    <w:rsid w:val="005CFE35"/>
    <w:rsid w:val="005D02FE"/>
    <w:rsid w:val="005D03B0"/>
    <w:rsid w:val="005D068B"/>
    <w:rsid w:val="005D0A32"/>
    <w:rsid w:val="005D1303"/>
    <w:rsid w:val="005D199D"/>
    <w:rsid w:val="005D207F"/>
    <w:rsid w:val="005D317D"/>
    <w:rsid w:val="005D353A"/>
    <w:rsid w:val="005D53BF"/>
    <w:rsid w:val="005D5B72"/>
    <w:rsid w:val="005D616B"/>
    <w:rsid w:val="005D6D3E"/>
    <w:rsid w:val="005E08E7"/>
    <w:rsid w:val="005E0C4E"/>
    <w:rsid w:val="005E134D"/>
    <w:rsid w:val="005E18C1"/>
    <w:rsid w:val="005E28D7"/>
    <w:rsid w:val="005E391B"/>
    <w:rsid w:val="005E3CCD"/>
    <w:rsid w:val="005E409E"/>
    <w:rsid w:val="005E4B47"/>
    <w:rsid w:val="005E6496"/>
    <w:rsid w:val="005E6769"/>
    <w:rsid w:val="005E7AB6"/>
    <w:rsid w:val="005F0F84"/>
    <w:rsid w:val="005F1030"/>
    <w:rsid w:val="005F2A76"/>
    <w:rsid w:val="005F3F12"/>
    <w:rsid w:val="005F4393"/>
    <w:rsid w:val="005F6136"/>
    <w:rsid w:val="0060015D"/>
    <w:rsid w:val="00600577"/>
    <w:rsid w:val="00600691"/>
    <w:rsid w:val="006023FF"/>
    <w:rsid w:val="00602720"/>
    <w:rsid w:val="00602725"/>
    <w:rsid w:val="00602A65"/>
    <w:rsid w:val="006064E9"/>
    <w:rsid w:val="00606567"/>
    <w:rsid w:val="0060775E"/>
    <w:rsid w:val="00607C16"/>
    <w:rsid w:val="00607DD7"/>
    <w:rsid w:val="00607F28"/>
    <w:rsid w:val="00610556"/>
    <w:rsid w:val="006107CD"/>
    <w:rsid w:val="0061138A"/>
    <w:rsid w:val="00611AC6"/>
    <w:rsid w:val="006120BC"/>
    <w:rsid w:val="006136DE"/>
    <w:rsid w:val="006139A7"/>
    <w:rsid w:val="006149B3"/>
    <w:rsid w:val="00614A17"/>
    <w:rsid w:val="0061530B"/>
    <w:rsid w:val="0061532E"/>
    <w:rsid w:val="00615913"/>
    <w:rsid w:val="00615931"/>
    <w:rsid w:val="00616667"/>
    <w:rsid w:val="00616E3B"/>
    <w:rsid w:val="006172C0"/>
    <w:rsid w:val="00617D3A"/>
    <w:rsid w:val="00620DEE"/>
    <w:rsid w:val="00620F29"/>
    <w:rsid w:val="00621C11"/>
    <w:rsid w:val="00621E96"/>
    <w:rsid w:val="0062238C"/>
    <w:rsid w:val="00623EC0"/>
    <w:rsid w:val="00625C06"/>
    <w:rsid w:val="00626295"/>
    <w:rsid w:val="00626483"/>
    <w:rsid w:val="00626643"/>
    <w:rsid w:val="00627151"/>
    <w:rsid w:val="006277A3"/>
    <w:rsid w:val="00630281"/>
    <w:rsid w:val="00630AC7"/>
    <w:rsid w:val="006319A3"/>
    <w:rsid w:val="00631E32"/>
    <w:rsid w:val="00632059"/>
    <w:rsid w:val="006329E8"/>
    <w:rsid w:val="00632ADF"/>
    <w:rsid w:val="006335B0"/>
    <w:rsid w:val="006336D7"/>
    <w:rsid w:val="00633BD0"/>
    <w:rsid w:val="006341BC"/>
    <w:rsid w:val="00634D93"/>
    <w:rsid w:val="006359E5"/>
    <w:rsid w:val="00636025"/>
    <w:rsid w:val="0063696C"/>
    <w:rsid w:val="00636F4E"/>
    <w:rsid w:val="0063702A"/>
    <w:rsid w:val="0063702B"/>
    <w:rsid w:val="006376EC"/>
    <w:rsid w:val="00637B87"/>
    <w:rsid w:val="00640C93"/>
    <w:rsid w:val="0064132E"/>
    <w:rsid w:val="006428B1"/>
    <w:rsid w:val="00643D77"/>
    <w:rsid w:val="00644A58"/>
    <w:rsid w:val="00644C1F"/>
    <w:rsid w:val="00645A00"/>
    <w:rsid w:val="006501DC"/>
    <w:rsid w:val="00650453"/>
    <w:rsid w:val="0065140D"/>
    <w:rsid w:val="00651733"/>
    <w:rsid w:val="00651C85"/>
    <w:rsid w:val="00652021"/>
    <w:rsid w:val="00652C7C"/>
    <w:rsid w:val="00653BD9"/>
    <w:rsid w:val="00653F9F"/>
    <w:rsid w:val="00654678"/>
    <w:rsid w:val="0065530C"/>
    <w:rsid w:val="00655B0C"/>
    <w:rsid w:val="0065613C"/>
    <w:rsid w:val="006563C0"/>
    <w:rsid w:val="006569DC"/>
    <w:rsid w:val="00657429"/>
    <w:rsid w:val="00660726"/>
    <w:rsid w:val="006615F4"/>
    <w:rsid w:val="00662B50"/>
    <w:rsid w:val="00662CB4"/>
    <w:rsid w:val="00663D9B"/>
    <w:rsid w:val="00665EC7"/>
    <w:rsid w:val="006662F6"/>
    <w:rsid w:val="0066780E"/>
    <w:rsid w:val="00667B69"/>
    <w:rsid w:val="00667DA8"/>
    <w:rsid w:val="006700E9"/>
    <w:rsid w:val="00670CA2"/>
    <w:rsid w:val="0067110F"/>
    <w:rsid w:val="00671E65"/>
    <w:rsid w:val="00672113"/>
    <w:rsid w:val="006729D9"/>
    <w:rsid w:val="00673233"/>
    <w:rsid w:val="00673854"/>
    <w:rsid w:val="00674460"/>
    <w:rsid w:val="006745D5"/>
    <w:rsid w:val="006746F6"/>
    <w:rsid w:val="00674859"/>
    <w:rsid w:val="00674D19"/>
    <w:rsid w:val="00674DBF"/>
    <w:rsid w:val="00674E1E"/>
    <w:rsid w:val="006803B9"/>
    <w:rsid w:val="006812B3"/>
    <w:rsid w:val="00681769"/>
    <w:rsid w:val="00681830"/>
    <w:rsid w:val="006831CA"/>
    <w:rsid w:val="00684251"/>
    <w:rsid w:val="00686179"/>
    <w:rsid w:val="00686A06"/>
    <w:rsid w:val="00686EDA"/>
    <w:rsid w:val="006874FC"/>
    <w:rsid w:val="006878B5"/>
    <w:rsid w:val="006916B3"/>
    <w:rsid w:val="006920AE"/>
    <w:rsid w:val="006922D4"/>
    <w:rsid w:val="00692902"/>
    <w:rsid w:val="00692F52"/>
    <w:rsid w:val="006930E3"/>
    <w:rsid w:val="00694586"/>
    <w:rsid w:val="00694E54"/>
    <w:rsid w:val="00696F2F"/>
    <w:rsid w:val="006974A9"/>
    <w:rsid w:val="00697BFC"/>
    <w:rsid w:val="006A0348"/>
    <w:rsid w:val="006A0AF2"/>
    <w:rsid w:val="006A0CC3"/>
    <w:rsid w:val="006A10BC"/>
    <w:rsid w:val="006A1C38"/>
    <w:rsid w:val="006A21C1"/>
    <w:rsid w:val="006A22AD"/>
    <w:rsid w:val="006A363E"/>
    <w:rsid w:val="006A435F"/>
    <w:rsid w:val="006A6067"/>
    <w:rsid w:val="006A6D25"/>
    <w:rsid w:val="006A70B0"/>
    <w:rsid w:val="006A7FA8"/>
    <w:rsid w:val="006B0852"/>
    <w:rsid w:val="006B13F4"/>
    <w:rsid w:val="006B192D"/>
    <w:rsid w:val="006B195D"/>
    <w:rsid w:val="006B1BA1"/>
    <w:rsid w:val="006B32A9"/>
    <w:rsid w:val="006B4B10"/>
    <w:rsid w:val="006B5868"/>
    <w:rsid w:val="006B68CD"/>
    <w:rsid w:val="006B69C8"/>
    <w:rsid w:val="006B69D8"/>
    <w:rsid w:val="006B7CFD"/>
    <w:rsid w:val="006B7E25"/>
    <w:rsid w:val="006C031F"/>
    <w:rsid w:val="006C0921"/>
    <w:rsid w:val="006C0F3A"/>
    <w:rsid w:val="006C1C56"/>
    <w:rsid w:val="006C1C5D"/>
    <w:rsid w:val="006C2815"/>
    <w:rsid w:val="006C2A1F"/>
    <w:rsid w:val="006C3004"/>
    <w:rsid w:val="006C4C0D"/>
    <w:rsid w:val="006C4D4A"/>
    <w:rsid w:val="006C5212"/>
    <w:rsid w:val="006C57AA"/>
    <w:rsid w:val="006C6665"/>
    <w:rsid w:val="006C77E2"/>
    <w:rsid w:val="006C7B27"/>
    <w:rsid w:val="006D0077"/>
    <w:rsid w:val="006D0465"/>
    <w:rsid w:val="006D04DF"/>
    <w:rsid w:val="006D0E15"/>
    <w:rsid w:val="006D0F92"/>
    <w:rsid w:val="006D1E6B"/>
    <w:rsid w:val="006D1F6C"/>
    <w:rsid w:val="006D2712"/>
    <w:rsid w:val="006D2C11"/>
    <w:rsid w:val="006D2F58"/>
    <w:rsid w:val="006D3002"/>
    <w:rsid w:val="006D4FCE"/>
    <w:rsid w:val="006D658E"/>
    <w:rsid w:val="006E0283"/>
    <w:rsid w:val="006E12DA"/>
    <w:rsid w:val="006E1565"/>
    <w:rsid w:val="006E195E"/>
    <w:rsid w:val="006E344E"/>
    <w:rsid w:val="006E43FA"/>
    <w:rsid w:val="006E4471"/>
    <w:rsid w:val="006E595C"/>
    <w:rsid w:val="006E59B2"/>
    <w:rsid w:val="006E5DA4"/>
    <w:rsid w:val="006E6AE7"/>
    <w:rsid w:val="006E6BDE"/>
    <w:rsid w:val="006E757D"/>
    <w:rsid w:val="006F0E16"/>
    <w:rsid w:val="006F113A"/>
    <w:rsid w:val="006F2AF6"/>
    <w:rsid w:val="006F4687"/>
    <w:rsid w:val="006F520C"/>
    <w:rsid w:val="006F525A"/>
    <w:rsid w:val="006F5B04"/>
    <w:rsid w:val="006F5F77"/>
    <w:rsid w:val="006F654D"/>
    <w:rsid w:val="006F6B8E"/>
    <w:rsid w:val="006F7227"/>
    <w:rsid w:val="006F7823"/>
    <w:rsid w:val="006F7C0D"/>
    <w:rsid w:val="00700CEA"/>
    <w:rsid w:val="007010E3"/>
    <w:rsid w:val="007013B3"/>
    <w:rsid w:val="00702832"/>
    <w:rsid w:val="00703981"/>
    <w:rsid w:val="00706F5C"/>
    <w:rsid w:val="00707FFD"/>
    <w:rsid w:val="007104AA"/>
    <w:rsid w:val="0071187B"/>
    <w:rsid w:val="00712E76"/>
    <w:rsid w:val="00714E58"/>
    <w:rsid w:val="00715581"/>
    <w:rsid w:val="00720C05"/>
    <w:rsid w:val="007215F3"/>
    <w:rsid w:val="007219B8"/>
    <w:rsid w:val="00722326"/>
    <w:rsid w:val="00722D8F"/>
    <w:rsid w:val="00723D4E"/>
    <w:rsid w:val="00723FAA"/>
    <w:rsid w:val="0072404A"/>
    <w:rsid w:val="0072568C"/>
    <w:rsid w:val="00725D89"/>
    <w:rsid w:val="00725FBF"/>
    <w:rsid w:val="007264A0"/>
    <w:rsid w:val="00726883"/>
    <w:rsid w:val="00726CC9"/>
    <w:rsid w:val="00727541"/>
    <w:rsid w:val="00727B40"/>
    <w:rsid w:val="00727C93"/>
    <w:rsid w:val="00730407"/>
    <w:rsid w:val="007305D7"/>
    <w:rsid w:val="00731B47"/>
    <w:rsid w:val="00732D26"/>
    <w:rsid w:val="00732D92"/>
    <w:rsid w:val="00733CB5"/>
    <w:rsid w:val="00733E70"/>
    <w:rsid w:val="0073516C"/>
    <w:rsid w:val="00736189"/>
    <w:rsid w:val="007369C1"/>
    <w:rsid w:val="00736F49"/>
    <w:rsid w:val="00737D8B"/>
    <w:rsid w:val="00740158"/>
    <w:rsid w:val="0074182B"/>
    <w:rsid w:val="0074247C"/>
    <w:rsid w:val="007439B3"/>
    <w:rsid w:val="00744366"/>
    <w:rsid w:val="007454A1"/>
    <w:rsid w:val="00745776"/>
    <w:rsid w:val="00745D85"/>
    <w:rsid w:val="007466AA"/>
    <w:rsid w:val="00746F34"/>
    <w:rsid w:val="00747027"/>
    <w:rsid w:val="007475CF"/>
    <w:rsid w:val="00747602"/>
    <w:rsid w:val="00750A18"/>
    <w:rsid w:val="00752930"/>
    <w:rsid w:val="007531F5"/>
    <w:rsid w:val="00753573"/>
    <w:rsid w:val="00753B78"/>
    <w:rsid w:val="007561EF"/>
    <w:rsid w:val="00757155"/>
    <w:rsid w:val="00757820"/>
    <w:rsid w:val="00760E91"/>
    <w:rsid w:val="00762035"/>
    <w:rsid w:val="007624A1"/>
    <w:rsid w:val="00762976"/>
    <w:rsid w:val="00763C70"/>
    <w:rsid w:val="007643C4"/>
    <w:rsid w:val="00764878"/>
    <w:rsid w:val="00765195"/>
    <w:rsid w:val="007652B0"/>
    <w:rsid w:val="007652D2"/>
    <w:rsid w:val="007655A9"/>
    <w:rsid w:val="00765B8E"/>
    <w:rsid w:val="00767284"/>
    <w:rsid w:val="00767458"/>
    <w:rsid w:val="00767C7E"/>
    <w:rsid w:val="0077056A"/>
    <w:rsid w:val="00770961"/>
    <w:rsid w:val="007714D8"/>
    <w:rsid w:val="00771CA8"/>
    <w:rsid w:val="0077202F"/>
    <w:rsid w:val="00772AF1"/>
    <w:rsid w:val="00772BBD"/>
    <w:rsid w:val="00773E1E"/>
    <w:rsid w:val="00773EB9"/>
    <w:rsid w:val="00774456"/>
    <w:rsid w:val="00774CB8"/>
    <w:rsid w:val="0077670B"/>
    <w:rsid w:val="0078518F"/>
    <w:rsid w:val="007859B9"/>
    <w:rsid w:val="00786ACC"/>
    <w:rsid w:val="00786F9F"/>
    <w:rsid w:val="007870A4"/>
    <w:rsid w:val="0079016C"/>
    <w:rsid w:val="007905D1"/>
    <w:rsid w:val="00790C83"/>
    <w:rsid w:val="007914F1"/>
    <w:rsid w:val="007914F4"/>
    <w:rsid w:val="007916B5"/>
    <w:rsid w:val="007917E0"/>
    <w:rsid w:val="007933DF"/>
    <w:rsid w:val="00797469"/>
    <w:rsid w:val="00797696"/>
    <w:rsid w:val="007A0455"/>
    <w:rsid w:val="007A0A4A"/>
    <w:rsid w:val="007A175A"/>
    <w:rsid w:val="007A48C5"/>
    <w:rsid w:val="007A504C"/>
    <w:rsid w:val="007A5D69"/>
    <w:rsid w:val="007B0400"/>
    <w:rsid w:val="007B0CA6"/>
    <w:rsid w:val="007B0E1A"/>
    <w:rsid w:val="007B371E"/>
    <w:rsid w:val="007B4644"/>
    <w:rsid w:val="007B4D8F"/>
    <w:rsid w:val="007B4DA0"/>
    <w:rsid w:val="007B5771"/>
    <w:rsid w:val="007B6650"/>
    <w:rsid w:val="007B6BED"/>
    <w:rsid w:val="007B6C0A"/>
    <w:rsid w:val="007C0715"/>
    <w:rsid w:val="007C13DA"/>
    <w:rsid w:val="007C1F41"/>
    <w:rsid w:val="007C3C87"/>
    <w:rsid w:val="007C3D87"/>
    <w:rsid w:val="007C46DF"/>
    <w:rsid w:val="007C56D3"/>
    <w:rsid w:val="007C66D4"/>
    <w:rsid w:val="007C7436"/>
    <w:rsid w:val="007D065D"/>
    <w:rsid w:val="007D10EC"/>
    <w:rsid w:val="007D16ED"/>
    <w:rsid w:val="007D1A36"/>
    <w:rsid w:val="007D2424"/>
    <w:rsid w:val="007D2637"/>
    <w:rsid w:val="007D3371"/>
    <w:rsid w:val="007D35B1"/>
    <w:rsid w:val="007D4F26"/>
    <w:rsid w:val="007D5218"/>
    <w:rsid w:val="007D52A1"/>
    <w:rsid w:val="007D6DB8"/>
    <w:rsid w:val="007E036A"/>
    <w:rsid w:val="007E0FE3"/>
    <w:rsid w:val="007E1EBB"/>
    <w:rsid w:val="007E2683"/>
    <w:rsid w:val="007E3609"/>
    <w:rsid w:val="007E3A44"/>
    <w:rsid w:val="007E4B40"/>
    <w:rsid w:val="007E4BA7"/>
    <w:rsid w:val="007E51B5"/>
    <w:rsid w:val="007E51C4"/>
    <w:rsid w:val="007E5FC1"/>
    <w:rsid w:val="007E6332"/>
    <w:rsid w:val="007E74CD"/>
    <w:rsid w:val="007F16A2"/>
    <w:rsid w:val="007F22DD"/>
    <w:rsid w:val="007F2A6F"/>
    <w:rsid w:val="007F2CB9"/>
    <w:rsid w:val="007F4269"/>
    <w:rsid w:val="007F45C7"/>
    <w:rsid w:val="007F545E"/>
    <w:rsid w:val="007F54C0"/>
    <w:rsid w:val="007F5667"/>
    <w:rsid w:val="007F61B6"/>
    <w:rsid w:val="007F6316"/>
    <w:rsid w:val="007F6AEF"/>
    <w:rsid w:val="007F7886"/>
    <w:rsid w:val="007FEEC2"/>
    <w:rsid w:val="0080148A"/>
    <w:rsid w:val="00802350"/>
    <w:rsid w:val="00802ED8"/>
    <w:rsid w:val="00803450"/>
    <w:rsid w:val="00804396"/>
    <w:rsid w:val="0080495A"/>
    <w:rsid w:val="00804B1C"/>
    <w:rsid w:val="008051B4"/>
    <w:rsid w:val="008059B8"/>
    <w:rsid w:val="008063DF"/>
    <w:rsid w:val="00810044"/>
    <w:rsid w:val="008106D5"/>
    <w:rsid w:val="008106F8"/>
    <w:rsid w:val="00811B01"/>
    <w:rsid w:val="00812FFB"/>
    <w:rsid w:val="00814B3C"/>
    <w:rsid w:val="00814CCC"/>
    <w:rsid w:val="0081549F"/>
    <w:rsid w:val="00815CCE"/>
    <w:rsid w:val="008160A5"/>
    <w:rsid w:val="00817596"/>
    <w:rsid w:val="0081763F"/>
    <w:rsid w:val="00817848"/>
    <w:rsid w:val="008179E4"/>
    <w:rsid w:val="00820968"/>
    <w:rsid w:val="008221C5"/>
    <w:rsid w:val="00822232"/>
    <w:rsid w:val="0082338E"/>
    <w:rsid w:val="00825A20"/>
    <w:rsid w:val="00825A4E"/>
    <w:rsid w:val="008263EF"/>
    <w:rsid w:val="008269D8"/>
    <w:rsid w:val="00827579"/>
    <w:rsid w:val="00830AC9"/>
    <w:rsid w:val="008315A9"/>
    <w:rsid w:val="00831B25"/>
    <w:rsid w:val="00832F73"/>
    <w:rsid w:val="00833D19"/>
    <w:rsid w:val="00834791"/>
    <w:rsid w:val="0083503E"/>
    <w:rsid w:val="008352E5"/>
    <w:rsid w:val="008352F2"/>
    <w:rsid w:val="00835585"/>
    <w:rsid w:val="00837046"/>
    <w:rsid w:val="0083763B"/>
    <w:rsid w:val="0084111B"/>
    <w:rsid w:val="0084147B"/>
    <w:rsid w:val="0084150E"/>
    <w:rsid w:val="008432AF"/>
    <w:rsid w:val="0084373A"/>
    <w:rsid w:val="0084395E"/>
    <w:rsid w:val="00844C69"/>
    <w:rsid w:val="008451D9"/>
    <w:rsid w:val="0084557B"/>
    <w:rsid w:val="008469B4"/>
    <w:rsid w:val="008477AE"/>
    <w:rsid w:val="00847A6E"/>
    <w:rsid w:val="00847C4F"/>
    <w:rsid w:val="00850137"/>
    <w:rsid w:val="00850EA6"/>
    <w:rsid w:val="0085126D"/>
    <w:rsid w:val="008527D4"/>
    <w:rsid w:val="00853355"/>
    <w:rsid w:val="008537A8"/>
    <w:rsid w:val="008537CA"/>
    <w:rsid w:val="00854DA5"/>
    <w:rsid w:val="00855FCF"/>
    <w:rsid w:val="00856C79"/>
    <w:rsid w:val="008578FD"/>
    <w:rsid w:val="00857CB4"/>
    <w:rsid w:val="008605FF"/>
    <w:rsid w:val="00860E9A"/>
    <w:rsid w:val="008610D3"/>
    <w:rsid w:val="00861B37"/>
    <w:rsid w:val="00861FFB"/>
    <w:rsid w:val="008623F6"/>
    <w:rsid w:val="0086274F"/>
    <w:rsid w:val="00863F7E"/>
    <w:rsid w:val="00864753"/>
    <w:rsid w:val="00864887"/>
    <w:rsid w:val="00864B68"/>
    <w:rsid w:val="00865C8E"/>
    <w:rsid w:val="0086675D"/>
    <w:rsid w:val="00867CCB"/>
    <w:rsid w:val="0086DBDA"/>
    <w:rsid w:val="00870FB6"/>
    <w:rsid w:val="0087212C"/>
    <w:rsid w:val="00872207"/>
    <w:rsid w:val="00872AD8"/>
    <w:rsid w:val="008740FF"/>
    <w:rsid w:val="00874565"/>
    <w:rsid w:val="00874B48"/>
    <w:rsid w:val="00874C62"/>
    <w:rsid w:val="008754B6"/>
    <w:rsid w:val="00875CC5"/>
    <w:rsid w:val="00876F8D"/>
    <w:rsid w:val="00877519"/>
    <w:rsid w:val="00880617"/>
    <w:rsid w:val="00881815"/>
    <w:rsid w:val="008819F9"/>
    <w:rsid w:val="00883F47"/>
    <w:rsid w:val="00884089"/>
    <w:rsid w:val="008844FE"/>
    <w:rsid w:val="00884B73"/>
    <w:rsid w:val="00885AC5"/>
    <w:rsid w:val="00885FC5"/>
    <w:rsid w:val="00886058"/>
    <w:rsid w:val="00886431"/>
    <w:rsid w:val="008864F5"/>
    <w:rsid w:val="0088693B"/>
    <w:rsid w:val="00886BFF"/>
    <w:rsid w:val="008871A0"/>
    <w:rsid w:val="008910DA"/>
    <w:rsid w:val="00892020"/>
    <w:rsid w:val="008937BB"/>
    <w:rsid w:val="00894FC4"/>
    <w:rsid w:val="00895446"/>
    <w:rsid w:val="0089643C"/>
    <w:rsid w:val="008A0B8E"/>
    <w:rsid w:val="008A16BB"/>
    <w:rsid w:val="008A322B"/>
    <w:rsid w:val="008A3C6C"/>
    <w:rsid w:val="008A448B"/>
    <w:rsid w:val="008A47FE"/>
    <w:rsid w:val="008A4A90"/>
    <w:rsid w:val="008A64BA"/>
    <w:rsid w:val="008A7075"/>
    <w:rsid w:val="008B0508"/>
    <w:rsid w:val="008B07E9"/>
    <w:rsid w:val="008B256A"/>
    <w:rsid w:val="008B26AF"/>
    <w:rsid w:val="008B399E"/>
    <w:rsid w:val="008B3EA4"/>
    <w:rsid w:val="008B459A"/>
    <w:rsid w:val="008B4687"/>
    <w:rsid w:val="008B4E53"/>
    <w:rsid w:val="008B572E"/>
    <w:rsid w:val="008B5CF5"/>
    <w:rsid w:val="008B5DCA"/>
    <w:rsid w:val="008B695E"/>
    <w:rsid w:val="008B6D88"/>
    <w:rsid w:val="008B71B2"/>
    <w:rsid w:val="008B7531"/>
    <w:rsid w:val="008B7582"/>
    <w:rsid w:val="008C008D"/>
    <w:rsid w:val="008C0741"/>
    <w:rsid w:val="008C0C44"/>
    <w:rsid w:val="008C1382"/>
    <w:rsid w:val="008C1925"/>
    <w:rsid w:val="008C1A3E"/>
    <w:rsid w:val="008C2D52"/>
    <w:rsid w:val="008C4B84"/>
    <w:rsid w:val="008C4DF8"/>
    <w:rsid w:val="008C52F2"/>
    <w:rsid w:val="008C67A4"/>
    <w:rsid w:val="008D1397"/>
    <w:rsid w:val="008D343B"/>
    <w:rsid w:val="008D3600"/>
    <w:rsid w:val="008D3EFE"/>
    <w:rsid w:val="008D48D2"/>
    <w:rsid w:val="008D4C5E"/>
    <w:rsid w:val="008D5795"/>
    <w:rsid w:val="008D5D9F"/>
    <w:rsid w:val="008D64F0"/>
    <w:rsid w:val="008D714C"/>
    <w:rsid w:val="008D7276"/>
    <w:rsid w:val="008D7693"/>
    <w:rsid w:val="008E07FB"/>
    <w:rsid w:val="008E30B6"/>
    <w:rsid w:val="008E38E9"/>
    <w:rsid w:val="008E3BF3"/>
    <w:rsid w:val="008E6241"/>
    <w:rsid w:val="008E6284"/>
    <w:rsid w:val="008E67F6"/>
    <w:rsid w:val="008E6986"/>
    <w:rsid w:val="008F0F63"/>
    <w:rsid w:val="008F169D"/>
    <w:rsid w:val="008F38C3"/>
    <w:rsid w:val="008F3EB9"/>
    <w:rsid w:val="008F3FD4"/>
    <w:rsid w:val="008F4152"/>
    <w:rsid w:val="008F4B19"/>
    <w:rsid w:val="008F53F0"/>
    <w:rsid w:val="008F5E6D"/>
    <w:rsid w:val="008F5F05"/>
    <w:rsid w:val="008F7E99"/>
    <w:rsid w:val="00900B11"/>
    <w:rsid w:val="009011D1"/>
    <w:rsid w:val="009012E6"/>
    <w:rsid w:val="0090131A"/>
    <w:rsid w:val="009015A9"/>
    <w:rsid w:val="00901F72"/>
    <w:rsid w:val="0090243B"/>
    <w:rsid w:val="009030AA"/>
    <w:rsid w:val="0090377A"/>
    <w:rsid w:val="00903A07"/>
    <w:rsid w:val="00904415"/>
    <w:rsid w:val="009048DB"/>
    <w:rsid w:val="00904C0A"/>
    <w:rsid w:val="009070D3"/>
    <w:rsid w:val="009073DC"/>
    <w:rsid w:val="00907C6C"/>
    <w:rsid w:val="00907C90"/>
    <w:rsid w:val="009106C7"/>
    <w:rsid w:val="00910735"/>
    <w:rsid w:val="00912DE2"/>
    <w:rsid w:val="009140FC"/>
    <w:rsid w:val="009148B6"/>
    <w:rsid w:val="00914BB2"/>
    <w:rsid w:val="009156C8"/>
    <w:rsid w:val="00915B36"/>
    <w:rsid w:val="00916CF3"/>
    <w:rsid w:val="009179B2"/>
    <w:rsid w:val="00917C30"/>
    <w:rsid w:val="00920A61"/>
    <w:rsid w:val="00922D25"/>
    <w:rsid w:val="00925B33"/>
    <w:rsid w:val="00926439"/>
    <w:rsid w:val="00927ABA"/>
    <w:rsid w:val="00927D09"/>
    <w:rsid w:val="009301EE"/>
    <w:rsid w:val="009306C4"/>
    <w:rsid w:val="009308C8"/>
    <w:rsid w:val="00930D29"/>
    <w:rsid w:val="009311BF"/>
    <w:rsid w:val="00931439"/>
    <w:rsid w:val="009319CC"/>
    <w:rsid w:val="0093262B"/>
    <w:rsid w:val="00932DF9"/>
    <w:rsid w:val="00933599"/>
    <w:rsid w:val="009335BF"/>
    <w:rsid w:val="009348CB"/>
    <w:rsid w:val="00934AE1"/>
    <w:rsid w:val="00934C46"/>
    <w:rsid w:val="0093522E"/>
    <w:rsid w:val="009354B1"/>
    <w:rsid w:val="0093569D"/>
    <w:rsid w:val="00936B1B"/>
    <w:rsid w:val="00937A82"/>
    <w:rsid w:val="0093ACFC"/>
    <w:rsid w:val="009401B9"/>
    <w:rsid w:val="00941AA0"/>
    <w:rsid w:val="00941CC8"/>
    <w:rsid w:val="00942832"/>
    <w:rsid w:val="009434A4"/>
    <w:rsid w:val="0094419F"/>
    <w:rsid w:val="0094526C"/>
    <w:rsid w:val="00945ECD"/>
    <w:rsid w:val="009460A0"/>
    <w:rsid w:val="0094618C"/>
    <w:rsid w:val="00946B22"/>
    <w:rsid w:val="00947E62"/>
    <w:rsid w:val="0095068C"/>
    <w:rsid w:val="009506BA"/>
    <w:rsid w:val="009520EF"/>
    <w:rsid w:val="00953733"/>
    <w:rsid w:val="00953931"/>
    <w:rsid w:val="009544A9"/>
    <w:rsid w:val="0095498E"/>
    <w:rsid w:val="00955523"/>
    <w:rsid w:val="00955798"/>
    <w:rsid w:val="00956807"/>
    <w:rsid w:val="00957399"/>
    <w:rsid w:val="00957A61"/>
    <w:rsid w:val="00957CBE"/>
    <w:rsid w:val="009605D0"/>
    <w:rsid w:val="0096090C"/>
    <w:rsid w:val="00962A11"/>
    <w:rsid w:val="00962A33"/>
    <w:rsid w:val="009630AC"/>
    <w:rsid w:val="00963287"/>
    <w:rsid w:val="00963578"/>
    <w:rsid w:val="009637D2"/>
    <w:rsid w:val="009639D5"/>
    <w:rsid w:val="00963AC2"/>
    <w:rsid w:val="0096445D"/>
    <w:rsid w:val="00964F3E"/>
    <w:rsid w:val="009652DD"/>
    <w:rsid w:val="009652E1"/>
    <w:rsid w:val="00965593"/>
    <w:rsid w:val="00966183"/>
    <w:rsid w:val="00966541"/>
    <w:rsid w:val="00966982"/>
    <w:rsid w:val="009676F2"/>
    <w:rsid w:val="00967F37"/>
    <w:rsid w:val="0097009C"/>
    <w:rsid w:val="00971593"/>
    <w:rsid w:val="00971EC8"/>
    <w:rsid w:val="00971F3B"/>
    <w:rsid w:val="009727C9"/>
    <w:rsid w:val="009727EE"/>
    <w:rsid w:val="00974420"/>
    <w:rsid w:val="009753AA"/>
    <w:rsid w:val="009760E0"/>
    <w:rsid w:val="00976343"/>
    <w:rsid w:val="0098014A"/>
    <w:rsid w:val="009803DD"/>
    <w:rsid w:val="00981415"/>
    <w:rsid w:val="00982AD5"/>
    <w:rsid w:val="00983A06"/>
    <w:rsid w:val="009843FF"/>
    <w:rsid w:val="00984A57"/>
    <w:rsid w:val="00984B82"/>
    <w:rsid w:val="00984BE6"/>
    <w:rsid w:val="00984EA4"/>
    <w:rsid w:val="00985D15"/>
    <w:rsid w:val="00985EFE"/>
    <w:rsid w:val="00986336"/>
    <w:rsid w:val="00987995"/>
    <w:rsid w:val="009879C9"/>
    <w:rsid w:val="00990969"/>
    <w:rsid w:val="0099194D"/>
    <w:rsid w:val="009925B7"/>
    <w:rsid w:val="00992D1A"/>
    <w:rsid w:val="0099378C"/>
    <w:rsid w:val="0099392D"/>
    <w:rsid w:val="00993CFD"/>
    <w:rsid w:val="00993F90"/>
    <w:rsid w:val="0099467B"/>
    <w:rsid w:val="00996C15"/>
    <w:rsid w:val="009970A0"/>
    <w:rsid w:val="00997FDA"/>
    <w:rsid w:val="009A0719"/>
    <w:rsid w:val="009A09AC"/>
    <w:rsid w:val="009A1729"/>
    <w:rsid w:val="009A330B"/>
    <w:rsid w:val="009A3A03"/>
    <w:rsid w:val="009A3EC8"/>
    <w:rsid w:val="009A4121"/>
    <w:rsid w:val="009A42B3"/>
    <w:rsid w:val="009A4478"/>
    <w:rsid w:val="009A4BFB"/>
    <w:rsid w:val="009A563F"/>
    <w:rsid w:val="009A5942"/>
    <w:rsid w:val="009A5953"/>
    <w:rsid w:val="009A5CE9"/>
    <w:rsid w:val="009A6502"/>
    <w:rsid w:val="009A6A09"/>
    <w:rsid w:val="009A6D2B"/>
    <w:rsid w:val="009B0CA9"/>
    <w:rsid w:val="009B368E"/>
    <w:rsid w:val="009B379F"/>
    <w:rsid w:val="009B38BB"/>
    <w:rsid w:val="009B3CE8"/>
    <w:rsid w:val="009B3DEA"/>
    <w:rsid w:val="009B429F"/>
    <w:rsid w:val="009B434F"/>
    <w:rsid w:val="009B441D"/>
    <w:rsid w:val="009B49A0"/>
    <w:rsid w:val="009B49BC"/>
    <w:rsid w:val="009B5E3A"/>
    <w:rsid w:val="009B7AFC"/>
    <w:rsid w:val="009BA501"/>
    <w:rsid w:val="009C01B5"/>
    <w:rsid w:val="009C0229"/>
    <w:rsid w:val="009C237A"/>
    <w:rsid w:val="009C2A0A"/>
    <w:rsid w:val="009C2CF6"/>
    <w:rsid w:val="009C2FF7"/>
    <w:rsid w:val="009C3D8B"/>
    <w:rsid w:val="009C4E9B"/>
    <w:rsid w:val="009C5FC6"/>
    <w:rsid w:val="009C65D8"/>
    <w:rsid w:val="009C667F"/>
    <w:rsid w:val="009C6D28"/>
    <w:rsid w:val="009C71AA"/>
    <w:rsid w:val="009C78BB"/>
    <w:rsid w:val="009D0539"/>
    <w:rsid w:val="009D0C8A"/>
    <w:rsid w:val="009D138A"/>
    <w:rsid w:val="009D15BB"/>
    <w:rsid w:val="009D16E3"/>
    <w:rsid w:val="009D1857"/>
    <w:rsid w:val="009D198F"/>
    <w:rsid w:val="009D1EF2"/>
    <w:rsid w:val="009D204D"/>
    <w:rsid w:val="009D2C57"/>
    <w:rsid w:val="009D311C"/>
    <w:rsid w:val="009D34A7"/>
    <w:rsid w:val="009D34ED"/>
    <w:rsid w:val="009D3D6C"/>
    <w:rsid w:val="009D3EA3"/>
    <w:rsid w:val="009D3EF4"/>
    <w:rsid w:val="009D4627"/>
    <w:rsid w:val="009D4711"/>
    <w:rsid w:val="009D56F9"/>
    <w:rsid w:val="009D5887"/>
    <w:rsid w:val="009D624C"/>
    <w:rsid w:val="009D6B75"/>
    <w:rsid w:val="009D75AD"/>
    <w:rsid w:val="009D7AC0"/>
    <w:rsid w:val="009E041F"/>
    <w:rsid w:val="009E27B5"/>
    <w:rsid w:val="009E2C21"/>
    <w:rsid w:val="009E3B38"/>
    <w:rsid w:val="009E3F81"/>
    <w:rsid w:val="009E48A0"/>
    <w:rsid w:val="009E4AFB"/>
    <w:rsid w:val="009E4B32"/>
    <w:rsid w:val="009E4C03"/>
    <w:rsid w:val="009E54F1"/>
    <w:rsid w:val="009E749A"/>
    <w:rsid w:val="009E7746"/>
    <w:rsid w:val="009F0BE9"/>
    <w:rsid w:val="009F1072"/>
    <w:rsid w:val="009F1551"/>
    <w:rsid w:val="009F33CC"/>
    <w:rsid w:val="009F3C9E"/>
    <w:rsid w:val="009F3FA6"/>
    <w:rsid w:val="009F50F9"/>
    <w:rsid w:val="009F5253"/>
    <w:rsid w:val="009F5819"/>
    <w:rsid w:val="009F6529"/>
    <w:rsid w:val="00A00716"/>
    <w:rsid w:val="00A008B2"/>
    <w:rsid w:val="00A0098B"/>
    <w:rsid w:val="00A01B1B"/>
    <w:rsid w:val="00A01CBD"/>
    <w:rsid w:val="00A01E9B"/>
    <w:rsid w:val="00A02A1C"/>
    <w:rsid w:val="00A02F7A"/>
    <w:rsid w:val="00A03C0B"/>
    <w:rsid w:val="00A03E79"/>
    <w:rsid w:val="00A0477C"/>
    <w:rsid w:val="00A05323"/>
    <w:rsid w:val="00A07E38"/>
    <w:rsid w:val="00A1069B"/>
    <w:rsid w:val="00A11364"/>
    <w:rsid w:val="00A123A3"/>
    <w:rsid w:val="00A12F01"/>
    <w:rsid w:val="00A13D14"/>
    <w:rsid w:val="00A16208"/>
    <w:rsid w:val="00A16633"/>
    <w:rsid w:val="00A16A80"/>
    <w:rsid w:val="00A173F9"/>
    <w:rsid w:val="00A177C9"/>
    <w:rsid w:val="00A17EA5"/>
    <w:rsid w:val="00A21F93"/>
    <w:rsid w:val="00A220FF"/>
    <w:rsid w:val="00A22E8B"/>
    <w:rsid w:val="00A232D1"/>
    <w:rsid w:val="00A233C5"/>
    <w:rsid w:val="00A23B71"/>
    <w:rsid w:val="00A240E4"/>
    <w:rsid w:val="00A241C0"/>
    <w:rsid w:val="00A24453"/>
    <w:rsid w:val="00A26546"/>
    <w:rsid w:val="00A26A5C"/>
    <w:rsid w:val="00A30739"/>
    <w:rsid w:val="00A30771"/>
    <w:rsid w:val="00A307B9"/>
    <w:rsid w:val="00A31A36"/>
    <w:rsid w:val="00A31A65"/>
    <w:rsid w:val="00A32572"/>
    <w:rsid w:val="00A32E2F"/>
    <w:rsid w:val="00A3482B"/>
    <w:rsid w:val="00A351DF"/>
    <w:rsid w:val="00A3546B"/>
    <w:rsid w:val="00A35842"/>
    <w:rsid w:val="00A37426"/>
    <w:rsid w:val="00A40D79"/>
    <w:rsid w:val="00A40F93"/>
    <w:rsid w:val="00A413DB"/>
    <w:rsid w:val="00A4348A"/>
    <w:rsid w:val="00A43D1A"/>
    <w:rsid w:val="00A44395"/>
    <w:rsid w:val="00A4488C"/>
    <w:rsid w:val="00A4612C"/>
    <w:rsid w:val="00A46618"/>
    <w:rsid w:val="00A475BB"/>
    <w:rsid w:val="00A50016"/>
    <w:rsid w:val="00A50327"/>
    <w:rsid w:val="00A50333"/>
    <w:rsid w:val="00A5075C"/>
    <w:rsid w:val="00A50AF5"/>
    <w:rsid w:val="00A50F81"/>
    <w:rsid w:val="00A51BBF"/>
    <w:rsid w:val="00A527A9"/>
    <w:rsid w:val="00A527BF"/>
    <w:rsid w:val="00A5294F"/>
    <w:rsid w:val="00A52DB9"/>
    <w:rsid w:val="00A52E30"/>
    <w:rsid w:val="00A53D4A"/>
    <w:rsid w:val="00A540C8"/>
    <w:rsid w:val="00A54593"/>
    <w:rsid w:val="00A552AA"/>
    <w:rsid w:val="00A5585B"/>
    <w:rsid w:val="00A55DE7"/>
    <w:rsid w:val="00A56E1F"/>
    <w:rsid w:val="00A57615"/>
    <w:rsid w:val="00A6015C"/>
    <w:rsid w:val="00A604E1"/>
    <w:rsid w:val="00A6119F"/>
    <w:rsid w:val="00A6136F"/>
    <w:rsid w:val="00A633D9"/>
    <w:rsid w:val="00A638F4"/>
    <w:rsid w:val="00A63A3D"/>
    <w:rsid w:val="00A63E56"/>
    <w:rsid w:val="00A6451A"/>
    <w:rsid w:val="00A649A9"/>
    <w:rsid w:val="00A64C63"/>
    <w:rsid w:val="00A65684"/>
    <w:rsid w:val="00A668DE"/>
    <w:rsid w:val="00A67DD0"/>
    <w:rsid w:val="00A70980"/>
    <w:rsid w:val="00A70BA7"/>
    <w:rsid w:val="00A71010"/>
    <w:rsid w:val="00A71571"/>
    <w:rsid w:val="00A73289"/>
    <w:rsid w:val="00A73807"/>
    <w:rsid w:val="00A742B4"/>
    <w:rsid w:val="00A74702"/>
    <w:rsid w:val="00A75961"/>
    <w:rsid w:val="00A764CB"/>
    <w:rsid w:val="00A80B0E"/>
    <w:rsid w:val="00A81307"/>
    <w:rsid w:val="00A81C17"/>
    <w:rsid w:val="00A83036"/>
    <w:rsid w:val="00A83239"/>
    <w:rsid w:val="00A91BA6"/>
    <w:rsid w:val="00A929E1"/>
    <w:rsid w:val="00A92C1B"/>
    <w:rsid w:val="00A92E65"/>
    <w:rsid w:val="00A93928"/>
    <w:rsid w:val="00A93EAE"/>
    <w:rsid w:val="00A946B6"/>
    <w:rsid w:val="00A95226"/>
    <w:rsid w:val="00A95ABE"/>
    <w:rsid w:val="00A9647F"/>
    <w:rsid w:val="00A964CE"/>
    <w:rsid w:val="00A97100"/>
    <w:rsid w:val="00A97D10"/>
    <w:rsid w:val="00AA0417"/>
    <w:rsid w:val="00AA0756"/>
    <w:rsid w:val="00AA1D7C"/>
    <w:rsid w:val="00AA2367"/>
    <w:rsid w:val="00AA287C"/>
    <w:rsid w:val="00AA3BE5"/>
    <w:rsid w:val="00AA6D20"/>
    <w:rsid w:val="00AA78D4"/>
    <w:rsid w:val="00AB0669"/>
    <w:rsid w:val="00AB0B47"/>
    <w:rsid w:val="00AB379D"/>
    <w:rsid w:val="00AB4879"/>
    <w:rsid w:val="00AB53EF"/>
    <w:rsid w:val="00AB6242"/>
    <w:rsid w:val="00AB7940"/>
    <w:rsid w:val="00AB7F8F"/>
    <w:rsid w:val="00AC142B"/>
    <w:rsid w:val="00AC1983"/>
    <w:rsid w:val="00AC22A7"/>
    <w:rsid w:val="00AC35B7"/>
    <w:rsid w:val="00AC3F41"/>
    <w:rsid w:val="00AC46FF"/>
    <w:rsid w:val="00AC622A"/>
    <w:rsid w:val="00AC6784"/>
    <w:rsid w:val="00AC76CE"/>
    <w:rsid w:val="00AC79FA"/>
    <w:rsid w:val="00AC7E36"/>
    <w:rsid w:val="00AD19C5"/>
    <w:rsid w:val="00AD2121"/>
    <w:rsid w:val="00AD2CC9"/>
    <w:rsid w:val="00AD3418"/>
    <w:rsid w:val="00AD3722"/>
    <w:rsid w:val="00AD39D9"/>
    <w:rsid w:val="00AD4DEC"/>
    <w:rsid w:val="00AD4E5B"/>
    <w:rsid w:val="00AD4F8E"/>
    <w:rsid w:val="00AD60C6"/>
    <w:rsid w:val="00AD6537"/>
    <w:rsid w:val="00AD7697"/>
    <w:rsid w:val="00AE0D5E"/>
    <w:rsid w:val="00AE17B5"/>
    <w:rsid w:val="00AE1E72"/>
    <w:rsid w:val="00AE37B1"/>
    <w:rsid w:val="00AE39C1"/>
    <w:rsid w:val="00AE3EC0"/>
    <w:rsid w:val="00AE4246"/>
    <w:rsid w:val="00AE45E0"/>
    <w:rsid w:val="00AE48FB"/>
    <w:rsid w:val="00AE69FB"/>
    <w:rsid w:val="00AE6CB5"/>
    <w:rsid w:val="00AF0EE7"/>
    <w:rsid w:val="00AF26D3"/>
    <w:rsid w:val="00AF3272"/>
    <w:rsid w:val="00AF3CAB"/>
    <w:rsid w:val="00AF5259"/>
    <w:rsid w:val="00AF698C"/>
    <w:rsid w:val="00AF727E"/>
    <w:rsid w:val="00AF7545"/>
    <w:rsid w:val="00AF76B6"/>
    <w:rsid w:val="00AF7E32"/>
    <w:rsid w:val="00B009BD"/>
    <w:rsid w:val="00B00AF9"/>
    <w:rsid w:val="00B00B8A"/>
    <w:rsid w:val="00B00FC5"/>
    <w:rsid w:val="00B010E8"/>
    <w:rsid w:val="00B01D23"/>
    <w:rsid w:val="00B02081"/>
    <w:rsid w:val="00B026E6"/>
    <w:rsid w:val="00B02FAC"/>
    <w:rsid w:val="00B03423"/>
    <w:rsid w:val="00B0597A"/>
    <w:rsid w:val="00B05B4D"/>
    <w:rsid w:val="00B05C08"/>
    <w:rsid w:val="00B05C19"/>
    <w:rsid w:val="00B05CBD"/>
    <w:rsid w:val="00B06006"/>
    <w:rsid w:val="00B0603A"/>
    <w:rsid w:val="00B06639"/>
    <w:rsid w:val="00B06A8C"/>
    <w:rsid w:val="00B06B3B"/>
    <w:rsid w:val="00B06B6A"/>
    <w:rsid w:val="00B06D10"/>
    <w:rsid w:val="00B06E4C"/>
    <w:rsid w:val="00B10982"/>
    <w:rsid w:val="00B10E7A"/>
    <w:rsid w:val="00B115FA"/>
    <w:rsid w:val="00B11B31"/>
    <w:rsid w:val="00B11D66"/>
    <w:rsid w:val="00B11E29"/>
    <w:rsid w:val="00B13759"/>
    <w:rsid w:val="00B1429E"/>
    <w:rsid w:val="00B15BF4"/>
    <w:rsid w:val="00B17A0A"/>
    <w:rsid w:val="00B2238B"/>
    <w:rsid w:val="00B22CC7"/>
    <w:rsid w:val="00B22FB5"/>
    <w:rsid w:val="00B23128"/>
    <w:rsid w:val="00B233DE"/>
    <w:rsid w:val="00B23E76"/>
    <w:rsid w:val="00B241C2"/>
    <w:rsid w:val="00B25565"/>
    <w:rsid w:val="00B258D2"/>
    <w:rsid w:val="00B25BB4"/>
    <w:rsid w:val="00B26138"/>
    <w:rsid w:val="00B27270"/>
    <w:rsid w:val="00B3117C"/>
    <w:rsid w:val="00B319A2"/>
    <w:rsid w:val="00B31C04"/>
    <w:rsid w:val="00B32858"/>
    <w:rsid w:val="00B32A5C"/>
    <w:rsid w:val="00B36364"/>
    <w:rsid w:val="00B36B57"/>
    <w:rsid w:val="00B371C1"/>
    <w:rsid w:val="00B407BF"/>
    <w:rsid w:val="00B4109E"/>
    <w:rsid w:val="00B415C0"/>
    <w:rsid w:val="00B4191E"/>
    <w:rsid w:val="00B42340"/>
    <w:rsid w:val="00B4280F"/>
    <w:rsid w:val="00B42924"/>
    <w:rsid w:val="00B42AC0"/>
    <w:rsid w:val="00B43180"/>
    <w:rsid w:val="00B43A06"/>
    <w:rsid w:val="00B45C27"/>
    <w:rsid w:val="00B46526"/>
    <w:rsid w:val="00B4796B"/>
    <w:rsid w:val="00B47B96"/>
    <w:rsid w:val="00B50605"/>
    <w:rsid w:val="00B50F95"/>
    <w:rsid w:val="00B51F0C"/>
    <w:rsid w:val="00B51FC0"/>
    <w:rsid w:val="00B52208"/>
    <w:rsid w:val="00B53FA3"/>
    <w:rsid w:val="00B55431"/>
    <w:rsid w:val="00B56481"/>
    <w:rsid w:val="00B56AB2"/>
    <w:rsid w:val="00B5707A"/>
    <w:rsid w:val="00B573D4"/>
    <w:rsid w:val="00B57417"/>
    <w:rsid w:val="00B57865"/>
    <w:rsid w:val="00B60FEB"/>
    <w:rsid w:val="00B61AA7"/>
    <w:rsid w:val="00B61E03"/>
    <w:rsid w:val="00B62142"/>
    <w:rsid w:val="00B623EF"/>
    <w:rsid w:val="00B62D8E"/>
    <w:rsid w:val="00B636C9"/>
    <w:rsid w:val="00B63FAD"/>
    <w:rsid w:val="00B642BF"/>
    <w:rsid w:val="00B64868"/>
    <w:rsid w:val="00B65227"/>
    <w:rsid w:val="00B660EA"/>
    <w:rsid w:val="00B66162"/>
    <w:rsid w:val="00B667A8"/>
    <w:rsid w:val="00B66F7F"/>
    <w:rsid w:val="00B70396"/>
    <w:rsid w:val="00B70FF2"/>
    <w:rsid w:val="00B71583"/>
    <w:rsid w:val="00B71A05"/>
    <w:rsid w:val="00B738B3"/>
    <w:rsid w:val="00B73DCD"/>
    <w:rsid w:val="00B73FAC"/>
    <w:rsid w:val="00B73FB9"/>
    <w:rsid w:val="00B7466D"/>
    <w:rsid w:val="00B74BF5"/>
    <w:rsid w:val="00B756A6"/>
    <w:rsid w:val="00B75D33"/>
    <w:rsid w:val="00B768F5"/>
    <w:rsid w:val="00B77D9C"/>
    <w:rsid w:val="00B8098E"/>
    <w:rsid w:val="00B80DA6"/>
    <w:rsid w:val="00B80E7C"/>
    <w:rsid w:val="00B81F8D"/>
    <w:rsid w:val="00B820CA"/>
    <w:rsid w:val="00B82AD6"/>
    <w:rsid w:val="00B82EFF"/>
    <w:rsid w:val="00B82FA2"/>
    <w:rsid w:val="00B83F54"/>
    <w:rsid w:val="00B84E6E"/>
    <w:rsid w:val="00B8526C"/>
    <w:rsid w:val="00B85D2D"/>
    <w:rsid w:val="00B86A2B"/>
    <w:rsid w:val="00B86D9E"/>
    <w:rsid w:val="00B8733D"/>
    <w:rsid w:val="00B91423"/>
    <w:rsid w:val="00B9285D"/>
    <w:rsid w:val="00B93445"/>
    <w:rsid w:val="00B946E1"/>
    <w:rsid w:val="00B957BF"/>
    <w:rsid w:val="00B968F0"/>
    <w:rsid w:val="00B97245"/>
    <w:rsid w:val="00BA1456"/>
    <w:rsid w:val="00BA1947"/>
    <w:rsid w:val="00BA27B4"/>
    <w:rsid w:val="00BA28EC"/>
    <w:rsid w:val="00BA2CB5"/>
    <w:rsid w:val="00BA32B4"/>
    <w:rsid w:val="00BA34A7"/>
    <w:rsid w:val="00BA496E"/>
    <w:rsid w:val="00BA5E0A"/>
    <w:rsid w:val="00BA617B"/>
    <w:rsid w:val="00BA732B"/>
    <w:rsid w:val="00BA78AC"/>
    <w:rsid w:val="00BB061C"/>
    <w:rsid w:val="00BB068E"/>
    <w:rsid w:val="00BB0A2E"/>
    <w:rsid w:val="00BB173B"/>
    <w:rsid w:val="00BB41F8"/>
    <w:rsid w:val="00BB4285"/>
    <w:rsid w:val="00BB44AF"/>
    <w:rsid w:val="00BB4D21"/>
    <w:rsid w:val="00BB573F"/>
    <w:rsid w:val="00BB5BEE"/>
    <w:rsid w:val="00BB715D"/>
    <w:rsid w:val="00BB7C34"/>
    <w:rsid w:val="00BB7F00"/>
    <w:rsid w:val="00BC229A"/>
    <w:rsid w:val="00BC22AB"/>
    <w:rsid w:val="00BC285F"/>
    <w:rsid w:val="00BC3266"/>
    <w:rsid w:val="00BC4FFD"/>
    <w:rsid w:val="00BC5448"/>
    <w:rsid w:val="00BC6EA1"/>
    <w:rsid w:val="00BC7143"/>
    <w:rsid w:val="00BC7270"/>
    <w:rsid w:val="00BD0450"/>
    <w:rsid w:val="00BD058C"/>
    <w:rsid w:val="00BD0926"/>
    <w:rsid w:val="00BD0CB5"/>
    <w:rsid w:val="00BD28F2"/>
    <w:rsid w:val="00BD5D58"/>
    <w:rsid w:val="00BD62F8"/>
    <w:rsid w:val="00BD6751"/>
    <w:rsid w:val="00BD7C95"/>
    <w:rsid w:val="00BE1460"/>
    <w:rsid w:val="00BE3325"/>
    <w:rsid w:val="00BE3B11"/>
    <w:rsid w:val="00BE4EBD"/>
    <w:rsid w:val="00BE5901"/>
    <w:rsid w:val="00BE5D6C"/>
    <w:rsid w:val="00BE6FD8"/>
    <w:rsid w:val="00BF0618"/>
    <w:rsid w:val="00BF1FA4"/>
    <w:rsid w:val="00BF33EE"/>
    <w:rsid w:val="00BF37E8"/>
    <w:rsid w:val="00BF45D9"/>
    <w:rsid w:val="00BF4A9D"/>
    <w:rsid w:val="00BF528C"/>
    <w:rsid w:val="00BF54FE"/>
    <w:rsid w:val="00BF6F6F"/>
    <w:rsid w:val="00BF7AB4"/>
    <w:rsid w:val="00C02529"/>
    <w:rsid w:val="00C0264B"/>
    <w:rsid w:val="00C0490C"/>
    <w:rsid w:val="00C04E9C"/>
    <w:rsid w:val="00C05411"/>
    <w:rsid w:val="00C062AB"/>
    <w:rsid w:val="00C0645E"/>
    <w:rsid w:val="00C07517"/>
    <w:rsid w:val="00C07532"/>
    <w:rsid w:val="00C07C0A"/>
    <w:rsid w:val="00C11D4E"/>
    <w:rsid w:val="00C12534"/>
    <w:rsid w:val="00C14C7B"/>
    <w:rsid w:val="00C14F81"/>
    <w:rsid w:val="00C15B0F"/>
    <w:rsid w:val="00C15EB3"/>
    <w:rsid w:val="00C21024"/>
    <w:rsid w:val="00C23222"/>
    <w:rsid w:val="00C23618"/>
    <w:rsid w:val="00C23BC9"/>
    <w:rsid w:val="00C23CB1"/>
    <w:rsid w:val="00C278BD"/>
    <w:rsid w:val="00C279E1"/>
    <w:rsid w:val="00C30781"/>
    <w:rsid w:val="00C30F39"/>
    <w:rsid w:val="00C322FE"/>
    <w:rsid w:val="00C32558"/>
    <w:rsid w:val="00C3348F"/>
    <w:rsid w:val="00C352B9"/>
    <w:rsid w:val="00C354E2"/>
    <w:rsid w:val="00C36671"/>
    <w:rsid w:val="00C36970"/>
    <w:rsid w:val="00C372D3"/>
    <w:rsid w:val="00C37B74"/>
    <w:rsid w:val="00C37BF7"/>
    <w:rsid w:val="00C40008"/>
    <w:rsid w:val="00C40B2E"/>
    <w:rsid w:val="00C413BB"/>
    <w:rsid w:val="00C41D9D"/>
    <w:rsid w:val="00C431EF"/>
    <w:rsid w:val="00C4350A"/>
    <w:rsid w:val="00C43AAE"/>
    <w:rsid w:val="00C44141"/>
    <w:rsid w:val="00C444F1"/>
    <w:rsid w:val="00C46615"/>
    <w:rsid w:val="00C47F15"/>
    <w:rsid w:val="00C50407"/>
    <w:rsid w:val="00C50BA5"/>
    <w:rsid w:val="00C51CA5"/>
    <w:rsid w:val="00C54118"/>
    <w:rsid w:val="00C55184"/>
    <w:rsid w:val="00C55C13"/>
    <w:rsid w:val="00C56270"/>
    <w:rsid w:val="00C56F98"/>
    <w:rsid w:val="00C5704A"/>
    <w:rsid w:val="00C5759C"/>
    <w:rsid w:val="00C5792F"/>
    <w:rsid w:val="00C57B26"/>
    <w:rsid w:val="00C608F4"/>
    <w:rsid w:val="00C610BC"/>
    <w:rsid w:val="00C62E85"/>
    <w:rsid w:val="00C631B5"/>
    <w:rsid w:val="00C64A13"/>
    <w:rsid w:val="00C64CAB"/>
    <w:rsid w:val="00C65A83"/>
    <w:rsid w:val="00C6603F"/>
    <w:rsid w:val="00C6626F"/>
    <w:rsid w:val="00C662FC"/>
    <w:rsid w:val="00C665A6"/>
    <w:rsid w:val="00C66A34"/>
    <w:rsid w:val="00C67D11"/>
    <w:rsid w:val="00C67E3E"/>
    <w:rsid w:val="00C67F34"/>
    <w:rsid w:val="00C709DE"/>
    <w:rsid w:val="00C70E24"/>
    <w:rsid w:val="00C717FD"/>
    <w:rsid w:val="00C729CA"/>
    <w:rsid w:val="00C73566"/>
    <w:rsid w:val="00C73FE5"/>
    <w:rsid w:val="00C74A86"/>
    <w:rsid w:val="00C7574F"/>
    <w:rsid w:val="00C759AF"/>
    <w:rsid w:val="00C76770"/>
    <w:rsid w:val="00C76938"/>
    <w:rsid w:val="00C7700D"/>
    <w:rsid w:val="00C775E4"/>
    <w:rsid w:val="00C80448"/>
    <w:rsid w:val="00C805F4"/>
    <w:rsid w:val="00C81645"/>
    <w:rsid w:val="00C82901"/>
    <w:rsid w:val="00C82C1F"/>
    <w:rsid w:val="00C82D94"/>
    <w:rsid w:val="00C866BF"/>
    <w:rsid w:val="00C87006"/>
    <w:rsid w:val="00C87406"/>
    <w:rsid w:val="00C908A0"/>
    <w:rsid w:val="00C90A57"/>
    <w:rsid w:val="00C90C56"/>
    <w:rsid w:val="00C90CCC"/>
    <w:rsid w:val="00C91CF4"/>
    <w:rsid w:val="00C92247"/>
    <w:rsid w:val="00C9239C"/>
    <w:rsid w:val="00C9313F"/>
    <w:rsid w:val="00C945FF"/>
    <w:rsid w:val="00C95031"/>
    <w:rsid w:val="00C95532"/>
    <w:rsid w:val="00C961EB"/>
    <w:rsid w:val="00C965FC"/>
    <w:rsid w:val="00C96D7E"/>
    <w:rsid w:val="00CA01EE"/>
    <w:rsid w:val="00CA0270"/>
    <w:rsid w:val="00CA030C"/>
    <w:rsid w:val="00CA085D"/>
    <w:rsid w:val="00CA0C5D"/>
    <w:rsid w:val="00CA18EB"/>
    <w:rsid w:val="00CA1CEB"/>
    <w:rsid w:val="00CA2034"/>
    <w:rsid w:val="00CA2EF0"/>
    <w:rsid w:val="00CA2FA9"/>
    <w:rsid w:val="00CA31B5"/>
    <w:rsid w:val="00CA321D"/>
    <w:rsid w:val="00CA35CC"/>
    <w:rsid w:val="00CA38A4"/>
    <w:rsid w:val="00CA683C"/>
    <w:rsid w:val="00CA69ED"/>
    <w:rsid w:val="00CA6AED"/>
    <w:rsid w:val="00CB0EF1"/>
    <w:rsid w:val="00CB1332"/>
    <w:rsid w:val="00CB443F"/>
    <w:rsid w:val="00CB541B"/>
    <w:rsid w:val="00CB5FBD"/>
    <w:rsid w:val="00CB66E9"/>
    <w:rsid w:val="00CB74B5"/>
    <w:rsid w:val="00CB75D3"/>
    <w:rsid w:val="00CB7788"/>
    <w:rsid w:val="00CB7DB3"/>
    <w:rsid w:val="00CC045E"/>
    <w:rsid w:val="00CC1273"/>
    <w:rsid w:val="00CC1579"/>
    <w:rsid w:val="00CC1961"/>
    <w:rsid w:val="00CC20CC"/>
    <w:rsid w:val="00CC27D5"/>
    <w:rsid w:val="00CC27ED"/>
    <w:rsid w:val="00CC2805"/>
    <w:rsid w:val="00CC281F"/>
    <w:rsid w:val="00CC2FAD"/>
    <w:rsid w:val="00CC35C7"/>
    <w:rsid w:val="00CC3A4C"/>
    <w:rsid w:val="00CC53DE"/>
    <w:rsid w:val="00CC5963"/>
    <w:rsid w:val="00CC59D8"/>
    <w:rsid w:val="00CC7155"/>
    <w:rsid w:val="00CC7ACD"/>
    <w:rsid w:val="00CC7D65"/>
    <w:rsid w:val="00CD1BAC"/>
    <w:rsid w:val="00CD2CB9"/>
    <w:rsid w:val="00CD37A4"/>
    <w:rsid w:val="00CD408C"/>
    <w:rsid w:val="00CD4376"/>
    <w:rsid w:val="00CD4925"/>
    <w:rsid w:val="00CD514C"/>
    <w:rsid w:val="00CD5DAE"/>
    <w:rsid w:val="00CD73BD"/>
    <w:rsid w:val="00CE015C"/>
    <w:rsid w:val="00CE0432"/>
    <w:rsid w:val="00CE144E"/>
    <w:rsid w:val="00CE1B95"/>
    <w:rsid w:val="00CE39D9"/>
    <w:rsid w:val="00CE4348"/>
    <w:rsid w:val="00CE4A3A"/>
    <w:rsid w:val="00CE58B9"/>
    <w:rsid w:val="00CE6936"/>
    <w:rsid w:val="00CE6FD8"/>
    <w:rsid w:val="00CF0EE4"/>
    <w:rsid w:val="00CF2AA7"/>
    <w:rsid w:val="00CF2C36"/>
    <w:rsid w:val="00CF2CF7"/>
    <w:rsid w:val="00CF2CFE"/>
    <w:rsid w:val="00CF2D40"/>
    <w:rsid w:val="00CF33D0"/>
    <w:rsid w:val="00CF37AA"/>
    <w:rsid w:val="00CF3980"/>
    <w:rsid w:val="00CF3B01"/>
    <w:rsid w:val="00CF41C1"/>
    <w:rsid w:val="00CF44C3"/>
    <w:rsid w:val="00CF4AF2"/>
    <w:rsid w:val="00CF60E3"/>
    <w:rsid w:val="00CF6777"/>
    <w:rsid w:val="00CF7783"/>
    <w:rsid w:val="00CF7AB5"/>
    <w:rsid w:val="00D013F6"/>
    <w:rsid w:val="00D02917"/>
    <w:rsid w:val="00D03EC5"/>
    <w:rsid w:val="00D04BF6"/>
    <w:rsid w:val="00D04F4A"/>
    <w:rsid w:val="00D05819"/>
    <w:rsid w:val="00D058A6"/>
    <w:rsid w:val="00D05ADF"/>
    <w:rsid w:val="00D05C4B"/>
    <w:rsid w:val="00D0686B"/>
    <w:rsid w:val="00D06FB7"/>
    <w:rsid w:val="00D07ED4"/>
    <w:rsid w:val="00D10B8B"/>
    <w:rsid w:val="00D10C5E"/>
    <w:rsid w:val="00D12995"/>
    <w:rsid w:val="00D13263"/>
    <w:rsid w:val="00D13624"/>
    <w:rsid w:val="00D14E80"/>
    <w:rsid w:val="00D16311"/>
    <w:rsid w:val="00D16B30"/>
    <w:rsid w:val="00D1734F"/>
    <w:rsid w:val="00D177F3"/>
    <w:rsid w:val="00D21188"/>
    <w:rsid w:val="00D21782"/>
    <w:rsid w:val="00D22404"/>
    <w:rsid w:val="00D22DFE"/>
    <w:rsid w:val="00D22E57"/>
    <w:rsid w:val="00D235B8"/>
    <w:rsid w:val="00D2377B"/>
    <w:rsid w:val="00D23803"/>
    <w:rsid w:val="00D245DC"/>
    <w:rsid w:val="00D24A9F"/>
    <w:rsid w:val="00D24DC7"/>
    <w:rsid w:val="00D24E7F"/>
    <w:rsid w:val="00D24FD6"/>
    <w:rsid w:val="00D256C8"/>
    <w:rsid w:val="00D2627D"/>
    <w:rsid w:val="00D26705"/>
    <w:rsid w:val="00D269AC"/>
    <w:rsid w:val="00D27F2D"/>
    <w:rsid w:val="00D27F5C"/>
    <w:rsid w:val="00D306F5"/>
    <w:rsid w:val="00D30F23"/>
    <w:rsid w:val="00D314E5"/>
    <w:rsid w:val="00D3238B"/>
    <w:rsid w:val="00D32B58"/>
    <w:rsid w:val="00D3304D"/>
    <w:rsid w:val="00D33445"/>
    <w:rsid w:val="00D3376A"/>
    <w:rsid w:val="00D33FCB"/>
    <w:rsid w:val="00D34D9F"/>
    <w:rsid w:val="00D34EB1"/>
    <w:rsid w:val="00D36D91"/>
    <w:rsid w:val="00D414AD"/>
    <w:rsid w:val="00D41559"/>
    <w:rsid w:val="00D417D9"/>
    <w:rsid w:val="00D427A1"/>
    <w:rsid w:val="00D43493"/>
    <w:rsid w:val="00D43DE1"/>
    <w:rsid w:val="00D457E5"/>
    <w:rsid w:val="00D460D4"/>
    <w:rsid w:val="00D5068C"/>
    <w:rsid w:val="00D512C9"/>
    <w:rsid w:val="00D51C39"/>
    <w:rsid w:val="00D5215C"/>
    <w:rsid w:val="00D52365"/>
    <w:rsid w:val="00D53129"/>
    <w:rsid w:val="00D53825"/>
    <w:rsid w:val="00D54966"/>
    <w:rsid w:val="00D54C04"/>
    <w:rsid w:val="00D56020"/>
    <w:rsid w:val="00D56139"/>
    <w:rsid w:val="00D5668C"/>
    <w:rsid w:val="00D5673C"/>
    <w:rsid w:val="00D56825"/>
    <w:rsid w:val="00D56B05"/>
    <w:rsid w:val="00D57E07"/>
    <w:rsid w:val="00D630C1"/>
    <w:rsid w:val="00D639AB"/>
    <w:rsid w:val="00D65145"/>
    <w:rsid w:val="00D674B6"/>
    <w:rsid w:val="00D704A8"/>
    <w:rsid w:val="00D71A88"/>
    <w:rsid w:val="00D71FF1"/>
    <w:rsid w:val="00D723AE"/>
    <w:rsid w:val="00D745D8"/>
    <w:rsid w:val="00D74C55"/>
    <w:rsid w:val="00D74E9D"/>
    <w:rsid w:val="00D75A45"/>
    <w:rsid w:val="00D76F23"/>
    <w:rsid w:val="00D77861"/>
    <w:rsid w:val="00D80641"/>
    <w:rsid w:val="00D80656"/>
    <w:rsid w:val="00D80A89"/>
    <w:rsid w:val="00D80E9D"/>
    <w:rsid w:val="00D8226D"/>
    <w:rsid w:val="00D82293"/>
    <w:rsid w:val="00D82395"/>
    <w:rsid w:val="00D828BB"/>
    <w:rsid w:val="00D82C37"/>
    <w:rsid w:val="00D8344A"/>
    <w:rsid w:val="00D8462C"/>
    <w:rsid w:val="00D848B0"/>
    <w:rsid w:val="00D84A42"/>
    <w:rsid w:val="00D86F2E"/>
    <w:rsid w:val="00D878E7"/>
    <w:rsid w:val="00D87CB8"/>
    <w:rsid w:val="00D87E01"/>
    <w:rsid w:val="00D87E2A"/>
    <w:rsid w:val="00D91093"/>
    <w:rsid w:val="00D91756"/>
    <w:rsid w:val="00D92078"/>
    <w:rsid w:val="00D92CBA"/>
    <w:rsid w:val="00D94144"/>
    <w:rsid w:val="00D949A3"/>
    <w:rsid w:val="00D95C22"/>
    <w:rsid w:val="00D9641B"/>
    <w:rsid w:val="00D9660F"/>
    <w:rsid w:val="00D97905"/>
    <w:rsid w:val="00D97CA1"/>
    <w:rsid w:val="00DA05AB"/>
    <w:rsid w:val="00DA07E3"/>
    <w:rsid w:val="00DA0BD5"/>
    <w:rsid w:val="00DA0CA9"/>
    <w:rsid w:val="00DA1532"/>
    <w:rsid w:val="00DA1C90"/>
    <w:rsid w:val="00DA2953"/>
    <w:rsid w:val="00DA2DF0"/>
    <w:rsid w:val="00DA4FC3"/>
    <w:rsid w:val="00DA5743"/>
    <w:rsid w:val="00DA5819"/>
    <w:rsid w:val="00DA6E4E"/>
    <w:rsid w:val="00DA6E59"/>
    <w:rsid w:val="00DA734D"/>
    <w:rsid w:val="00DA7BB4"/>
    <w:rsid w:val="00DA7E33"/>
    <w:rsid w:val="00DB1744"/>
    <w:rsid w:val="00DB3267"/>
    <w:rsid w:val="00DB4552"/>
    <w:rsid w:val="00DB5482"/>
    <w:rsid w:val="00DB5559"/>
    <w:rsid w:val="00DB575D"/>
    <w:rsid w:val="00DB7920"/>
    <w:rsid w:val="00DB7F49"/>
    <w:rsid w:val="00DC009C"/>
    <w:rsid w:val="00DC0D52"/>
    <w:rsid w:val="00DC1AB5"/>
    <w:rsid w:val="00DC2E0C"/>
    <w:rsid w:val="00DC3894"/>
    <w:rsid w:val="00DC398E"/>
    <w:rsid w:val="00DC399B"/>
    <w:rsid w:val="00DC42F6"/>
    <w:rsid w:val="00DC4642"/>
    <w:rsid w:val="00DC4E10"/>
    <w:rsid w:val="00DC5355"/>
    <w:rsid w:val="00DC5F57"/>
    <w:rsid w:val="00DC6144"/>
    <w:rsid w:val="00DC6DAF"/>
    <w:rsid w:val="00DC71F0"/>
    <w:rsid w:val="00DD0544"/>
    <w:rsid w:val="00DD0FCD"/>
    <w:rsid w:val="00DD1050"/>
    <w:rsid w:val="00DD170C"/>
    <w:rsid w:val="00DD2FFD"/>
    <w:rsid w:val="00DD3821"/>
    <w:rsid w:val="00DD3BEE"/>
    <w:rsid w:val="00DD74A5"/>
    <w:rsid w:val="00DD78ED"/>
    <w:rsid w:val="00DD7D75"/>
    <w:rsid w:val="00DE26E1"/>
    <w:rsid w:val="00DE3C74"/>
    <w:rsid w:val="00DE410C"/>
    <w:rsid w:val="00DE495C"/>
    <w:rsid w:val="00DE52CB"/>
    <w:rsid w:val="00DE54E7"/>
    <w:rsid w:val="00DE55D4"/>
    <w:rsid w:val="00DE62C2"/>
    <w:rsid w:val="00DE64B7"/>
    <w:rsid w:val="00DE6B59"/>
    <w:rsid w:val="00DE7DA1"/>
    <w:rsid w:val="00DF03D5"/>
    <w:rsid w:val="00DF03F9"/>
    <w:rsid w:val="00DF0826"/>
    <w:rsid w:val="00DF09EF"/>
    <w:rsid w:val="00DF1580"/>
    <w:rsid w:val="00DF164E"/>
    <w:rsid w:val="00DF34FE"/>
    <w:rsid w:val="00DF4354"/>
    <w:rsid w:val="00DF6C07"/>
    <w:rsid w:val="00DF70D2"/>
    <w:rsid w:val="00DF7F28"/>
    <w:rsid w:val="00E00F61"/>
    <w:rsid w:val="00E0136A"/>
    <w:rsid w:val="00E0145E"/>
    <w:rsid w:val="00E0320B"/>
    <w:rsid w:val="00E03FA1"/>
    <w:rsid w:val="00E04395"/>
    <w:rsid w:val="00E0549F"/>
    <w:rsid w:val="00E05D47"/>
    <w:rsid w:val="00E06503"/>
    <w:rsid w:val="00E068BD"/>
    <w:rsid w:val="00E10182"/>
    <w:rsid w:val="00E11A47"/>
    <w:rsid w:val="00E11A48"/>
    <w:rsid w:val="00E127B8"/>
    <w:rsid w:val="00E13365"/>
    <w:rsid w:val="00E1347F"/>
    <w:rsid w:val="00E13979"/>
    <w:rsid w:val="00E13B74"/>
    <w:rsid w:val="00E14470"/>
    <w:rsid w:val="00E14EB2"/>
    <w:rsid w:val="00E15083"/>
    <w:rsid w:val="00E168B7"/>
    <w:rsid w:val="00E173B7"/>
    <w:rsid w:val="00E175B3"/>
    <w:rsid w:val="00E21211"/>
    <w:rsid w:val="00E215E5"/>
    <w:rsid w:val="00E246A4"/>
    <w:rsid w:val="00E24AD7"/>
    <w:rsid w:val="00E2567A"/>
    <w:rsid w:val="00E269AD"/>
    <w:rsid w:val="00E26ACE"/>
    <w:rsid w:val="00E26D16"/>
    <w:rsid w:val="00E279AC"/>
    <w:rsid w:val="00E27C10"/>
    <w:rsid w:val="00E27E43"/>
    <w:rsid w:val="00E27E82"/>
    <w:rsid w:val="00E31929"/>
    <w:rsid w:val="00E322F6"/>
    <w:rsid w:val="00E336C8"/>
    <w:rsid w:val="00E33A6C"/>
    <w:rsid w:val="00E340EE"/>
    <w:rsid w:val="00E34C7F"/>
    <w:rsid w:val="00E35037"/>
    <w:rsid w:val="00E35627"/>
    <w:rsid w:val="00E35EB1"/>
    <w:rsid w:val="00E369CE"/>
    <w:rsid w:val="00E449F0"/>
    <w:rsid w:val="00E44A16"/>
    <w:rsid w:val="00E45FDA"/>
    <w:rsid w:val="00E46AA8"/>
    <w:rsid w:val="00E47479"/>
    <w:rsid w:val="00E474C3"/>
    <w:rsid w:val="00E506B7"/>
    <w:rsid w:val="00E52A60"/>
    <w:rsid w:val="00E53AC3"/>
    <w:rsid w:val="00E53F6A"/>
    <w:rsid w:val="00E54F1D"/>
    <w:rsid w:val="00E54FB4"/>
    <w:rsid w:val="00E55546"/>
    <w:rsid w:val="00E559BF"/>
    <w:rsid w:val="00E55C10"/>
    <w:rsid w:val="00E55E85"/>
    <w:rsid w:val="00E560D4"/>
    <w:rsid w:val="00E56185"/>
    <w:rsid w:val="00E579CA"/>
    <w:rsid w:val="00E57C63"/>
    <w:rsid w:val="00E57CF9"/>
    <w:rsid w:val="00E60AE8"/>
    <w:rsid w:val="00E60C98"/>
    <w:rsid w:val="00E619D6"/>
    <w:rsid w:val="00E61B51"/>
    <w:rsid w:val="00E6331B"/>
    <w:rsid w:val="00E63F70"/>
    <w:rsid w:val="00E640B9"/>
    <w:rsid w:val="00E64661"/>
    <w:rsid w:val="00E6499D"/>
    <w:rsid w:val="00E66820"/>
    <w:rsid w:val="00E66C1A"/>
    <w:rsid w:val="00E674B4"/>
    <w:rsid w:val="00E675D9"/>
    <w:rsid w:val="00E67804"/>
    <w:rsid w:val="00E70322"/>
    <w:rsid w:val="00E713FE"/>
    <w:rsid w:val="00E71849"/>
    <w:rsid w:val="00E71BB1"/>
    <w:rsid w:val="00E7265B"/>
    <w:rsid w:val="00E728E0"/>
    <w:rsid w:val="00E75431"/>
    <w:rsid w:val="00E75476"/>
    <w:rsid w:val="00E76D82"/>
    <w:rsid w:val="00E77948"/>
    <w:rsid w:val="00E80068"/>
    <w:rsid w:val="00E80875"/>
    <w:rsid w:val="00E80C1A"/>
    <w:rsid w:val="00E80D8F"/>
    <w:rsid w:val="00E80DC8"/>
    <w:rsid w:val="00E818C8"/>
    <w:rsid w:val="00E820BE"/>
    <w:rsid w:val="00E826CB"/>
    <w:rsid w:val="00E82759"/>
    <w:rsid w:val="00E82B80"/>
    <w:rsid w:val="00E83202"/>
    <w:rsid w:val="00E8467A"/>
    <w:rsid w:val="00E85F89"/>
    <w:rsid w:val="00E8667B"/>
    <w:rsid w:val="00E86DE9"/>
    <w:rsid w:val="00E87615"/>
    <w:rsid w:val="00E905C1"/>
    <w:rsid w:val="00E914D8"/>
    <w:rsid w:val="00E9590D"/>
    <w:rsid w:val="00E95C0E"/>
    <w:rsid w:val="00E974B4"/>
    <w:rsid w:val="00E976DA"/>
    <w:rsid w:val="00E97B2E"/>
    <w:rsid w:val="00EA0207"/>
    <w:rsid w:val="00EA0D61"/>
    <w:rsid w:val="00EA17BB"/>
    <w:rsid w:val="00EA22FB"/>
    <w:rsid w:val="00EA2A4F"/>
    <w:rsid w:val="00EA3C94"/>
    <w:rsid w:val="00EA4D27"/>
    <w:rsid w:val="00EA4EF0"/>
    <w:rsid w:val="00EA5408"/>
    <w:rsid w:val="00EA5B5B"/>
    <w:rsid w:val="00EA5B8A"/>
    <w:rsid w:val="00EA6039"/>
    <w:rsid w:val="00EA6A95"/>
    <w:rsid w:val="00EA6D64"/>
    <w:rsid w:val="00EB1976"/>
    <w:rsid w:val="00EB21C5"/>
    <w:rsid w:val="00EB29A0"/>
    <w:rsid w:val="00EB37ED"/>
    <w:rsid w:val="00EB38DA"/>
    <w:rsid w:val="00EB409D"/>
    <w:rsid w:val="00EB5019"/>
    <w:rsid w:val="00EC0A11"/>
    <w:rsid w:val="00EC1818"/>
    <w:rsid w:val="00EC1EF2"/>
    <w:rsid w:val="00EC20AF"/>
    <w:rsid w:val="00EC256E"/>
    <w:rsid w:val="00EC3C3F"/>
    <w:rsid w:val="00EC4138"/>
    <w:rsid w:val="00EC4DE5"/>
    <w:rsid w:val="00EC61D7"/>
    <w:rsid w:val="00EC6DFD"/>
    <w:rsid w:val="00ED335E"/>
    <w:rsid w:val="00ED4A3D"/>
    <w:rsid w:val="00ED570B"/>
    <w:rsid w:val="00EE11BE"/>
    <w:rsid w:val="00EE1212"/>
    <w:rsid w:val="00EE12D4"/>
    <w:rsid w:val="00EE1A72"/>
    <w:rsid w:val="00EE26CF"/>
    <w:rsid w:val="00EE31F6"/>
    <w:rsid w:val="00EE3958"/>
    <w:rsid w:val="00EE4005"/>
    <w:rsid w:val="00EE44F4"/>
    <w:rsid w:val="00EE4CD2"/>
    <w:rsid w:val="00EE5321"/>
    <w:rsid w:val="00EE5AE1"/>
    <w:rsid w:val="00EE61A2"/>
    <w:rsid w:val="00EF0475"/>
    <w:rsid w:val="00EF053D"/>
    <w:rsid w:val="00EF0EA9"/>
    <w:rsid w:val="00EF3562"/>
    <w:rsid w:val="00EF3CA5"/>
    <w:rsid w:val="00EF504C"/>
    <w:rsid w:val="00EF5416"/>
    <w:rsid w:val="00EF5529"/>
    <w:rsid w:val="00EF5848"/>
    <w:rsid w:val="00EF6386"/>
    <w:rsid w:val="00EF78E3"/>
    <w:rsid w:val="00EF7DD5"/>
    <w:rsid w:val="00F030EC"/>
    <w:rsid w:val="00F03696"/>
    <w:rsid w:val="00F03AB8"/>
    <w:rsid w:val="00F03FD0"/>
    <w:rsid w:val="00F0455D"/>
    <w:rsid w:val="00F04AC7"/>
    <w:rsid w:val="00F05E75"/>
    <w:rsid w:val="00F06786"/>
    <w:rsid w:val="00F068CE"/>
    <w:rsid w:val="00F07CC5"/>
    <w:rsid w:val="00F1021A"/>
    <w:rsid w:val="00F10F35"/>
    <w:rsid w:val="00F12804"/>
    <w:rsid w:val="00F128D6"/>
    <w:rsid w:val="00F130B9"/>
    <w:rsid w:val="00F139E5"/>
    <w:rsid w:val="00F142BE"/>
    <w:rsid w:val="00F171B7"/>
    <w:rsid w:val="00F179E8"/>
    <w:rsid w:val="00F17AC2"/>
    <w:rsid w:val="00F21C16"/>
    <w:rsid w:val="00F22B85"/>
    <w:rsid w:val="00F23CB1"/>
    <w:rsid w:val="00F23CE6"/>
    <w:rsid w:val="00F24A1A"/>
    <w:rsid w:val="00F24D38"/>
    <w:rsid w:val="00F24E21"/>
    <w:rsid w:val="00F24E2F"/>
    <w:rsid w:val="00F25BC8"/>
    <w:rsid w:val="00F260CD"/>
    <w:rsid w:val="00F26A10"/>
    <w:rsid w:val="00F300C0"/>
    <w:rsid w:val="00F3084C"/>
    <w:rsid w:val="00F30AA7"/>
    <w:rsid w:val="00F30E12"/>
    <w:rsid w:val="00F336EF"/>
    <w:rsid w:val="00F337CB"/>
    <w:rsid w:val="00F33A66"/>
    <w:rsid w:val="00F348A6"/>
    <w:rsid w:val="00F34DAC"/>
    <w:rsid w:val="00F3602A"/>
    <w:rsid w:val="00F3667F"/>
    <w:rsid w:val="00F404AB"/>
    <w:rsid w:val="00F40FD5"/>
    <w:rsid w:val="00F4134B"/>
    <w:rsid w:val="00F41628"/>
    <w:rsid w:val="00F42E81"/>
    <w:rsid w:val="00F42F2E"/>
    <w:rsid w:val="00F43829"/>
    <w:rsid w:val="00F44673"/>
    <w:rsid w:val="00F4607E"/>
    <w:rsid w:val="00F4691A"/>
    <w:rsid w:val="00F47BDB"/>
    <w:rsid w:val="00F50EF7"/>
    <w:rsid w:val="00F51225"/>
    <w:rsid w:val="00F52199"/>
    <w:rsid w:val="00F5223B"/>
    <w:rsid w:val="00F531C3"/>
    <w:rsid w:val="00F53EFF"/>
    <w:rsid w:val="00F54146"/>
    <w:rsid w:val="00F54931"/>
    <w:rsid w:val="00F54D46"/>
    <w:rsid w:val="00F56117"/>
    <w:rsid w:val="00F56A14"/>
    <w:rsid w:val="00F56A54"/>
    <w:rsid w:val="00F576F6"/>
    <w:rsid w:val="00F57CEB"/>
    <w:rsid w:val="00F60D29"/>
    <w:rsid w:val="00F614B1"/>
    <w:rsid w:val="00F61EBA"/>
    <w:rsid w:val="00F62003"/>
    <w:rsid w:val="00F62064"/>
    <w:rsid w:val="00F62E75"/>
    <w:rsid w:val="00F63BB3"/>
    <w:rsid w:val="00F6402A"/>
    <w:rsid w:val="00F64897"/>
    <w:rsid w:val="00F64D43"/>
    <w:rsid w:val="00F66374"/>
    <w:rsid w:val="00F66853"/>
    <w:rsid w:val="00F66CAC"/>
    <w:rsid w:val="00F70B6D"/>
    <w:rsid w:val="00F73433"/>
    <w:rsid w:val="00F74464"/>
    <w:rsid w:val="00F74708"/>
    <w:rsid w:val="00F76336"/>
    <w:rsid w:val="00F76E69"/>
    <w:rsid w:val="00F76EF3"/>
    <w:rsid w:val="00F77400"/>
    <w:rsid w:val="00F775E6"/>
    <w:rsid w:val="00F80513"/>
    <w:rsid w:val="00F80D7B"/>
    <w:rsid w:val="00F80F13"/>
    <w:rsid w:val="00F8159C"/>
    <w:rsid w:val="00F82ECB"/>
    <w:rsid w:val="00F838F5"/>
    <w:rsid w:val="00F840C6"/>
    <w:rsid w:val="00F840DB"/>
    <w:rsid w:val="00F84423"/>
    <w:rsid w:val="00F84550"/>
    <w:rsid w:val="00F86088"/>
    <w:rsid w:val="00F865D0"/>
    <w:rsid w:val="00F87D39"/>
    <w:rsid w:val="00F909CC"/>
    <w:rsid w:val="00F91129"/>
    <w:rsid w:val="00F91FAA"/>
    <w:rsid w:val="00F92A25"/>
    <w:rsid w:val="00F932A9"/>
    <w:rsid w:val="00F94108"/>
    <w:rsid w:val="00F95218"/>
    <w:rsid w:val="00F95616"/>
    <w:rsid w:val="00F95C4B"/>
    <w:rsid w:val="00F96922"/>
    <w:rsid w:val="00F97582"/>
    <w:rsid w:val="00F97CAB"/>
    <w:rsid w:val="00FA08C2"/>
    <w:rsid w:val="00FA0D89"/>
    <w:rsid w:val="00FA1EA4"/>
    <w:rsid w:val="00FA1F76"/>
    <w:rsid w:val="00FA26F3"/>
    <w:rsid w:val="00FA2A50"/>
    <w:rsid w:val="00FA3AF1"/>
    <w:rsid w:val="00FA3C7E"/>
    <w:rsid w:val="00FA5329"/>
    <w:rsid w:val="00FA5E4D"/>
    <w:rsid w:val="00FA640C"/>
    <w:rsid w:val="00FA64EB"/>
    <w:rsid w:val="00FA66D5"/>
    <w:rsid w:val="00FA7D18"/>
    <w:rsid w:val="00FB0ABC"/>
    <w:rsid w:val="00FB1D7F"/>
    <w:rsid w:val="00FB2107"/>
    <w:rsid w:val="00FB4A4D"/>
    <w:rsid w:val="00FB4B81"/>
    <w:rsid w:val="00FB517F"/>
    <w:rsid w:val="00FB5DE5"/>
    <w:rsid w:val="00FB65CB"/>
    <w:rsid w:val="00FB6614"/>
    <w:rsid w:val="00FB6DF0"/>
    <w:rsid w:val="00FC0B71"/>
    <w:rsid w:val="00FC1136"/>
    <w:rsid w:val="00FC167D"/>
    <w:rsid w:val="00FC1CB1"/>
    <w:rsid w:val="00FC1DF6"/>
    <w:rsid w:val="00FC1F99"/>
    <w:rsid w:val="00FC2C89"/>
    <w:rsid w:val="00FC3669"/>
    <w:rsid w:val="00FC46C9"/>
    <w:rsid w:val="00FC498D"/>
    <w:rsid w:val="00FC54E0"/>
    <w:rsid w:val="00FC556C"/>
    <w:rsid w:val="00FC5AA5"/>
    <w:rsid w:val="00FC70A0"/>
    <w:rsid w:val="00FC70F9"/>
    <w:rsid w:val="00FC745A"/>
    <w:rsid w:val="00FC75F4"/>
    <w:rsid w:val="00FC7B09"/>
    <w:rsid w:val="00FC7DDE"/>
    <w:rsid w:val="00FD08A8"/>
    <w:rsid w:val="00FD12CC"/>
    <w:rsid w:val="00FD20BC"/>
    <w:rsid w:val="00FD2D43"/>
    <w:rsid w:val="00FD39F6"/>
    <w:rsid w:val="00FD560F"/>
    <w:rsid w:val="00FD65BF"/>
    <w:rsid w:val="00FD6D4C"/>
    <w:rsid w:val="00FD7020"/>
    <w:rsid w:val="00FD76BF"/>
    <w:rsid w:val="00FD7B41"/>
    <w:rsid w:val="00FE045E"/>
    <w:rsid w:val="00FE1913"/>
    <w:rsid w:val="00FE21BA"/>
    <w:rsid w:val="00FE29F4"/>
    <w:rsid w:val="00FE3586"/>
    <w:rsid w:val="00FE358C"/>
    <w:rsid w:val="00FE3C29"/>
    <w:rsid w:val="00FE3E59"/>
    <w:rsid w:val="00FE4574"/>
    <w:rsid w:val="00FE56C8"/>
    <w:rsid w:val="00FE5963"/>
    <w:rsid w:val="00FE6EB4"/>
    <w:rsid w:val="00FE7421"/>
    <w:rsid w:val="00FF0898"/>
    <w:rsid w:val="00FF1002"/>
    <w:rsid w:val="00FF20D6"/>
    <w:rsid w:val="00FF2BB0"/>
    <w:rsid w:val="00FF3225"/>
    <w:rsid w:val="00FF4335"/>
    <w:rsid w:val="00FF4DF7"/>
    <w:rsid w:val="00FF730C"/>
    <w:rsid w:val="010662B2"/>
    <w:rsid w:val="010AE5F0"/>
    <w:rsid w:val="01129B9C"/>
    <w:rsid w:val="0112BE6C"/>
    <w:rsid w:val="011CD501"/>
    <w:rsid w:val="012448C5"/>
    <w:rsid w:val="013AD683"/>
    <w:rsid w:val="013BCB09"/>
    <w:rsid w:val="014F3010"/>
    <w:rsid w:val="015766EA"/>
    <w:rsid w:val="015D6376"/>
    <w:rsid w:val="017B674A"/>
    <w:rsid w:val="017B7830"/>
    <w:rsid w:val="017D0F59"/>
    <w:rsid w:val="018B4BC3"/>
    <w:rsid w:val="01AF292C"/>
    <w:rsid w:val="01DB75AB"/>
    <w:rsid w:val="01DD9BA8"/>
    <w:rsid w:val="01DEE1B8"/>
    <w:rsid w:val="01E5ABF7"/>
    <w:rsid w:val="020BF0D3"/>
    <w:rsid w:val="02101E20"/>
    <w:rsid w:val="021075F1"/>
    <w:rsid w:val="0219033C"/>
    <w:rsid w:val="021D9F7B"/>
    <w:rsid w:val="02234E81"/>
    <w:rsid w:val="02265D3B"/>
    <w:rsid w:val="025A0896"/>
    <w:rsid w:val="026C2907"/>
    <w:rsid w:val="02718111"/>
    <w:rsid w:val="027D5F73"/>
    <w:rsid w:val="027DECD8"/>
    <w:rsid w:val="0282BE2B"/>
    <w:rsid w:val="02929CE8"/>
    <w:rsid w:val="029BCBD4"/>
    <w:rsid w:val="029D68B2"/>
    <w:rsid w:val="02A9D01F"/>
    <w:rsid w:val="02B97BFE"/>
    <w:rsid w:val="02BC8478"/>
    <w:rsid w:val="02BD82CD"/>
    <w:rsid w:val="02C01926"/>
    <w:rsid w:val="02C33FEC"/>
    <w:rsid w:val="02E5B9A1"/>
    <w:rsid w:val="02E68FE8"/>
    <w:rsid w:val="02E8AB9A"/>
    <w:rsid w:val="02F68F10"/>
    <w:rsid w:val="02FDBFDA"/>
    <w:rsid w:val="0302896F"/>
    <w:rsid w:val="030A8814"/>
    <w:rsid w:val="0311E57A"/>
    <w:rsid w:val="0318DFBA"/>
    <w:rsid w:val="033E1CC1"/>
    <w:rsid w:val="034E8968"/>
    <w:rsid w:val="0356CFE0"/>
    <w:rsid w:val="035B088F"/>
    <w:rsid w:val="0360C4B1"/>
    <w:rsid w:val="0373D47F"/>
    <w:rsid w:val="0379974B"/>
    <w:rsid w:val="037F0E6B"/>
    <w:rsid w:val="038514F3"/>
    <w:rsid w:val="038AE95B"/>
    <w:rsid w:val="03937CED"/>
    <w:rsid w:val="03A1ACA2"/>
    <w:rsid w:val="03ACD972"/>
    <w:rsid w:val="03BB3322"/>
    <w:rsid w:val="03C1AB55"/>
    <w:rsid w:val="03D65533"/>
    <w:rsid w:val="03E3B7A8"/>
    <w:rsid w:val="03F9B177"/>
    <w:rsid w:val="03FADA20"/>
    <w:rsid w:val="03FCAB56"/>
    <w:rsid w:val="0407F968"/>
    <w:rsid w:val="0408FB4F"/>
    <w:rsid w:val="0413D85C"/>
    <w:rsid w:val="041EDA55"/>
    <w:rsid w:val="041FF62B"/>
    <w:rsid w:val="04298440"/>
    <w:rsid w:val="043E63F9"/>
    <w:rsid w:val="04463E60"/>
    <w:rsid w:val="044E8601"/>
    <w:rsid w:val="04557888"/>
    <w:rsid w:val="047501ED"/>
    <w:rsid w:val="0479C62E"/>
    <w:rsid w:val="0482C8A8"/>
    <w:rsid w:val="0488A7FC"/>
    <w:rsid w:val="048B532C"/>
    <w:rsid w:val="048F1334"/>
    <w:rsid w:val="04913539"/>
    <w:rsid w:val="04AD514D"/>
    <w:rsid w:val="04AE722C"/>
    <w:rsid w:val="04B16B11"/>
    <w:rsid w:val="04CE0FE1"/>
    <w:rsid w:val="04D7823F"/>
    <w:rsid w:val="04D7D626"/>
    <w:rsid w:val="04E50486"/>
    <w:rsid w:val="04F20972"/>
    <w:rsid w:val="04F29D5D"/>
    <w:rsid w:val="04F6D8F0"/>
    <w:rsid w:val="04FF386F"/>
    <w:rsid w:val="050717A8"/>
    <w:rsid w:val="05072AC6"/>
    <w:rsid w:val="05079A92"/>
    <w:rsid w:val="0511910C"/>
    <w:rsid w:val="054072FD"/>
    <w:rsid w:val="0542A619"/>
    <w:rsid w:val="0543167D"/>
    <w:rsid w:val="0555403D"/>
    <w:rsid w:val="0560C756"/>
    <w:rsid w:val="0560EA0B"/>
    <w:rsid w:val="056A1C69"/>
    <w:rsid w:val="056F1624"/>
    <w:rsid w:val="057BD9CF"/>
    <w:rsid w:val="05829344"/>
    <w:rsid w:val="05854F34"/>
    <w:rsid w:val="058C7325"/>
    <w:rsid w:val="058F4AB1"/>
    <w:rsid w:val="05B3F577"/>
    <w:rsid w:val="05CD9518"/>
    <w:rsid w:val="05DE5CC1"/>
    <w:rsid w:val="05EF1FFA"/>
    <w:rsid w:val="05F0486B"/>
    <w:rsid w:val="05F2C474"/>
    <w:rsid w:val="05FECD89"/>
    <w:rsid w:val="060757F8"/>
    <w:rsid w:val="061B80B1"/>
    <w:rsid w:val="06206544"/>
    <w:rsid w:val="0639CB2F"/>
    <w:rsid w:val="06427530"/>
    <w:rsid w:val="06433C34"/>
    <w:rsid w:val="06435CD6"/>
    <w:rsid w:val="0645D90A"/>
    <w:rsid w:val="065001CD"/>
    <w:rsid w:val="065896FF"/>
    <w:rsid w:val="065AF32C"/>
    <w:rsid w:val="065C8180"/>
    <w:rsid w:val="0662406E"/>
    <w:rsid w:val="066750D1"/>
    <w:rsid w:val="06768EA1"/>
    <w:rsid w:val="067BBA69"/>
    <w:rsid w:val="067F06D6"/>
    <w:rsid w:val="06805651"/>
    <w:rsid w:val="068E37C1"/>
    <w:rsid w:val="0691948F"/>
    <w:rsid w:val="0697F43F"/>
    <w:rsid w:val="0699429F"/>
    <w:rsid w:val="069DA1AA"/>
    <w:rsid w:val="069EAF8C"/>
    <w:rsid w:val="06AD6D7F"/>
    <w:rsid w:val="06BAE959"/>
    <w:rsid w:val="06BCBBAB"/>
    <w:rsid w:val="06C32B68"/>
    <w:rsid w:val="06C6D37F"/>
    <w:rsid w:val="06CAA8C6"/>
    <w:rsid w:val="06CD6327"/>
    <w:rsid w:val="06E0095B"/>
    <w:rsid w:val="06F392A6"/>
    <w:rsid w:val="06F42207"/>
    <w:rsid w:val="06F85B19"/>
    <w:rsid w:val="07032C56"/>
    <w:rsid w:val="0708D31D"/>
    <w:rsid w:val="0709222E"/>
    <w:rsid w:val="070C1DD3"/>
    <w:rsid w:val="071BBFF0"/>
    <w:rsid w:val="0720F881"/>
    <w:rsid w:val="07211F95"/>
    <w:rsid w:val="07222944"/>
    <w:rsid w:val="0724D9EC"/>
    <w:rsid w:val="0754A44B"/>
    <w:rsid w:val="0757E617"/>
    <w:rsid w:val="075D5528"/>
    <w:rsid w:val="075F4589"/>
    <w:rsid w:val="07668C5F"/>
    <w:rsid w:val="077051F2"/>
    <w:rsid w:val="077F1726"/>
    <w:rsid w:val="0780297B"/>
    <w:rsid w:val="079DA2D3"/>
    <w:rsid w:val="079FCE5A"/>
    <w:rsid w:val="07B404B5"/>
    <w:rsid w:val="07BB3B54"/>
    <w:rsid w:val="07D48CF2"/>
    <w:rsid w:val="07DD39FD"/>
    <w:rsid w:val="07ED5433"/>
    <w:rsid w:val="07FA2148"/>
    <w:rsid w:val="07FFF5DD"/>
    <w:rsid w:val="08152847"/>
    <w:rsid w:val="081787F7"/>
    <w:rsid w:val="081EF6EA"/>
    <w:rsid w:val="082565BE"/>
    <w:rsid w:val="0828DAC5"/>
    <w:rsid w:val="082B86B3"/>
    <w:rsid w:val="083AF12E"/>
    <w:rsid w:val="083C1D93"/>
    <w:rsid w:val="083FF968"/>
    <w:rsid w:val="08439D27"/>
    <w:rsid w:val="08491209"/>
    <w:rsid w:val="0855E990"/>
    <w:rsid w:val="08665772"/>
    <w:rsid w:val="08689ACD"/>
    <w:rsid w:val="087C5D9C"/>
    <w:rsid w:val="0880D1A0"/>
    <w:rsid w:val="08859684"/>
    <w:rsid w:val="08874D3C"/>
    <w:rsid w:val="08942B7A"/>
    <w:rsid w:val="08988ACD"/>
    <w:rsid w:val="089C0224"/>
    <w:rsid w:val="089D9B5A"/>
    <w:rsid w:val="08A3304D"/>
    <w:rsid w:val="08AAEAD6"/>
    <w:rsid w:val="08AE6BF9"/>
    <w:rsid w:val="08C0AA4D"/>
    <w:rsid w:val="08C35EF8"/>
    <w:rsid w:val="08CB7007"/>
    <w:rsid w:val="08DB9B1B"/>
    <w:rsid w:val="08E4FA8C"/>
    <w:rsid w:val="08E6A1D7"/>
    <w:rsid w:val="08EDA114"/>
    <w:rsid w:val="08F9A293"/>
    <w:rsid w:val="08FA23C0"/>
    <w:rsid w:val="08FF3A17"/>
    <w:rsid w:val="0902251A"/>
    <w:rsid w:val="09069B59"/>
    <w:rsid w:val="090E7C82"/>
    <w:rsid w:val="09116E58"/>
    <w:rsid w:val="091CA194"/>
    <w:rsid w:val="0924FF2C"/>
    <w:rsid w:val="093B22F3"/>
    <w:rsid w:val="093D6118"/>
    <w:rsid w:val="0940B387"/>
    <w:rsid w:val="0946DB47"/>
    <w:rsid w:val="0949EB2F"/>
    <w:rsid w:val="094C763D"/>
    <w:rsid w:val="09711664"/>
    <w:rsid w:val="0979C998"/>
    <w:rsid w:val="097E7F30"/>
    <w:rsid w:val="09975AFE"/>
    <w:rsid w:val="099766E0"/>
    <w:rsid w:val="09986574"/>
    <w:rsid w:val="09A7DC3A"/>
    <w:rsid w:val="09AD4AA3"/>
    <w:rsid w:val="09AF1734"/>
    <w:rsid w:val="09BE129E"/>
    <w:rsid w:val="09CA4A13"/>
    <w:rsid w:val="09DF8F3F"/>
    <w:rsid w:val="09F28A1B"/>
    <w:rsid w:val="0A156738"/>
    <w:rsid w:val="0A1BF0E4"/>
    <w:rsid w:val="0A262B23"/>
    <w:rsid w:val="0A367281"/>
    <w:rsid w:val="0A3ACD18"/>
    <w:rsid w:val="0A3F91AE"/>
    <w:rsid w:val="0A4073DF"/>
    <w:rsid w:val="0A413CC5"/>
    <w:rsid w:val="0A492438"/>
    <w:rsid w:val="0A4BFEEA"/>
    <w:rsid w:val="0A621330"/>
    <w:rsid w:val="0A631133"/>
    <w:rsid w:val="0A6B410B"/>
    <w:rsid w:val="0A6E3B24"/>
    <w:rsid w:val="0A70B591"/>
    <w:rsid w:val="0A90C354"/>
    <w:rsid w:val="0A9B0A78"/>
    <w:rsid w:val="0AA4CF79"/>
    <w:rsid w:val="0AA6E34B"/>
    <w:rsid w:val="0AB37BC5"/>
    <w:rsid w:val="0AB51C65"/>
    <w:rsid w:val="0ABEF71A"/>
    <w:rsid w:val="0AC31068"/>
    <w:rsid w:val="0B0E53F5"/>
    <w:rsid w:val="0B167FA7"/>
    <w:rsid w:val="0B16CDF9"/>
    <w:rsid w:val="0B1FFC0B"/>
    <w:rsid w:val="0B327D76"/>
    <w:rsid w:val="0B3ED50E"/>
    <w:rsid w:val="0B4227C7"/>
    <w:rsid w:val="0B46E2D4"/>
    <w:rsid w:val="0B4F3533"/>
    <w:rsid w:val="0B5BF5DE"/>
    <w:rsid w:val="0B5E0BAA"/>
    <w:rsid w:val="0B5FC793"/>
    <w:rsid w:val="0B659CDC"/>
    <w:rsid w:val="0B7291F0"/>
    <w:rsid w:val="0B78A9FD"/>
    <w:rsid w:val="0B9383AB"/>
    <w:rsid w:val="0B9C6D77"/>
    <w:rsid w:val="0B9DB56B"/>
    <w:rsid w:val="0BA15BE3"/>
    <w:rsid w:val="0BA90C52"/>
    <w:rsid w:val="0BBE3AFB"/>
    <w:rsid w:val="0BD11D40"/>
    <w:rsid w:val="0BD3049B"/>
    <w:rsid w:val="0BD6BD9D"/>
    <w:rsid w:val="0BDC38D6"/>
    <w:rsid w:val="0BDDCA82"/>
    <w:rsid w:val="0BE02310"/>
    <w:rsid w:val="0BE9B354"/>
    <w:rsid w:val="0BE9DD8E"/>
    <w:rsid w:val="0C151DC1"/>
    <w:rsid w:val="0C15F4E5"/>
    <w:rsid w:val="0C1E3AD2"/>
    <w:rsid w:val="0C2007DC"/>
    <w:rsid w:val="0C28F717"/>
    <w:rsid w:val="0C2B0810"/>
    <w:rsid w:val="0C4C216F"/>
    <w:rsid w:val="0C602341"/>
    <w:rsid w:val="0C6297E3"/>
    <w:rsid w:val="0C65C9B6"/>
    <w:rsid w:val="0C7352C4"/>
    <w:rsid w:val="0C77048D"/>
    <w:rsid w:val="0C7B5087"/>
    <w:rsid w:val="0C866CB1"/>
    <w:rsid w:val="0C963B88"/>
    <w:rsid w:val="0C9F2C07"/>
    <w:rsid w:val="0CB08697"/>
    <w:rsid w:val="0CC01287"/>
    <w:rsid w:val="0CD6EE0E"/>
    <w:rsid w:val="0CDD82FE"/>
    <w:rsid w:val="0CDE9F80"/>
    <w:rsid w:val="0CE1FF18"/>
    <w:rsid w:val="0CE4E21A"/>
    <w:rsid w:val="0CED2AE4"/>
    <w:rsid w:val="0CFB4F23"/>
    <w:rsid w:val="0CFB97F4"/>
    <w:rsid w:val="0CFF49F3"/>
    <w:rsid w:val="0D01EAD5"/>
    <w:rsid w:val="0D1E6458"/>
    <w:rsid w:val="0D2DC6F0"/>
    <w:rsid w:val="0D391134"/>
    <w:rsid w:val="0D4E1251"/>
    <w:rsid w:val="0D4F8260"/>
    <w:rsid w:val="0D54329A"/>
    <w:rsid w:val="0D62F34D"/>
    <w:rsid w:val="0D6314A9"/>
    <w:rsid w:val="0D6B032A"/>
    <w:rsid w:val="0D73CDD9"/>
    <w:rsid w:val="0D7BC1AB"/>
    <w:rsid w:val="0D7E3960"/>
    <w:rsid w:val="0D7E5BF9"/>
    <w:rsid w:val="0D88D52A"/>
    <w:rsid w:val="0D8A9DD9"/>
    <w:rsid w:val="0D91B98F"/>
    <w:rsid w:val="0DBE2821"/>
    <w:rsid w:val="0DDD7166"/>
    <w:rsid w:val="0DE6B5E8"/>
    <w:rsid w:val="0E06AE00"/>
    <w:rsid w:val="0E07E709"/>
    <w:rsid w:val="0E0B3F07"/>
    <w:rsid w:val="0E0F2325"/>
    <w:rsid w:val="0E1269DD"/>
    <w:rsid w:val="0E1B14DE"/>
    <w:rsid w:val="0E28D522"/>
    <w:rsid w:val="0E2E529E"/>
    <w:rsid w:val="0E35E8E1"/>
    <w:rsid w:val="0E39DFEC"/>
    <w:rsid w:val="0E3DDE1E"/>
    <w:rsid w:val="0E3EA900"/>
    <w:rsid w:val="0E41B2F8"/>
    <w:rsid w:val="0E4EEA16"/>
    <w:rsid w:val="0E5424C5"/>
    <w:rsid w:val="0E5ED6A2"/>
    <w:rsid w:val="0E5F41EF"/>
    <w:rsid w:val="0E9226BC"/>
    <w:rsid w:val="0E976855"/>
    <w:rsid w:val="0E9B1A54"/>
    <w:rsid w:val="0EA730C0"/>
    <w:rsid w:val="0EA86B43"/>
    <w:rsid w:val="0EAD29C6"/>
    <w:rsid w:val="0EAF2592"/>
    <w:rsid w:val="0EAF40FF"/>
    <w:rsid w:val="0EBC1427"/>
    <w:rsid w:val="0EDC8802"/>
    <w:rsid w:val="0EEC3896"/>
    <w:rsid w:val="0EED75EB"/>
    <w:rsid w:val="0EEFBB6F"/>
    <w:rsid w:val="0EF002FB"/>
    <w:rsid w:val="0EFCA36F"/>
    <w:rsid w:val="0F06C256"/>
    <w:rsid w:val="0F107A30"/>
    <w:rsid w:val="0F22E3B7"/>
    <w:rsid w:val="0F2D4C87"/>
    <w:rsid w:val="0F354875"/>
    <w:rsid w:val="0F3CA3BA"/>
    <w:rsid w:val="0F53C35C"/>
    <w:rsid w:val="0F60326C"/>
    <w:rsid w:val="0F68DEFF"/>
    <w:rsid w:val="0F9511E1"/>
    <w:rsid w:val="0F9999A8"/>
    <w:rsid w:val="0F9D6A78"/>
    <w:rsid w:val="0F9F0C9E"/>
    <w:rsid w:val="0FACE61A"/>
    <w:rsid w:val="0FBC29FD"/>
    <w:rsid w:val="0FC134A4"/>
    <w:rsid w:val="0FD66822"/>
    <w:rsid w:val="0FDEF030"/>
    <w:rsid w:val="0FE27E56"/>
    <w:rsid w:val="0FE44685"/>
    <w:rsid w:val="0FE555FC"/>
    <w:rsid w:val="0FF3A088"/>
    <w:rsid w:val="0FF72486"/>
    <w:rsid w:val="0FFF4539"/>
    <w:rsid w:val="100E2D3F"/>
    <w:rsid w:val="102299DC"/>
    <w:rsid w:val="102669AD"/>
    <w:rsid w:val="102C6975"/>
    <w:rsid w:val="10430121"/>
    <w:rsid w:val="1045FE6D"/>
    <w:rsid w:val="1049949C"/>
    <w:rsid w:val="104DEB6B"/>
    <w:rsid w:val="10537647"/>
    <w:rsid w:val="105D551C"/>
    <w:rsid w:val="1073B572"/>
    <w:rsid w:val="108176C7"/>
    <w:rsid w:val="1082A508"/>
    <w:rsid w:val="108BD35C"/>
    <w:rsid w:val="108F0047"/>
    <w:rsid w:val="10BF7ECE"/>
    <w:rsid w:val="10C91CE8"/>
    <w:rsid w:val="10D0653D"/>
    <w:rsid w:val="10D59553"/>
    <w:rsid w:val="10D89495"/>
    <w:rsid w:val="10DDB68C"/>
    <w:rsid w:val="10E0A3B2"/>
    <w:rsid w:val="10E36608"/>
    <w:rsid w:val="10E9EBF1"/>
    <w:rsid w:val="10FD5280"/>
    <w:rsid w:val="10FD68D4"/>
    <w:rsid w:val="110D79AF"/>
    <w:rsid w:val="11183EE2"/>
    <w:rsid w:val="111A79F6"/>
    <w:rsid w:val="1121331F"/>
    <w:rsid w:val="1133C424"/>
    <w:rsid w:val="11356A09"/>
    <w:rsid w:val="115DF686"/>
    <w:rsid w:val="115E8E8A"/>
    <w:rsid w:val="116319A7"/>
    <w:rsid w:val="117649C2"/>
    <w:rsid w:val="11795545"/>
    <w:rsid w:val="119090A1"/>
    <w:rsid w:val="11956251"/>
    <w:rsid w:val="119DA5D3"/>
    <w:rsid w:val="11A24A5C"/>
    <w:rsid w:val="11A78C2F"/>
    <w:rsid w:val="11BF7F25"/>
    <w:rsid w:val="11C0B0CC"/>
    <w:rsid w:val="11CB3052"/>
    <w:rsid w:val="11E00C05"/>
    <w:rsid w:val="11E1CD95"/>
    <w:rsid w:val="11E2F9CE"/>
    <w:rsid w:val="11EE51E5"/>
    <w:rsid w:val="11FA195B"/>
    <w:rsid w:val="12020F22"/>
    <w:rsid w:val="120C883A"/>
    <w:rsid w:val="12136338"/>
    <w:rsid w:val="121A3C5D"/>
    <w:rsid w:val="12251046"/>
    <w:rsid w:val="122CEB29"/>
    <w:rsid w:val="1235C6B7"/>
    <w:rsid w:val="123ED8C6"/>
    <w:rsid w:val="12520B0E"/>
    <w:rsid w:val="1257A533"/>
    <w:rsid w:val="125995AC"/>
    <w:rsid w:val="1272AF2C"/>
    <w:rsid w:val="1283D532"/>
    <w:rsid w:val="1286091F"/>
    <w:rsid w:val="12B76D5A"/>
    <w:rsid w:val="12C38197"/>
    <w:rsid w:val="12C4828B"/>
    <w:rsid w:val="12CD1DB4"/>
    <w:rsid w:val="12CD4802"/>
    <w:rsid w:val="12D243FF"/>
    <w:rsid w:val="12DCC8F9"/>
    <w:rsid w:val="12DF354A"/>
    <w:rsid w:val="12E1520F"/>
    <w:rsid w:val="12E3CFF5"/>
    <w:rsid w:val="12E5F2FB"/>
    <w:rsid w:val="12E874F5"/>
    <w:rsid w:val="12F150F8"/>
    <w:rsid w:val="12F912FC"/>
    <w:rsid w:val="1306025B"/>
    <w:rsid w:val="1316D948"/>
    <w:rsid w:val="13424C65"/>
    <w:rsid w:val="13538CD6"/>
    <w:rsid w:val="13640A37"/>
    <w:rsid w:val="1366B7B4"/>
    <w:rsid w:val="13684D1F"/>
    <w:rsid w:val="136C55CD"/>
    <w:rsid w:val="13750629"/>
    <w:rsid w:val="1381355E"/>
    <w:rsid w:val="1384065A"/>
    <w:rsid w:val="138B1FA4"/>
    <w:rsid w:val="139B6FC8"/>
    <w:rsid w:val="13C0E0A7"/>
    <w:rsid w:val="13D20759"/>
    <w:rsid w:val="13D23F87"/>
    <w:rsid w:val="13D587CB"/>
    <w:rsid w:val="13DA0904"/>
    <w:rsid w:val="13ECF835"/>
    <w:rsid w:val="13FBC0B1"/>
    <w:rsid w:val="13FD34A0"/>
    <w:rsid w:val="1416ED5F"/>
    <w:rsid w:val="143CF854"/>
    <w:rsid w:val="144CC510"/>
    <w:rsid w:val="1456D10B"/>
    <w:rsid w:val="14570198"/>
    <w:rsid w:val="145A7F78"/>
    <w:rsid w:val="1470DB9B"/>
    <w:rsid w:val="1487D274"/>
    <w:rsid w:val="14928D22"/>
    <w:rsid w:val="149A6A60"/>
    <w:rsid w:val="14BC3839"/>
    <w:rsid w:val="14BE7FCA"/>
    <w:rsid w:val="14D90885"/>
    <w:rsid w:val="14DB06FC"/>
    <w:rsid w:val="14EE8DCA"/>
    <w:rsid w:val="14F4F4D8"/>
    <w:rsid w:val="14F50A5B"/>
    <w:rsid w:val="14FFDA98"/>
    <w:rsid w:val="15087BAF"/>
    <w:rsid w:val="1509C21B"/>
    <w:rsid w:val="150C0D2A"/>
    <w:rsid w:val="15165EDA"/>
    <w:rsid w:val="15167244"/>
    <w:rsid w:val="151833F6"/>
    <w:rsid w:val="151899C0"/>
    <w:rsid w:val="1523A584"/>
    <w:rsid w:val="152C0F58"/>
    <w:rsid w:val="15387F83"/>
    <w:rsid w:val="1559ACD6"/>
    <w:rsid w:val="15744DAC"/>
    <w:rsid w:val="15790093"/>
    <w:rsid w:val="157D4F3B"/>
    <w:rsid w:val="157D8F84"/>
    <w:rsid w:val="1594E422"/>
    <w:rsid w:val="15BFC4CD"/>
    <w:rsid w:val="15C4AAA4"/>
    <w:rsid w:val="15D5E10E"/>
    <w:rsid w:val="15DCB6FC"/>
    <w:rsid w:val="15ED5B2F"/>
    <w:rsid w:val="15F4A442"/>
    <w:rsid w:val="15FB42BD"/>
    <w:rsid w:val="15FC234D"/>
    <w:rsid w:val="1601A1E7"/>
    <w:rsid w:val="1601AD41"/>
    <w:rsid w:val="1604BE76"/>
    <w:rsid w:val="16082AE6"/>
    <w:rsid w:val="16086D16"/>
    <w:rsid w:val="160CB611"/>
    <w:rsid w:val="161AE416"/>
    <w:rsid w:val="162ECB25"/>
    <w:rsid w:val="1630BE09"/>
    <w:rsid w:val="16382E88"/>
    <w:rsid w:val="163F0B6B"/>
    <w:rsid w:val="1644E1BB"/>
    <w:rsid w:val="164B12E8"/>
    <w:rsid w:val="16563DC9"/>
    <w:rsid w:val="1672FCA9"/>
    <w:rsid w:val="1686D2C3"/>
    <w:rsid w:val="169224D0"/>
    <w:rsid w:val="16A0BE51"/>
    <w:rsid w:val="16AE326A"/>
    <w:rsid w:val="16DD3420"/>
    <w:rsid w:val="16E3BD85"/>
    <w:rsid w:val="16E72AED"/>
    <w:rsid w:val="16EF800E"/>
    <w:rsid w:val="16F391C3"/>
    <w:rsid w:val="16FC71E5"/>
    <w:rsid w:val="1703A6D3"/>
    <w:rsid w:val="1711A9C6"/>
    <w:rsid w:val="17191F9C"/>
    <w:rsid w:val="1727A9FA"/>
    <w:rsid w:val="17385E6C"/>
    <w:rsid w:val="174B3A6C"/>
    <w:rsid w:val="175BF115"/>
    <w:rsid w:val="175D0187"/>
    <w:rsid w:val="1767E4FD"/>
    <w:rsid w:val="1774BD8B"/>
    <w:rsid w:val="17810EF8"/>
    <w:rsid w:val="178E71CD"/>
    <w:rsid w:val="179074A3"/>
    <w:rsid w:val="17A023C6"/>
    <w:rsid w:val="17AD7B70"/>
    <w:rsid w:val="17C1BE18"/>
    <w:rsid w:val="17D8BB66"/>
    <w:rsid w:val="17DAB754"/>
    <w:rsid w:val="17DBE3DF"/>
    <w:rsid w:val="17E0B21C"/>
    <w:rsid w:val="17E3A12C"/>
    <w:rsid w:val="17EFA10E"/>
    <w:rsid w:val="17F251BE"/>
    <w:rsid w:val="17F55101"/>
    <w:rsid w:val="180DD7C9"/>
    <w:rsid w:val="1816CC60"/>
    <w:rsid w:val="1826619C"/>
    <w:rsid w:val="182EC0A9"/>
    <w:rsid w:val="1833D073"/>
    <w:rsid w:val="1840A232"/>
    <w:rsid w:val="1856F64C"/>
    <w:rsid w:val="18606229"/>
    <w:rsid w:val="18674F30"/>
    <w:rsid w:val="186E9A62"/>
    <w:rsid w:val="18745D04"/>
    <w:rsid w:val="187C9A09"/>
    <w:rsid w:val="189668F3"/>
    <w:rsid w:val="189BBA4E"/>
    <w:rsid w:val="18A82E99"/>
    <w:rsid w:val="18AF6A6F"/>
    <w:rsid w:val="18B09B77"/>
    <w:rsid w:val="18BBD89F"/>
    <w:rsid w:val="18C13A84"/>
    <w:rsid w:val="18D40C7A"/>
    <w:rsid w:val="18D4BD12"/>
    <w:rsid w:val="18D94E39"/>
    <w:rsid w:val="18EBD771"/>
    <w:rsid w:val="18F39F8D"/>
    <w:rsid w:val="19069715"/>
    <w:rsid w:val="190B4181"/>
    <w:rsid w:val="19274A6C"/>
    <w:rsid w:val="192D937B"/>
    <w:rsid w:val="193C1500"/>
    <w:rsid w:val="1944D20C"/>
    <w:rsid w:val="194C864A"/>
    <w:rsid w:val="19729647"/>
    <w:rsid w:val="197E77F5"/>
    <w:rsid w:val="19C8E4AA"/>
    <w:rsid w:val="19F70541"/>
    <w:rsid w:val="1A012753"/>
    <w:rsid w:val="1A0920D4"/>
    <w:rsid w:val="1A0C948B"/>
    <w:rsid w:val="1A2305D4"/>
    <w:rsid w:val="1A233FD0"/>
    <w:rsid w:val="1A2A9DA9"/>
    <w:rsid w:val="1A378AAF"/>
    <w:rsid w:val="1A47BECF"/>
    <w:rsid w:val="1A485CC2"/>
    <w:rsid w:val="1A486B1D"/>
    <w:rsid w:val="1A50596A"/>
    <w:rsid w:val="1A50FDE5"/>
    <w:rsid w:val="1A669495"/>
    <w:rsid w:val="1A671B9C"/>
    <w:rsid w:val="1A6BDB75"/>
    <w:rsid w:val="1A6F0670"/>
    <w:rsid w:val="1A906B5D"/>
    <w:rsid w:val="1A9F24FA"/>
    <w:rsid w:val="1AA85BAA"/>
    <w:rsid w:val="1AA8B573"/>
    <w:rsid w:val="1AAE3054"/>
    <w:rsid w:val="1AC2184E"/>
    <w:rsid w:val="1ACA976D"/>
    <w:rsid w:val="1AD66CC8"/>
    <w:rsid w:val="1ADA8589"/>
    <w:rsid w:val="1ADB115B"/>
    <w:rsid w:val="1AE63309"/>
    <w:rsid w:val="1AF731A5"/>
    <w:rsid w:val="1AFF787C"/>
    <w:rsid w:val="1B096FA9"/>
    <w:rsid w:val="1B0EE32D"/>
    <w:rsid w:val="1B17017F"/>
    <w:rsid w:val="1B25198E"/>
    <w:rsid w:val="1B3345A7"/>
    <w:rsid w:val="1B336446"/>
    <w:rsid w:val="1B4E0BED"/>
    <w:rsid w:val="1B55B103"/>
    <w:rsid w:val="1B595951"/>
    <w:rsid w:val="1B5FF3C6"/>
    <w:rsid w:val="1B70B218"/>
    <w:rsid w:val="1B7744AD"/>
    <w:rsid w:val="1B7C6B30"/>
    <w:rsid w:val="1B8112FC"/>
    <w:rsid w:val="1B842BC4"/>
    <w:rsid w:val="1B91C49B"/>
    <w:rsid w:val="1B9D8A42"/>
    <w:rsid w:val="1B9ED508"/>
    <w:rsid w:val="1BB1E340"/>
    <w:rsid w:val="1BB79668"/>
    <w:rsid w:val="1BC23916"/>
    <w:rsid w:val="1BD06951"/>
    <w:rsid w:val="1BF20782"/>
    <w:rsid w:val="1BF3F2C8"/>
    <w:rsid w:val="1BFB0855"/>
    <w:rsid w:val="1C02948F"/>
    <w:rsid w:val="1C06EDFA"/>
    <w:rsid w:val="1C17F440"/>
    <w:rsid w:val="1C1996BB"/>
    <w:rsid w:val="1C1E468F"/>
    <w:rsid w:val="1C20B4B6"/>
    <w:rsid w:val="1C241F66"/>
    <w:rsid w:val="1C25BDA7"/>
    <w:rsid w:val="1C286DE9"/>
    <w:rsid w:val="1C2F0651"/>
    <w:rsid w:val="1C37E3C5"/>
    <w:rsid w:val="1C43DC96"/>
    <w:rsid w:val="1C5D5EBA"/>
    <w:rsid w:val="1C61F1B2"/>
    <w:rsid w:val="1C6240B6"/>
    <w:rsid w:val="1C68A5ED"/>
    <w:rsid w:val="1C6A2FDB"/>
    <w:rsid w:val="1C6C9221"/>
    <w:rsid w:val="1C7C72CE"/>
    <w:rsid w:val="1C8A7307"/>
    <w:rsid w:val="1C91498F"/>
    <w:rsid w:val="1CAE253D"/>
    <w:rsid w:val="1CAE6E1A"/>
    <w:rsid w:val="1CC3E5C1"/>
    <w:rsid w:val="1CE445D4"/>
    <w:rsid w:val="1CE84600"/>
    <w:rsid w:val="1D03E174"/>
    <w:rsid w:val="1D04F2F8"/>
    <w:rsid w:val="1D0BB733"/>
    <w:rsid w:val="1D10D97E"/>
    <w:rsid w:val="1D121473"/>
    <w:rsid w:val="1D1FFC25"/>
    <w:rsid w:val="1D2895F9"/>
    <w:rsid w:val="1D2F36A4"/>
    <w:rsid w:val="1D357529"/>
    <w:rsid w:val="1D3AC053"/>
    <w:rsid w:val="1D41D525"/>
    <w:rsid w:val="1D476533"/>
    <w:rsid w:val="1D47A9DA"/>
    <w:rsid w:val="1D51FC6D"/>
    <w:rsid w:val="1D5B5D69"/>
    <w:rsid w:val="1D601016"/>
    <w:rsid w:val="1D60E0D7"/>
    <w:rsid w:val="1D649BBF"/>
    <w:rsid w:val="1DA7B361"/>
    <w:rsid w:val="1DA9A884"/>
    <w:rsid w:val="1DACBF5C"/>
    <w:rsid w:val="1DB08060"/>
    <w:rsid w:val="1DB31851"/>
    <w:rsid w:val="1DBFE65A"/>
    <w:rsid w:val="1DD715A6"/>
    <w:rsid w:val="1DDE5A49"/>
    <w:rsid w:val="1DEAE8A1"/>
    <w:rsid w:val="1E0CD944"/>
    <w:rsid w:val="1E32FA31"/>
    <w:rsid w:val="1E352E7C"/>
    <w:rsid w:val="1E39776C"/>
    <w:rsid w:val="1E5FD211"/>
    <w:rsid w:val="1E6DCC05"/>
    <w:rsid w:val="1E6E06EC"/>
    <w:rsid w:val="1E743661"/>
    <w:rsid w:val="1E834CD0"/>
    <w:rsid w:val="1E841661"/>
    <w:rsid w:val="1E92A7D9"/>
    <w:rsid w:val="1EA9F00C"/>
    <w:rsid w:val="1EAD5B37"/>
    <w:rsid w:val="1EB2E2E1"/>
    <w:rsid w:val="1ED0891E"/>
    <w:rsid w:val="1ED157C3"/>
    <w:rsid w:val="1EE592C2"/>
    <w:rsid w:val="1EEA89D1"/>
    <w:rsid w:val="1EF39C2B"/>
    <w:rsid w:val="1F23415D"/>
    <w:rsid w:val="1F433B03"/>
    <w:rsid w:val="1F4B8157"/>
    <w:rsid w:val="1F4F49D7"/>
    <w:rsid w:val="1F66EFE7"/>
    <w:rsid w:val="1F67F52E"/>
    <w:rsid w:val="1F724914"/>
    <w:rsid w:val="1F7A6DD0"/>
    <w:rsid w:val="1F919068"/>
    <w:rsid w:val="1F9E0890"/>
    <w:rsid w:val="1FA5407C"/>
    <w:rsid w:val="1FA55D45"/>
    <w:rsid w:val="1FAF1DED"/>
    <w:rsid w:val="1FD803C0"/>
    <w:rsid w:val="1FD9A568"/>
    <w:rsid w:val="1FE0287A"/>
    <w:rsid w:val="1FE08B22"/>
    <w:rsid w:val="1FE5C939"/>
    <w:rsid w:val="2015A738"/>
    <w:rsid w:val="201D68D7"/>
    <w:rsid w:val="203C912C"/>
    <w:rsid w:val="20428D3F"/>
    <w:rsid w:val="20458E88"/>
    <w:rsid w:val="204B6572"/>
    <w:rsid w:val="204CB53D"/>
    <w:rsid w:val="204EF553"/>
    <w:rsid w:val="2056B224"/>
    <w:rsid w:val="205DD78A"/>
    <w:rsid w:val="20687F77"/>
    <w:rsid w:val="2086ADA2"/>
    <w:rsid w:val="208C45D7"/>
    <w:rsid w:val="208C51D6"/>
    <w:rsid w:val="20999DF5"/>
    <w:rsid w:val="20A1F022"/>
    <w:rsid w:val="20AAA3E8"/>
    <w:rsid w:val="20AD3735"/>
    <w:rsid w:val="20C345E6"/>
    <w:rsid w:val="20D0CA61"/>
    <w:rsid w:val="20D7903E"/>
    <w:rsid w:val="20DA4D0F"/>
    <w:rsid w:val="20EADB58"/>
    <w:rsid w:val="20F65A7A"/>
    <w:rsid w:val="21027774"/>
    <w:rsid w:val="2116C449"/>
    <w:rsid w:val="211B196C"/>
    <w:rsid w:val="211B8A4D"/>
    <w:rsid w:val="211EEFE8"/>
    <w:rsid w:val="2122C0B0"/>
    <w:rsid w:val="2132A976"/>
    <w:rsid w:val="2140D873"/>
    <w:rsid w:val="21503F31"/>
    <w:rsid w:val="215289FF"/>
    <w:rsid w:val="2157DF76"/>
    <w:rsid w:val="21612F9D"/>
    <w:rsid w:val="21698EE3"/>
    <w:rsid w:val="216AB7D1"/>
    <w:rsid w:val="2182E352"/>
    <w:rsid w:val="219674EA"/>
    <w:rsid w:val="219CABCB"/>
    <w:rsid w:val="219F4ABF"/>
    <w:rsid w:val="21A9241C"/>
    <w:rsid w:val="21BA18B1"/>
    <w:rsid w:val="21C77C88"/>
    <w:rsid w:val="21F8550B"/>
    <w:rsid w:val="220F1F1D"/>
    <w:rsid w:val="2211DFD7"/>
    <w:rsid w:val="221ADD26"/>
    <w:rsid w:val="221CE37D"/>
    <w:rsid w:val="2221CB3B"/>
    <w:rsid w:val="22253903"/>
    <w:rsid w:val="2226D869"/>
    <w:rsid w:val="222895AF"/>
    <w:rsid w:val="22354C15"/>
    <w:rsid w:val="22363F3B"/>
    <w:rsid w:val="223F227D"/>
    <w:rsid w:val="224D5B97"/>
    <w:rsid w:val="224E6C94"/>
    <w:rsid w:val="22573804"/>
    <w:rsid w:val="225E6AE6"/>
    <w:rsid w:val="226A5FFA"/>
    <w:rsid w:val="22849E15"/>
    <w:rsid w:val="229F749E"/>
    <w:rsid w:val="22A2B831"/>
    <w:rsid w:val="22A9BAB5"/>
    <w:rsid w:val="22B14316"/>
    <w:rsid w:val="22B294AA"/>
    <w:rsid w:val="22B3C758"/>
    <w:rsid w:val="22CAA090"/>
    <w:rsid w:val="22D30B40"/>
    <w:rsid w:val="22DBD7A3"/>
    <w:rsid w:val="22E58EB3"/>
    <w:rsid w:val="22F1F673"/>
    <w:rsid w:val="22F54C3A"/>
    <w:rsid w:val="22FC276D"/>
    <w:rsid w:val="22FEB744"/>
    <w:rsid w:val="2309283A"/>
    <w:rsid w:val="2324659B"/>
    <w:rsid w:val="23291AF3"/>
    <w:rsid w:val="232DEF7D"/>
    <w:rsid w:val="233213E5"/>
    <w:rsid w:val="23402A4F"/>
    <w:rsid w:val="2342C96E"/>
    <w:rsid w:val="2372193D"/>
    <w:rsid w:val="237287E2"/>
    <w:rsid w:val="2377B476"/>
    <w:rsid w:val="237E0424"/>
    <w:rsid w:val="237E667E"/>
    <w:rsid w:val="237ED962"/>
    <w:rsid w:val="23802D97"/>
    <w:rsid w:val="238541BA"/>
    <w:rsid w:val="238F1D26"/>
    <w:rsid w:val="239252C9"/>
    <w:rsid w:val="23AED0D1"/>
    <w:rsid w:val="23BDB414"/>
    <w:rsid w:val="23C30618"/>
    <w:rsid w:val="23C5C99A"/>
    <w:rsid w:val="23C6DEE8"/>
    <w:rsid w:val="23DF3D73"/>
    <w:rsid w:val="23F0D45E"/>
    <w:rsid w:val="23FBAA57"/>
    <w:rsid w:val="24069987"/>
    <w:rsid w:val="24081C22"/>
    <w:rsid w:val="240A79A6"/>
    <w:rsid w:val="240DDE69"/>
    <w:rsid w:val="2419AA81"/>
    <w:rsid w:val="241F1940"/>
    <w:rsid w:val="242D6BD3"/>
    <w:rsid w:val="242FBC9E"/>
    <w:rsid w:val="2449A4C6"/>
    <w:rsid w:val="244E650B"/>
    <w:rsid w:val="24525263"/>
    <w:rsid w:val="24619CD9"/>
    <w:rsid w:val="2463F04B"/>
    <w:rsid w:val="246EDBA1"/>
    <w:rsid w:val="247B3F53"/>
    <w:rsid w:val="247E643C"/>
    <w:rsid w:val="248B728A"/>
    <w:rsid w:val="24978967"/>
    <w:rsid w:val="249E48E2"/>
    <w:rsid w:val="24A49626"/>
    <w:rsid w:val="24B93A5C"/>
    <w:rsid w:val="24BBF4D4"/>
    <w:rsid w:val="24C6C100"/>
    <w:rsid w:val="24C9D3ED"/>
    <w:rsid w:val="24E7133A"/>
    <w:rsid w:val="25142D62"/>
    <w:rsid w:val="252D0D49"/>
    <w:rsid w:val="253C701F"/>
    <w:rsid w:val="253DF35B"/>
    <w:rsid w:val="2540DCA8"/>
    <w:rsid w:val="2548EB7F"/>
    <w:rsid w:val="254C2D05"/>
    <w:rsid w:val="254C2FE9"/>
    <w:rsid w:val="254FF2B7"/>
    <w:rsid w:val="2584AEEF"/>
    <w:rsid w:val="258A8F8E"/>
    <w:rsid w:val="2590BFD2"/>
    <w:rsid w:val="25977AB8"/>
    <w:rsid w:val="259FA4F7"/>
    <w:rsid w:val="25A488F0"/>
    <w:rsid w:val="25A53CDD"/>
    <w:rsid w:val="25B57ECD"/>
    <w:rsid w:val="25B86D7F"/>
    <w:rsid w:val="25E2A259"/>
    <w:rsid w:val="25EB5578"/>
    <w:rsid w:val="260194EA"/>
    <w:rsid w:val="26050568"/>
    <w:rsid w:val="26086B27"/>
    <w:rsid w:val="26145341"/>
    <w:rsid w:val="2620A654"/>
    <w:rsid w:val="26220405"/>
    <w:rsid w:val="2627CD74"/>
    <w:rsid w:val="2627E28F"/>
    <w:rsid w:val="2639B9E8"/>
    <w:rsid w:val="263A1943"/>
    <w:rsid w:val="265533E1"/>
    <w:rsid w:val="265BD118"/>
    <w:rsid w:val="266182DE"/>
    <w:rsid w:val="26680636"/>
    <w:rsid w:val="267DA33B"/>
    <w:rsid w:val="2680EFED"/>
    <w:rsid w:val="26886210"/>
    <w:rsid w:val="26958437"/>
    <w:rsid w:val="26ADA976"/>
    <w:rsid w:val="26B0376B"/>
    <w:rsid w:val="26BA2D8A"/>
    <w:rsid w:val="26BAA6F6"/>
    <w:rsid w:val="2704461D"/>
    <w:rsid w:val="2709B05E"/>
    <w:rsid w:val="270D8927"/>
    <w:rsid w:val="2716CD83"/>
    <w:rsid w:val="2717C5E6"/>
    <w:rsid w:val="272C9033"/>
    <w:rsid w:val="274667B8"/>
    <w:rsid w:val="275762A6"/>
    <w:rsid w:val="275BAE08"/>
    <w:rsid w:val="27699FAF"/>
    <w:rsid w:val="276A1944"/>
    <w:rsid w:val="27875BFB"/>
    <w:rsid w:val="278C6959"/>
    <w:rsid w:val="27ACB903"/>
    <w:rsid w:val="27AD609A"/>
    <w:rsid w:val="27AE85F3"/>
    <w:rsid w:val="27B1F7FD"/>
    <w:rsid w:val="27B71321"/>
    <w:rsid w:val="27BB9DEA"/>
    <w:rsid w:val="27BDB94C"/>
    <w:rsid w:val="27BDCF8D"/>
    <w:rsid w:val="27CF8AB4"/>
    <w:rsid w:val="27CFCC2D"/>
    <w:rsid w:val="27D4E840"/>
    <w:rsid w:val="27ED551F"/>
    <w:rsid w:val="27ED9468"/>
    <w:rsid w:val="27F749E5"/>
    <w:rsid w:val="27F9D5D6"/>
    <w:rsid w:val="28136251"/>
    <w:rsid w:val="281C03C3"/>
    <w:rsid w:val="2822B3D9"/>
    <w:rsid w:val="2833A99C"/>
    <w:rsid w:val="283B4543"/>
    <w:rsid w:val="285B88A8"/>
    <w:rsid w:val="285E7917"/>
    <w:rsid w:val="285F43BA"/>
    <w:rsid w:val="28600DEA"/>
    <w:rsid w:val="2868CE46"/>
    <w:rsid w:val="286B83FB"/>
    <w:rsid w:val="28740D20"/>
    <w:rsid w:val="28896CF2"/>
    <w:rsid w:val="2895C3FC"/>
    <w:rsid w:val="28A4AED9"/>
    <w:rsid w:val="28B97314"/>
    <w:rsid w:val="28BE333C"/>
    <w:rsid w:val="28C3198B"/>
    <w:rsid w:val="28C44581"/>
    <w:rsid w:val="28E3D2AA"/>
    <w:rsid w:val="28F10CB5"/>
    <w:rsid w:val="28F1DA39"/>
    <w:rsid w:val="28F28A63"/>
    <w:rsid w:val="28F7243F"/>
    <w:rsid w:val="290460C2"/>
    <w:rsid w:val="290C7094"/>
    <w:rsid w:val="291B3C0B"/>
    <w:rsid w:val="2929EB03"/>
    <w:rsid w:val="292AF662"/>
    <w:rsid w:val="292DE443"/>
    <w:rsid w:val="29301680"/>
    <w:rsid w:val="2930323C"/>
    <w:rsid w:val="29327F12"/>
    <w:rsid w:val="2934260B"/>
    <w:rsid w:val="2949A236"/>
    <w:rsid w:val="29599FEE"/>
    <w:rsid w:val="295F6E36"/>
    <w:rsid w:val="296E2E30"/>
    <w:rsid w:val="297432F6"/>
    <w:rsid w:val="297EBE80"/>
    <w:rsid w:val="298AF16A"/>
    <w:rsid w:val="299A0B16"/>
    <w:rsid w:val="299AACB0"/>
    <w:rsid w:val="29BE43B7"/>
    <w:rsid w:val="29CF79FD"/>
    <w:rsid w:val="29D1BADE"/>
    <w:rsid w:val="29D525B9"/>
    <w:rsid w:val="29D590BD"/>
    <w:rsid w:val="29FE5EAA"/>
    <w:rsid w:val="2A001AFE"/>
    <w:rsid w:val="2A0BC887"/>
    <w:rsid w:val="2A1D7ED2"/>
    <w:rsid w:val="2A4B0898"/>
    <w:rsid w:val="2A558EF6"/>
    <w:rsid w:val="2A646468"/>
    <w:rsid w:val="2A64C974"/>
    <w:rsid w:val="2A71D5B6"/>
    <w:rsid w:val="2A85191F"/>
    <w:rsid w:val="2A88823B"/>
    <w:rsid w:val="2A904A7B"/>
    <w:rsid w:val="2A91308F"/>
    <w:rsid w:val="2A9E9749"/>
    <w:rsid w:val="2AA5B922"/>
    <w:rsid w:val="2AAE8802"/>
    <w:rsid w:val="2AB99E33"/>
    <w:rsid w:val="2AC6C6C3"/>
    <w:rsid w:val="2AD0F0CB"/>
    <w:rsid w:val="2ADD3278"/>
    <w:rsid w:val="2ADD791B"/>
    <w:rsid w:val="2ADEEBD1"/>
    <w:rsid w:val="2AE13542"/>
    <w:rsid w:val="2AE8F0A4"/>
    <w:rsid w:val="2AEB3BCD"/>
    <w:rsid w:val="2AF2E806"/>
    <w:rsid w:val="2AF3512B"/>
    <w:rsid w:val="2B17702A"/>
    <w:rsid w:val="2B2D268D"/>
    <w:rsid w:val="2B3814AB"/>
    <w:rsid w:val="2B4B0313"/>
    <w:rsid w:val="2B74050F"/>
    <w:rsid w:val="2B7B1099"/>
    <w:rsid w:val="2B8106AE"/>
    <w:rsid w:val="2B827B44"/>
    <w:rsid w:val="2B832CC1"/>
    <w:rsid w:val="2B8F63B2"/>
    <w:rsid w:val="2B9291F6"/>
    <w:rsid w:val="2B93296A"/>
    <w:rsid w:val="2BBA965F"/>
    <w:rsid w:val="2BD9FABB"/>
    <w:rsid w:val="2BDFB35E"/>
    <w:rsid w:val="2BE388AF"/>
    <w:rsid w:val="2BE73C3D"/>
    <w:rsid w:val="2BEA8571"/>
    <w:rsid w:val="2BEE1655"/>
    <w:rsid w:val="2C000156"/>
    <w:rsid w:val="2C013444"/>
    <w:rsid w:val="2C20E52C"/>
    <w:rsid w:val="2C3786AC"/>
    <w:rsid w:val="2C418983"/>
    <w:rsid w:val="2C4833ED"/>
    <w:rsid w:val="2C546BC5"/>
    <w:rsid w:val="2C6EC809"/>
    <w:rsid w:val="2C819B80"/>
    <w:rsid w:val="2C82EE15"/>
    <w:rsid w:val="2C897E86"/>
    <w:rsid w:val="2CA428E0"/>
    <w:rsid w:val="2CA5BDBE"/>
    <w:rsid w:val="2CA780AA"/>
    <w:rsid w:val="2CA89B1B"/>
    <w:rsid w:val="2CB37A73"/>
    <w:rsid w:val="2CC23C48"/>
    <w:rsid w:val="2CC4C2C8"/>
    <w:rsid w:val="2CC77EE5"/>
    <w:rsid w:val="2CD44F96"/>
    <w:rsid w:val="2CE5416D"/>
    <w:rsid w:val="2CEBC6D1"/>
    <w:rsid w:val="2D071ABF"/>
    <w:rsid w:val="2D073FFB"/>
    <w:rsid w:val="2D13E5E4"/>
    <w:rsid w:val="2D5CDB9A"/>
    <w:rsid w:val="2D75CB1C"/>
    <w:rsid w:val="2D83B4DD"/>
    <w:rsid w:val="2D8C8A6B"/>
    <w:rsid w:val="2D8C9BAC"/>
    <w:rsid w:val="2D93EC14"/>
    <w:rsid w:val="2D94A7A0"/>
    <w:rsid w:val="2D97B6A4"/>
    <w:rsid w:val="2D98A8E7"/>
    <w:rsid w:val="2DA2E087"/>
    <w:rsid w:val="2DCE6ED9"/>
    <w:rsid w:val="2E093A83"/>
    <w:rsid w:val="2E14B389"/>
    <w:rsid w:val="2E20497F"/>
    <w:rsid w:val="2E21A34F"/>
    <w:rsid w:val="2E2BF14B"/>
    <w:rsid w:val="2E32DF59"/>
    <w:rsid w:val="2E338CFC"/>
    <w:rsid w:val="2E3924F2"/>
    <w:rsid w:val="2E3FF941"/>
    <w:rsid w:val="2E4427A1"/>
    <w:rsid w:val="2E4D2210"/>
    <w:rsid w:val="2E55A47E"/>
    <w:rsid w:val="2E5A9876"/>
    <w:rsid w:val="2E5B9250"/>
    <w:rsid w:val="2E85EC4F"/>
    <w:rsid w:val="2E865811"/>
    <w:rsid w:val="2EA0961C"/>
    <w:rsid w:val="2EB1183F"/>
    <w:rsid w:val="2EB27D4C"/>
    <w:rsid w:val="2EBCA1C3"/>
    <w:rsid w:val="2EC58D3C"/>
    <w:rsid w:val="2EC7017E"/>
    <w:rsid w:val="2EC91E60"/>
    <w:rsid w:val="2ECA2CE8"/>
    <w:rsid w:val="2ECB4435"/>
    <w:rsid w:val="2ECB577C"/>
    <w:rsid w:val="2ECECDCD"/>
    <w:rsid w:val="2EDBEA74"/>
    <w:rsid w:val="2EEF405F"/>
    <w:rsid w:val="2F01A330"/>
    <w:rsid w:val="2F04D0B2"/>
    <w:rsid w:val="2F0E3DDA"/>
    <w:rsid w:val="2F21E048"/>
    <w:rsid w:val="2F2B3EA9"/>
    <w:rsid w:val="2F365D8B"/>
    <w:rsid w:val="2F44BECB"/>
    <w:rsid w:val="2F5139B4"/>
    <w:rsid w:val="2F604280"/>
    <w:rsid w:val="2F68994B"/>
    <w:rsid w:val="2F8CB76D"/>
    <w:rsid w:val="2F966DAD"/>
    <w:rsid w:val="2FA6B3BD"/>
    <w:rsid w:val="2FAA30D6"/>
    <w:rsid w:val="2FAFB915"/>
    <w:rsid w:val="2FB7DA94"/>
    <w:rsid w:val="2FC02BAB"/>
    <w:rsid w:val="2FC420B3"/>
    <w:rsid w:val="2FD74D00"/>
    <w:rsid w:val="2FDC2A99"/>
    <w:rsid w:val="2FE28073"/>
    <w:rsid w:val="30029BE9"/>
    <w:rsid w:val="3003AD52"/>
    <w:rsid w:val="300B9FBD"/>
    <w:rsid w:val="300C8C45"/>
    <w:rsid w:val="300F3C17"/>
    <w:rsid w:val="3023E71B"/>
    <w:rsid w:val="3032CB5C"/>
    <w:rsid w:val="303EBB81"/>
    <w:rsid w:val="303ED259"/>
    <w:rsid w:val="30457F92"/>
    <w:rsid w:val="30474B6C"/>
    <w:rsid w:val="30489271"/>
    <w:rsid w:val="304C9A05"/>
    <w:rsid w:val="3052767A"/>
    <w:rsid w:val="305477D1"/>
    <w:rsid w:val="3055C424"/>
    <w:rsid w:val="30894232"/>
    <w:rsid w:val="308BF1A6"/>
    <w:rsid w:val="3096E589"/>
    <w:rsid w:val="309C6D19"/>
    <w:rsid w:val="30ED0A15"/>
    <w:rsid w:val="30EF1182"/>
    <w:rsid w:val="30EFAFF6"/>
    <w:rsid w:val="30F4E075"/>
    <w:rsid w:val="3112F91E"/>
    <w:rsid w:val="3118EA81"/>
    <w:rsid w:val="3123958E"/>
    <w:rsid w:val="313146C0"/>
    <w:rsid w:val="3138419C"/>
    <w:rsid w:val="313C8DAE"/>
    <w:rsid w:val="313E5511"/>
    <w:rsid w:val="3145831E"/>
    <w:rsid w:val="314B2A68"/>
    <w:rsid w:val="31561921"/>
    <w:rsid w:val="316B379E"/>
    <w:rsid w:val="31716405"/>
    <w:rsid w:val="319187BE"/>
    <w:rsid w:val="31A223D8"/>
    <w:rsid w:val="31B49F27"/>
    <w:rsid w:val="31B7DA2B"/>
    <w:rsid w:val="31BE8513"/>
    <w:rsid w:val="31BFF02A"/>
    <w:rsid w:val="31C9F5A0"/>
    <w:rsid w:val="31D836DE"/>
    <w:rsid w:val="31F04832"/>
    <w:rsid w:val="32047269"/>
    <w:rsid w:val="321D57C2"/>
    <w:rsid w:val="32450A5E"/>
    <w:rsid w:val="324DE24F"/>
    <w:rsid w:val="32579CA7"/>
    <w:rsid w:val="325B3CB0"/>
    <w:rsid w:val="325E430E"/>
    <w:rsid w:val="32681060"/>
    <w:rsid w:val="32705C0C"/>
    <w:rsid w:val="327257FA"/>
    <w:rsid w:val="327C5A64"/>
    <w:rsid w:val="3285411D"/>
    <w:rsid w:val="3299E27C"/>
    <w:rsid w:val="329C2DF4"/>
    <w:rsid w:val="32A009F2"/>
    <w:rsid w:val="32B49C69"/>
    <w:rsid w:val="32D1D688"/>
    <w:rsid w:val="32D4FB1D"/>
    <w:rsid w:val="32D6B9AE"/>
    <w:rsid w:val="32D7F0B4"/>
    <w:rsid w:val="32F71404"/>
    <w:rsid w:val="32FB47ED"/>
    <w:rsid w:val="331A9B14"/>
    <w:rsid w:val="33205A72"/>
    <w:rsid w:val="33284CBA"/>
    <w:rsid w:val="33285DFD"/>
    <w:rsid w:val="337BF4C5"/>
    <w:rsid w:val="33830C03"/>
    <w:rsid w:val="338BCD42"/>
    <w:rsid w:val="338F0635"/>
    <w:rsid w:val="33911C81"/>
    <w:rsid w:val="3397C8C1"/>
    <w:rsid w:val="339FFFC6"/>
    <w:rsid w:val="33A9108F"/>
    <w:rsid w:val="33B710E0"/>
    <w:rsid w:val="33B94E01"/>
    <w:rsid w:val="33BF0149"/>
    <w:rsid w:val="33C99FA0"/>
    <w:rsid w:val="33CDFC67"/>
    <w:rsid w:val="33DAB1C4"/>
    <w:rsid w:val="33E6C7FB"/>
    <w:rsid w:val="33E74D04"/>
    <w:rsid w:val="33F7C130"/>
    <w:rsid w:val="34061100"/>
    <w:rsid w:val="342549D5"/>
    <w:rsid w:val="3425A66E"/>
    <w:rsid w:val="3426B244"/>
    <w:rsid w:val="342F7B8E"/>
    <w:rsid w:val="34361621"/>
    <w:rsid w:val="34411775"/>
    <w:rsid w:val="345318B6"/>
    <w:rsid w:val="34531D87"/>
    <w:rsid w:val="34582986"/>
    <w:rsid w:val="345DDAD0"/>
    <w:rsid w:val="346A1C98"/>
    <w:rsid w:val="346B0437"/>
    <w:rsid w:val="34770D92"/>
    <w:rsid w:val="348A2DCA"/>
    <w:rsid w:val="348D08FB"/>
    <w:rsid w:val="34903AC1"/>
    <w:rsid w:val="34A299F0"/>
    <w:rsid w:val="34AAFC7B"/>
    <w:rsid w:val="34AD3681"/>
    <w:rsid w:val="34B67C66"/>
    <w:rsid w:val="34CC1EE1"/>
    <w:rsid w:val="34D1A4A1"/>
    <w:rsid w:val="34DFFD68"/>
    <w:rsid w:val="34E4DD1F"/>
    <w:rsid w:val="350121A6"/>
    <w:rsid w:val="3509D854"/>
    <w:rsid w:val="3522E5D8"/>
    <w:rsid w:val="353CF182"/>
    <w:rsid w:val="35426FE3"/>
    <w:rsid w:val="3550BC6E"/>
    <w:rsid w:val="355348DF"/>
    <w:rsid w:val="3555DD49"/>
    <w:rsid w:val="3557CECE"/>
    <w:rsid w:val="355F9A01"/>
    <w:rsid w:val="356036B0"/>
    <w:rsid w:val="357E5FB5"/>
    <w:rsid w:val="35881191"/>
    <w:rsid w:val="358D7DEC"/>
    <w:rsid w:val="35A9F8BC"/>
    <w:rsid w:val="35B61391"/>
    <w:rsid w:val="35B83238"/>
    <w:rsid w:val="35BC3482"/>
    <w:rsid w:val="35C1B969"/>
    <w:rsid w:val="35CB4BEF"/>
    <w:rsid w:val="35CC36C0"/>
    <w:rsid w:val="35CC5F4D"/>
    <w:rsid w:val="35D50596"/>
    <w:rsid w:val="35DC9CAB"/>
    <w:rsid w:val="35E11F5D"/>
    <w:rsid w:val="35E868D3"/>
    <w:rsid w:val="35ED30F3"/>
    <w:rsid w:val="3609796A"/>
    <w:rsid w:val="361634DC"/>
    <w:rsid w:val="361C438F"/>
    <w:rsid w:val="361E824F"/>
    <w:rsid w:val="3628D95C"/>
    <w:rsid w:val="362E5BF3"/>
    <w:rsid w:val="363077F8"/>
    <w:rsid w:val="363CC6E0"/>
    <w:rsid w:val="364C3805"/>
    <w:rsid w:val="365B00E2"/>
    <w:rsid w:val="36654BDA"/>
    <w:rsid w:val="367A33B7"/>
    <w:rsid w:val="367EB046"/>
    <w:rsid w:val="36828CF7"/>
    <w:rsid w:val="368346B2"/>
    <w:rsid w:val="36A3F566"/>
    <w:rsid w:val="36B09167"/>
    <w:rsid w:val="36BB9103"/>
    <w:rsid w:val="36CD632F"/>
    <w:rsid w:val="36D1F354"/>
    <w:rsid w:val="36D7A088"/>
    <w:rsid w:val="36DF9E85"/>
    <w:rsid w:val="36F17181"/>
    <w:rsid w:val="36F6098A"/>
    <w:rsid w:val="36F841A1"/>
    <w:rsid w:val="37016166"/>
    <w:rsid w:val="37090BCE"/>
    <w:rsid w:val="371804EB"/>
    <w:rsid w:val="3721B80C"/>
    <w:rsid w:val="3725EFAA"/>
    <w:rsid w:val="372A9247"/>
    <w:rsid w:val="37387D63"/>
    <w:rsid w:val="37397AC3"/>
    <w:rsid w:val="3743E08F"/>
    <w:rsid w:val="374624AB"/>
    <w:rsid w:val="375A82D3"/>
    <w:rsid w:val="375AEF59"/>
    <w:rsid w:val="37613255"/>
    <w:rsid w:val="37685050"/>
    <w:rsid w:val="37784273"/>
    <w:rsid w:val="377F6815"/>
    <w:rsid w:val="37817CF4"/>
    <w:rsid w:val="3783A6E1"/>
    <w:rsid w:val="3787377D"/>
    <w:rsid w:val="378CA004"/>
    <w:rsid w:val="379D4677"/>
    <w:rsid w:val="37A0AB10"/>
    <w:rsid w:val="37A17D54"/>
    <w:rsid w:val="37A28D23"/>
    <w:rsid w:val="37D0F165"/>
    <w:rsid w:val="37DE374A"/>
    <w:rsid w:val="37DF0CA9"/>
    <w:rsid w:val="37F9149C"/>
    <w:rsid w:val="381067C4"/>
    <w:rsid w:val="381F9A0B"/>
    <w:rsid w:val="382F05A4"/>
    <w:rsid w:val="383177E8"/>
    <w:rsid w:val="38365D04"/>
    <w:rsid w:val="3858A21B"/>
    <w:rsid w:val="386A9B82"/>
    <w:rsid w:val="387370E9"/>
    <w:rsid w:val="3874005D"/>
    <w:rsid w:val="3879A98F"/>
    <w:rsid w:val="387E5052"/>
    <w:rsid w:val="38A1300E"/>
    <w:rsid w:val="38B940D6"/>
    <w:rsid w:val="38C4D7EB"/>
    <w:rsid w:val="38CBE3E9"/>
    <w:rsid w:val="38D307D7"/>
    <w:rsid w:val="38D783DD"/>
    <w:rsid w:val="38E9E118"/>
    <w:rsid w:val="38EF8015"/>
    <w:rsid w:val="38F0AE5E"/>
    <w:rsid w:val="38FCCB2C"/>
    <w:rsid w:val="3904000F"/>
    <w:rsid w:val="391738EB"/>
    <w:rsid w:val="391F7F24"/>
    <w:rsid w:val="39248D38"/>
    <w:rsid w:val="3925B93B"/>
    <w:rsid w:val="393BE3F9"/>
    <w:rsid w:val="393D2FB8"/>
    <w:rsid w:val="393D9059"/>
    <w:rsid w:val="39569672"/>
    <w:rsid w:val="3966CC3D"/>
    <w:rsid w:val="3969FD3D"/>
    <w:rsid w:val="397ADD0A"/>
    <w:rsid w:val="397CB68B"/>
    <w:rsid w:val="399ED9B7"/>
    <w:rsid w:val="39AD9E9E"/>
    <w:rsid w:val="39B0A593"/>
    <w:rsid w:val="39B6DF22"/>
    <w:rsid w:val="39CA40A3"/>
    <w:rsid w:val="39CDEC2D"/>
    <w:rsid w:val="39DE1CFD"/>
    <w:rsid w:val="39F9D9F6"/>
    <w:rsid w:val="3A04BB28"/>
    <w:rsid w:val="3A04F143"/>
    <w:rsid w:val="3A097C54"/>
    <w:rsid w:val="3A15A1AA"/>
    <w:rsid w:val="3A1A311C"/>
    <w:rsid w:val="3A205CE8"/>
    <w:rsid w:val="3A32068B"/>
    <w:rsid w:val="3A339D7B"/>
    <w:rsid w:val="3A37A30E"/>
    <w:rsid w:val="3A5946BF"/>
    <w:rsid w:val="3A7D69DF"/>
    <w:rsid w:val="3A8D99EF"/>
    <w:rsid w:val="3A90E715"/>
    <w:rsid w:val="3A9F87D0"/>
    <w:rsid w:val="3AB4402F"/>
    <w:rsid w:val="3AB6354B"/>
    <w:rsid w:val="3ABC03FD"/>
    <w:rsid w:val="3ABE7B86"/>
    <w:rsid w:val="3AD84BD2"/>
    <w:rsid w:val="3ADBD029"/>
    <w:rsid w:val="3ADCA408"/>
    <w:rsid w:val="3AE1868A"/>
    <w:rsid w:val="3AE30618"/>
    <w:rsid w:val="3AFE7F9D"/>
    <w:rsid w:val="3B0099CF"/>
    <w:rsid w:val="3B029C9E"/>
    <w:rsid w:val="3B078E71"/>
    <w:rsid w:val="3B25C97E"/>
    <w:rsid w:val="3B35AD21"/>
    <w:rsid w:val="3B397B26"/>
    <w:rsid w:val="3B44D7DB"/>
    <w:rsid w:val="3B49CB4D"/>
    <w:rsid w:val="3B4C3EFC"/>
    <w:rsid w:val="3B54D569"/>
    <w:rsid w:val="3B5D2B80"/>
    <w:rsid w:val="3B5FC092"/>
    <w:rsid w:val="3B644F9B"/>
    <w:rsid w:val="3B686B07"/>
    <w:rsid w:val="3B6D394B"/>
    <w:rsid w:val="3B6DDE4D"/>
    <w:rsid w:val="3B78FEAD"/>
    <w:rsid w:val="3B8A22A9"/>
    <w:rsid w:val="3B902143"/>
    <w:rsid w:val="3B911C7E"/>
    <w:rsid w:val="3B9B6981"/>
    <w:rsid w:val="3BC17274"/>
    <w:rsid w:val="3BD87919"/>
    <w:rsid w:val="3BDDAB48"/>
    <w:rsid w:val="3BE6185A"/>
    <w:rsid w:val="3BF110BE"/>
    <w:rsid w:val="3C1641A2"/>
    <w:rsid w:val="3C2606E7"/>
    <w:rsid w:val="3C3E278D"/>
    <w:rsid w:val="3C4AE14A"/>
    <w:rsid w:val="3C5357C9"/>
    <w:rsid w:val="3C549F79"/>
    <w:rsid w:val="3C55AE84"/>
    <w:rsid w:val="3C62B506"/>
    <w:rsid w:val="3C6523CF"/>
    <w:rsid w:val="3C6CA0FB"/>
    <w:rsid w:val="3C76B632"/>
    <w:rsid w:val="3C7D9F74"/>
    <w:rsid w:val="3C8B15D1"/>
    <w:rsid w:val="3CA662EA"/>
    <w:rsid w:val="3CB27DCC"/>
    <w:rsid w:val="3CBE9E36"/>
    <w:rsid w:val="3CC54677"/>
    <w:rsid w:val="3CD04CDE"/>
    <w:rsid w:val="3CEB0F4D"/>
    <w:rsid w:val="3CEBA209"/>
    <w:rsid w:val="3CEFEA9B"/>
    <w:rsid w:val="3CF30B2E"/>
    <w:rsid w:val="3CFB90F3"/>
    <w:rsid w:val="3CFC803C"/>
    <w:rsid w:val="3D0200A0"/>
    <w:rsid w:val="3D0F4DDD"/>
    <w:rsid w:val="3D14248D"/>
    <w:rsid w:val="3D1755E4"/>
    <w:rsid w:val="3D1B9229"/>
    <w:rsid w:val="3D1FD179"/>
    <w:rsid w:val="3D25048F"/>
    <w:rsid w:val="3D3230AF"/>
    <w:rsid w:val="3D3AE03F"/>
    <w:rsid w:val="3D5A0994"/>
    <w:rsid w:val="3D6D68DC"/>
    <w:rsid w:val="3D81E8BB"/>
    <w:rsid w:val="3D841360"/>
    <w:rsid w:val="3D872152"/>
    <w:rsid w:val="3DAAC45B"/>
    <w:rsid w:val="3DB0F524"/>
    <w:rsid w:val="3DB9B54E"/>
    <w:rsid w:val="3DD5FFCD"/>
    <w:rsid w:val="3DD791D4"/>
    <w:rsid w:val="3DDA6A14"/>
    <w:rsid w:val="3DDAC6DD"/>
    <w:rsid w:val="3DDC98D8"/>
    <w:rsid w:val="3DE0139A"/>
    <w:rsid w:val="3DE5831D"/>
    <w:rsid w:val="3DE5D84E"/>
    <w:rsid w:val="3DEB3341"/>
    <w:rsid w:val="3DEBE2BE"/>
    <w:rsid w:val="3DECA4C6"/>
    <w:rsid w:val="3DF7FE5B"/>
    <w:rsid w:val="3DFAA064"/>
    <w:rsid w:val="3E06522D"/>
    <w:rsid w:val="3E178381"/>
    <w:rsid w:val="3E1D44EC"/>
    <w:rsid w:val="3E2C992E"/>
    <w:rsid w:val="3E32201D"/>
    <w:rsid w:val="3E37BDA9"/>
    <w:rsid w:val="3E39B850"/>
    <w:rsid w:val="3E4E4E2D"/>
    <w:rsid w:val="3E4EAD70"/>
    <w:rsid w:val="3E57CB8F"/>
    <w:rsid w:val="3E69B042"/>
    <w:rsid w:val="3E767666"/>
    <w:rsid w:val="3E7DFB21"/>
    <w:rsid w:val="3E7ECBF6"/>
    <w:rsid w:val="3E8262BF"/>
    <w:rsid w:val="3E8804F8"/>
    <w:rsid w:val="3E95E6AB"/>
    <w:rsid w:val="3E9B9A5B"/>
    <w:rsid w:val="3E9CACF8"/>
    <w:rsid w:val="3EA90AE4"/>
    <w:rsid w:val="3EB6B9E6"/>
    <w:rsid w:val="3EBF387F"/>
    <w:rsid w:val="3EC79DAB"/>
    <w:rsid w:val="3ECEEED3"/>
    <w:rsid w:val="3ED6B8C0"/>
    <w:rsid w:val="3ED81F1F"/>
    <w:rsid w:val="3EDCE675"/>
    <w:rsid w:val="3EDD96E8"/>
    <w:rsid w:val="3F01EADE"/>
    <w:rsid w:val="3F085CC6"/>
    <w:rsid w:val="3F09EB45"/>
    <w:rsid w:val="3F0B1128"/>
    <w:rsid w:val="3F1DCF71"/>
    <w:rsid w:val="3F26F496"/>
    <w:rsid w:val="3F4E8951"/>
    <w:rsid w:val="3F4EB10A"/>
    <w:rsid w:val="3F62DAF1"/>
    <w:rsid w:val="3F6BA037"/>
    <w:rsid w:val="3F70B245"/>
    <w:rsid w:val="3F75573B"/>
    <w:rsid w:val="3F763A75"/>
    <w:rsid w:val="3F7CD6C7"/>
    <w:rsid w:val="3F88D9C0"/>
    <w:rsid w:val="3F99617B"/>
    <w:rsid w:val="3F9A1A90"/>
    <w:rsid w:val="3FA9F51C"/>
    <w:rsid w:val="3FC10E8C"/>
    <w:rsid w:val="3FC609F2"/>
    <w:rsid w:val="3FD1518D"/>
    <w:rsid w:val="3FDEBE8A"/>
    <w:rsid w:val="3FDEEECB"/>
    <w:rsid w:val="3FEE27E0"/>
    <w:rsid w:val="400C9871"/>
    <w:rsid w:val="4019CB82"/>
    <w:rsid w:val="40261B61"/>
    <w:rsid w:val="402CA3DF"/>
    <w:rsid w:val="4041F814"/>
    <w:rsid w:val="404C6CAD"/>
    <w:rsid w:val="407012B8"/>
    <w:rsid w:val="407CC512"/>
    <w:rsid w:val="4080E95D"/>
    <w:rsid w:val="408525E6"/>
    <w:rsid w:val="408854BC"/>
    <w:rsid w:val="408A4798"/>
    <w:rsid w:val="40A06120"/>
    <w:rsid w:val="40A571D7"/>
    <w:rsid w:val="40A8DF7E"/>
    <w:rsid w:val="40B7493E"/>
    <w:rsid w:val="40BA055B"/>
    <w:rsid w:val="40BAAC69"/>
    <w:rsid w:val="40BF6E1A"/>
    <w:rsid w:val="40CD3889"/>
    <w:rsid w:val="40CDAD77"/>
    <w:rsid w:val="40EA9A9C"/>
    <w:rsid w:val="40F0BA87"/>
    <w:rsid w:val="40F53441"/>
    <w:rsid w:val="4106834C"/>
    <w:rsid w:val="41108632"/>
    <w:rsid w:val="41120AD6"/>
    <w:rsid w:val="4132891F"/>
    <w:rsid w:val="4144D5B4"/>
    <w:rsid w:val="41478D56"/>
    <w:rsid w:val="415CD94A"/>
    <w:rsid w:val="415E2A75"/>
    <w:rsid w:val="416757E2"/>
    <w:rsid w:val="41774E1A"/>
    <w:rsid w:val="419B6D38"/>
    <w:rsid w:val="419D85A7"/>
    <w:rsid w:val="419FAB6F"/>
    <w:rsid w:val="41A55813"/>
    <w:rsid w:val="41B81655"/>
    <w:rsid w:val="41BB8080"/>
    <w:rsid w:val="41C7EFBF"/>
    <w:rsid w:val="41CF4745"/>
    <w:rsid w:val="41D204F6"/>
    <w:rsid w:val="41D6D910"/>
    <w:rsid w:val="41EB3ECD"/>
    <w:rsid w:val="41F0BFA8"/>
    <w:rsid w:val="41F673A2"/>
    <w:rsid w:val="4202DB2B"/>
    <w:rsid w:val="42086000"/>
    <w:rsid w:val="42094FE4"/>
    <w:rsid w:val="420E5982"/>
    <w:rsid w:val="42190293"/>
    <w:rsid w:val="4220F647"/>
    <w:rsid w:val="423E1D09"/>
    <w:rsid w:val="423E9887"/>
    <w:rsid w:val="42414238"/>
    <w:rsid w:val="42507B13"/>
    <w:rsid w:val="425399D5"/>
    <w:rsid w:val="426EA28C"/>
    <w:rsid w:val="4270861F"/>
    <w:rsid w:val="4286C93E"/>
    <w:rsid w:val="4291767C"/>
    <w:rsid w:val="4292B7BA"/>
    <w:rsid w:val="42AB02F7"/>
    <w:rsid w:val="42ABBA40"/>
    <w:rsid w:val="42B36A71"/>
    <w:rsid w:val="42BB6666"/>
    <w:rsid w:val="42BCAC84"/>
    <w:rsid w:val="42C63397"/>
    <w:rsid w:val="42C953F1"/>
    <w:rsid w:val="42DC846F"/>
    <w:rsid w:val="42E10A7E"/>
    <w:rsid w:val="42E500E5"/>
    <w:rsid w:val="42F3A357"/>
    <w:rsid w:val="43036D25"/>
    <w:rsid w:val="4305CB52"/>
    <w:rsid w:val="4306C10F"/>
    <w:rsid w:val="43264855"/>
    <w:rsid w:val="432D9B61"/>
    <w:rsid w:val="433B464C"/>
    <w:rsid w:val="43560389"/>
    <w:rsid w:val="435EC0AA"/>
    <w:rsid w:val="43698594"/>
    <w:rsid w:val="436BD67E"/>
    <w:rsid w:val="4376E360"/>
    <w:rsid w:val="438457C4"/>
    <w:rsid w:val="438FD64E"/>
    <w:rsid w:val="439D859E"/>
    <w:rsid w:val="439EC5EA"/>
    <w:rsid w:val="43B6D327"/>
    <w:rsid w:val="43BC4C9F"/>
    <w:rsid w:val="43C0891A"/>
    <w:rsid w:val="43C28A28"/>
    <w:rsid w:val="43CC3AD1"/>
    <w:rsid w:val="43E144D2"/>
    <w:rsid w:val="43FBE4CA"/>
    <w:rsid w:val="4403FBA9"/>
    <w:rsid w:val="4408E70B"/>
    <w:rsid w:val="440F157B"/>
    <w:rsid w:val="441EC7F9"/>
    <w:rsid w:val="441EF733"/>
    <w:rsid w:val="4425304F"/>
    <w:rsid w:val="44255ABF"/>
    <w:rsid w:val="442C76FB"/>
    <w:rsid w:val="443319C7"/>
    <w:rsid w:val="444016B9"/>
    <w:rsid w:val="44454151"/>
    <w:rsid w:val="44522503"/>
    <w:rsid w:val="4458DAA8"/>
    <w:rsid w:val="445D7498"/>
    <w:rsid w:val="4463A383"/>
    <w:rsid w:val="4469DB04"/>
    <w:rsid w:val="447D362A"/>
    <w:rsid w:val="44849BBC"/>
    <w:rsid w:val="448CBC57"/>
    <w:rsid w:val="44A29170"/>
    <w:rsid w:val="44B543D4"/>
    <w:rsid w:val="44C8E806"/>
    <w:rsid w:val="44D3E48C"/>
    <w:rsid w:val="44DA67CE"/>
    <w:rsid w:val="44DCF8D5"/>
    <w:rsid w:val="44ED6C03"/>
    <w:rsid w:val="45079D4A"/>
    <w:rsid w:val="450B9FEC"/>
    <w:rsid w:val="450C2BD5"/>
    <w:rsid w:val="451A4FF3"/>
    <w:rsid w:val="453679C0"/>
    <w:rsid w:val="453F8677"/>
    <w:rsid w:val="4553C6F1"/>
    <w:rsid w:val="4571B88A"/>
    <w:rsid w:val="458B8EA6"/>
    <w:rsid w:val="459BD7CB"/>
    <w:rsid w:val="45A7B17C"/>
    <w:rsid w:val="45BB9234"/>
    <w:rsid w:val="45DDE376"/>
    <w:rsid w:val="45E4DE38"/>
    <w:rsid w:val="45E57BF9"/>
    <w:rsid w:val="45EA2E02"/>
    <w:rsid w:val="461F99D7"/>
    <w:rsid w:val="46253F53"/>
    <w:rsid w:val="462D8831"/>
    <w:rsid w:val="46329D0D"/>
    <w:rsid w:val="4651EA27"/>
    <w:rsid w:val="465BF3D0"/>
    <w:rsid w:val="46656FF4"/>
    <w:rsid w:val="4670C4B1"/>
    <w:rsid w:val="467D73E1"/>
    <w:rsid w:val="4689F717"/>
    <w:rsid w:val="4698BB2E"/>
    <w:rsid w:val="469D90BC"/>
    <w:rsid w:val="46AB8C61"/>
    <w:rsid w:val="46CDBFF6"/>
    <w:rsid w:val="46CF915A"/>
    <w:rsid w:val="46D21DC7"/>
    <w:rsid w:val="46DEC4E5"/>
    <w:rsid w:val="4705DF7A"/>
    <w:rsid w:val="470747E2"/>
    <w:rsid w:val="471C28DA"/>
    <w:rsid w:val="47256C2D"/>
    <w:rsid w:val="472C363C"/>
    <w:rsid w:val="473DFFC9"/>
    <w:rsid w:val="47402CD1"/>
    <w:rsid w:val="474AE131"/>
    <w:rsid w:val="476A91A6"/>
    <w:rsid w:val="47799A01"/>
    <w:rsid w:val="477DA12A"/>
    <w:rsid w:val="478000C6"/>
    <w:rsid w:val="4785880F"/>
    <w:rsid w:val="47864FFD"/>
    <w:rsid w:val="47BF7E91"/>
    <w:rsid w:val="47C18920"/>
    <w:rsid w:val="47D323EA"/>
    <w:rsid w:val="47E94469"/>
    <w:rsid w:val="47EC136A"/>
    <w:rsid w:val="47FA2CC7"/>
    <w:rsid w:val="48093B6F"/>
    <w:rsid w:val="482B7606"/>
    <w:rsid w:val="482BD358"/>
    <w:rsid w:val="48671489"/>
    <w:rsid w:val="48697697"/>
    <w:rsid w:val="486F0A6A"/>
    <w:rsid w:val="487229E8"/>
    <w:rsid w:val="487405AF"/>
    <w:rsid w:val="487AC037"/>
    <w:rsid w:val="48873113"/>
    <w:rsid w:val="48908727"/>
    <w:rsid w:val="489822EE"/>
    <w:rsid w:val="48A9FA55"/>
    <w:rsid w:val="48AB4AB1"/>
    <w:rsid w:val="48AC59F4"/>
    <w:rsid w:val="48B5681D"/>
    <w:rsid w:val="48B899E3"/>
    <w:rsid w:val="48C391F1"/>
    <w:rsid w:val="48C4E71C"/>
    <w:rsid w:val="48CD4F14"/>
    <w:rsid w:val="48D1DEBC"/>
    <w:rsid w:val="48E0B3A4"/>
    <w:rsid w:val="48E8D2AA"/>
    <w:rsid w:val="48FC14B9"/>
    <w:rsid w:val="490EFDF1"/>
    <w:rsid w:val="491F6EDB"/>
    <w:rsid w:val="4924F57E"/>
    <w:rsid w:val="4943B7B8"/>
    <w:rsid w:val="49514E92"/>
    <w:rsid w:val="49522963"/>
    <w:rsid w:val="49589FBF"/>
    <w:rsid w:val="495C6ED4"/>
    <w:rsid w:val="4967007B"/>
    <w:rsid w:val="4968D7EA"/>
    <w:rsid w:val="496BB5DB"/>
    <w:rsid w:val="497702FE"/>
    <w:rsid w:val="498D7FF2"/>
    <w:rsid w:val="4999F37B"/>
    <w:rsid w:val="49A4AD4A"/>
    <w:rsid w:val="49A5B69B"/>
    <w:rsid w:val="49AAF77E"/>
    <w:rsid w:val="49B33926"/>
    <w:rsid w:val="49B8946B"/>
    <w:rsid w:val="49C0EB9E"/>
    <w:rsid w:val="49C4C883"/>
    <w:rsid w:val="49CCC265"/>
    <w:rsid w:val="49E57A02"/>
    <w:rsid w:val="49EDC116"/>
    <w:rsid w:val="49F45F05"/>
    <w:rsid w:val="4A015A13"/>
    <w:rsid w:val="4A06B1E9"/>
    <w:rsid w:val="4A0F02A5"/>
    <w:rsid w:val="4A0F8FFB"/>
    <w:rsid w:val="4A1ECF63"/>
    <w:rsid w:val="4A20C743"/>
    <w:rsid w:val="4A249A9E"/>
    <w:rsid w:val="4A325722"/>
    <w:rsid w:val="4A4239DE"/>
    <w:rsid w:val="4A4C3D94"/>
    <w:rsid w:val="4A4C8B0B"/>
    <w:rsid w:val="4A51387E"/>
    <w:rsid w:val="4A5E5CA0"/>
    <w:rsid w:val="4A63202C"/>
    <w:rsid w:val="4A70688E"/>
    <w:rsid w:val="4A8CB785"/>
    <w:rsid w:val="4A98D54E"/>
    <w:rsid w:val="4AA9C5B1"/>
    <w:rsid w:val="4AAB0E5C"/>
    <w:rsid w:val="4AB1FA52"/>
    <w:rsid w:val="4AC0DAA2"/>
    <w:rsid w:val="4AC83968"/>
    <w:rsid w:val="4ACB0A89"/>
    <w:rsid w:val="4ADB79DA"/>
    <w:rsid w:val="4AE021A7"/>
    <w:rsid w:val="4AE349BC"/>
    <w:rsid w:val="4AEA2F44"/>
    <w:rsid w:val="4AED3DC6"/>
    <w:rsid w:val="4AFF9489"/>
    <w:rsid w:val="4B082806"/>
    <w:rsid w:val="4B0C7EE0"/>
    <w:rsid w:val="4B0E2678"/>
    <w:rsid w:val="4B0E72FE"/>
    <w:rsid w:val="4B1595E4"/>
    <w:rsid w:val="4B185A61"/>
    <w:rsid w:val="4B246F0D"/>
    <w:rsid w:val="4B2ED0C2"/>
    <w:rsid w:val="4B401710"/>
    <w:rsid w:val="4B4106D2"/>
    <w:rsid w:val="4B4EDD7A"/>
    <w:rsid w:val="4B4FD32E"/>
    <w:rsid w:val="4B523E39"/>
    <w:rsid w:val="4B555A8D"/>
    <w:rsid w:val="4B5CBBFF"/>
    <w:rsid w:val="4B622F41"/>
    <w:rsid w:val="4B78C99B"/>
    <w:rsid w:val="4B792B53"/>
    <w:rsid w:val="4B850611"/>
    <w:rsid w:val="4B8A3FD6"/>
    <w:rsid w:val="4B8DC29F"/>
    <w:rsid w:val="4BA4F3F0"/>
    <w:rsid w:val="4BAC03A4"/>
    <w:rsid w:val="4BAFBD46"/>
    <w:rsid w:val="4BC79BBE"/>
    <w:rsid w:val="4BED08DF"/>
    <w:rsid w:val="4BF02403"/>
    <w:rsid w:val="4BFCB802"/>
    <w:rsid w:val="4BFF2343"/>
    <w:rsid w:val="4C01CCDA"/>
    <w:rsid w:val="4C08F43F"/>
    <w:rsid w:val="4C103733"/>
    <w:rsid w:val="4C26625B"/>
    <w:rsid w:val="4C2C0F85"/>
    <w:rsid w:val="4C30C63E"/>
    <w:rsid w:val="4C327E02"/>
    <w:rsid w:val="4C3FF2ED"/>
    <w:rsid w:val="4C420964"/>
    <w:rsid w:val="4C4832D3"/>
    <w:rsid w:val="4C4EBE98"/>
    <w:rsid w:val="4C5D18E8"/>
    <w:rsid w:val="4C8B1D5E"/>
    <w:rsid w:val="4C8C42D3"/>
    <w:rsid w:val="4C9BBF09"/>
    <w:rsid w:val="4CAA481E"/>
    <w:rsid w:val="4CB97E5A"/>
    <w:rsid w:val="4CB9A1DA"/>
    <w:rsid w:val="4CCE8BCD"/>
    <w:rsid w:val="4CF3FB26"/>
    <w:rsid w:val="4CFFCF99"/>
    <w:rsid w:val="4D042720"/>
    <w:rsid w:val="4D0A11AF"/>
    <w:rsid w:val="4D0E219C"/>
    <w:rsid w:val="4D14A35B"/>
    <w:rsid w:val="4D27A753"/>
    <w:rsid w:val="4D2B9E70"/>
    <w:rsid w:val="4D2C2B48"/>
    <w:rsid w:val="4D38FAD5"/>
    <w:rsid w:val="4D3E438D"/>
    <w:rsid w:val="4D5128CF"/>
    <w:rsid w:val="4D73E1DB"/>
    <w:rsid w:val="4D81D980"/>
    <w:rsid w:val="4D83DFE4"/>
    <w:rsid w:val="4D93A72D"/>
    <w:rsid w:val="4DA5B371"/>
    <w:rsid w:val="4DACB11C"/>
    <w:rsid w:val="4DBB3E0F"/>
    <w:rsid w:val="4DBC6029"/>
    <w:rsid w:val="4DCAC330"/>
    <w:rsid w:val="4DD1669C"/>
    <w:rsid w:val="4DD31CDF"/>
    <w:rsid w:val="4DD36194"/>
    <w:rsid w:val="4DDAE125"/>
    <w:rsid w:val="4DEC2397"/>
    <w:rsid w:val="4DF7C815"/>
    <w:rsid w:val="4E05F200"/>
    <w:rsid w:val="4E13956B"/>
    <w:rsid w:val="4E281334"/>
    <w:rsid w:val="4E50C8C9"/>
    <w:rsid w:val="4E537171"/>
    <w:rsid w:val="4E653C10"/>
    <w:rsid w:val="4E6B60BA"/>
    <w:rsid w:val="4EA09B20"/>
    <w:rsid w:val="4EB88A79"/>
    <w:rsid w:val="4EC42A4F"/>
    <w:rsid w:val="4EC76FBF"/>
    <w:rsid w:val="4ECB89F9"/>
    <w:rsid w:val="4ECF01CA"/>
    <w:rsid w:val="4ED56F19"/>
    <w:rsid w:val="4ED6F01C"/>
    <w:rsid w:val="4EECF930"/>
    <w:rsid w:val="4EF1FCD6"/>
    <w:rsid w:val="4F01BD3E"/>
    <w:rsid w:val="4F0D0BEB"/>
    <w:rsid w:val="4F144D5D"/>
    <w:rsid w:val="4F1C34EF"/>
    <w:rsid w:val="4F22A20F"/>
    <w:rsid w:val="4F25620A"/>
    <w:rsid w:val="4F449101"/>
    <w:rsid w:val="4F4E61AD"/>
    <w:rsid w:val="4F611D4C"/>
    <w:rsid w:val="4F63B1D4"/>
    <w:rsid w:val="4F74433B"/>
    <w:rsid w:val="4F7A48EB"/>
    <w:rsid w:val="4F8F0588"/>
    <w:rsid w:val="4F944BC5"/>
    <w:rsid w:val="4F9816DD"/>
    <w:rsid w:val="4FAF65CC"/>
    <w:rsid w:val="4FAF9140"/>
    <w:rsid w:val="4FCBB058"/>
    <w:rsid w:val="4FCCFE29"/>
    <w:rsid w:val="4FD9F488"/>
    <w:rsid w:val="4FE960DE"/>
    <w:rsid w:val="4FF78AD3"/>
    <w:rsid w:val="5007F709"/>
    <w:rsid w:val="50117594"/>
    <w:rsid w:val="50119C95"/>
    <w:rsid w:val="5025FF4C"/>
    <w:rsid w:val="503A4782"/>
    <w:rsid w:val="503CA051"/>
    <w:rsid w:val="504CE3A1"/>
    <w:rsid w:val="505089C5"/>
    <w:rsid w:val="5050AE42"/>
    <w:rsid w:val="50581BDE"/>
    <w:rsid w:val="50709B97"/>
    <w:rsid w:val="5071095A"/>
    <w:rsid w:val="50727230"/>
    <w:rsid w:val="507276E3"/>
    <w:rsid w:val="5083FFEF"/>
    <w:rsid w:val="5087E45B"/>
    <w:rsid w:val="50900DFE"/>
    <w:rsid w:val="50A0BBCA"/>
    <w:rsid w:val="50AB54E2"/>
    <w:rsid w:val="50AD2AD7"/>
    <w:rsid w:val="50BBCC8F"/>
    <w:rsid w:val="50CB7D10"/>
    <w:rsid w:val="50D24795"/>
    <w:rsid w:val="50F840ED"/>
    <w:rsid w:val="5109075E"/>
    <w:rsid w:val="510A89E2"/>
    <w:rsid w:val="510B4D68"/>
    <w:rsid w:val="51300763"/>
    <w:rsid w:val="513472AC"/>
    <w:rsid w:val="513E30A0"/>
    <w:rsid w:val="5178F712"/>
    <w:rsid w:val="517E90D9"/>
    <w:rsid w:val="518682A3"/>
    <w:rsid w:val="518D58A4"/>
    <w:rsid w:val="5197A2F2"/>
    <w:rsid w:val="5198EF9C"/>
    <w:rsid w:val="5199A82C"/>
    <w:rsid w:val="51A0917C"/>
    <w:rsid w:val="51A4BFF1"/>
    <w:rsid w:val="51A56E64"/>
    <w:rsid w:val="51C1BC12"/>
    <w:rsid w:val="51CB2C9F"/>
    <w:rsid w:val="51CD27CA"/>
    <w:rsid w:val="51EA1B15"/>
    <w:rsid w:val="51F56D6E"/>
    <w:rsid w:val="51F5BDDB"/>
    <w:rsid w:val="51FEA107"/>
    <w:rsid w:val="52032ABB"/>
    <w:rsid w:val="520E4291"/>
    <w:rsid w:val="5215C35E"/>
    <w:rsid w:val="5222F9A6"/>
    <w:rsid w:val="5226A6F3"/>
    <w:rsid w:val="52437001"/>
    <w:rsid w:val="52513D87"/>
    <w:rsid w:val="52530363"/>
    <w:rsid w:val="5254975E"/>
    <w:rsid w:val="525A42D1"/>
    <w:rsid w:val="525ED44E"/>
    <w:rsid w:val="5260C33A"/>
    <w:rsid w:val="527594C4"/>
    <w:rsid w:val="5280B270"/>
    <w:rsid w:val="528975FA"/>
    <w:rsid w:val="528A41A6"/>
    <w:rsid w:val="528D0ADF"/>
    <w:rsid w:val="52916CBC"/>
    <w:rsid w:val="529EF1BF"/>
    <w:rsid w:val="52A6BE86"/>
    <w:rsid w:val="52B4B59B"/>
    <w:rsid w:val="52BC3C02"/>
    <w:rsid w:val="52C469B9"/>
    <w:rsid w:val="52CB094D"/>
    <w:rsid w:val="52D10EEE"/>
    <w:rsid w:val="52D25512"/>
    <w:rsid w:val="52DA2958"/>
    <w:rsid w:val="52DD0F40"/>
    <w:rsid w:val="52DD6DA7"/>
    <w:rsid w:val="52E32702"/>
    <w:rsid w:val="52E7068E"/>
    <w:rsid w:val="52EAA386"/>
    <w:rsid w:val="52F84165"/>
    <w:rsid w:val="52F9C584"/>
    <w:rsid w:val="53061430"/>
    <w:rsid w:val="532327AC"/>
    <w:rsid w:val="532357D5"/>
    <w:rsid w:val="532846B5"/>
    <w:rsid w:val="5335E2E1"/>
    <w:rsid w:val="5346941C"/>
    <w:rsid w:val="534DBECC"/>
    <w:rsid w:val="5355275A"/>
    <w:rsid w:val="53649392"/>
    <w:rsid w:val="53698720"/>
    <w:rsid w:val="536EB177"/>
    <w:rsid w:val="53745511"/>
    <w:rsid w:val="53756231"/>
    <w:rsid w:val="53814B69"/>
    <w:rsid w:val="5385025B"/>
    <w:rsid w:val="5389236E"/>
    <w:rsid w:val="53918E3C"/>
    <w:rsid w:val="5395B3E7"/>
    <w:rsid w:val="539E76FB"/>
    <w:rsid w:val="539E84D4"/>
    <w:rsid w:val="539EFB1C"/>
    <w:rsid w:val="53A72550"/>
    <w:rsid w:val="53B49F5D"/>
    <w:rsid w:val="53BC6C4D"/>
    <w:rsid w:val="53BC968A"/>
    <w:rsid w:val="53BE3F9D"/>
    <w:rsid w:val="53BF1B42"/>
    <w:rsid w:val="53DFF452"/>
    <w:rsid w:val="53E325A9"/>
    <w:rsid w:val="53E4265B"/>
    <w:rsid w:val="53F2A5AD"/>
    <w:rsid w:val="541B496C"/>
    <w:rsid w:val="5430996A"/>
    <w:rsid w:val="54394BB7"/>
    <w:rsid w:val="5443514B"/>
    <w:rsid w:val="54482226"/>
    <w:rsid w:val="544B0F31"/>
    <w:rsid w:val="5460D4B6"/>
    <w:rsid w:val="546C5B78"/>
    <w:rsid w:val="54710109"/>
    <w:rsid w:val="548227BC"/>
    <w:rsid w:val="54835D9E"/>
    <w:rsid w:val="54837F93"/>
    <w:rsid w:val="549AE843"/>
    <w:rsid w:val="549BE507"/>
    <w:rsid w:val="54A87253"/>
    <w:rsid w:val="54BD3D4A"/>
    <w:rsid w:val="54BDCCD7"/>
    <w:rsid w:val="54E666F6"/>
    <w:rsid w:val="54E6F956"/>
    <w:rsid w:val="54EABD14"/>
    <w:rsid w:val="55030606"/>
    <w:rsid w:val="5515C00B"/>
    <w:rsid w:val="55398857"/>
    <w:rsid w:val="5539C35A"/>
    <w:rsid w:val="55440CBA"/>
    <w:rsid w:val="555B691C"/>
    <w:rsid w:val="555D90FE"/>
    <w:rsid w:val="5562EB86"/>
    <w:rsid w:val="55641076"/>
    <w:rsid w:val="55672F10"/>
    <w:rsid w:val="557211BC"/>
    <w:rsid w:val="557F3208"/>
    <w:rsid w:val="55837321"/>
    <w:rsid w:val="558B61CA"/>
    <w:rsid w:val="559369D8"/>
    <w:rsid w:val="55944A78"/>
    <w:rsid w:val="559DA519"/>
    <w:rsid w:val="55B2BA4E"/>
    <w:rsid w:val="55DC7881"/>
    <w:rsid w:val="55DDFB05"/>
    <w:rsid w:val="55E52976"/>
    <w:rsid w:val="55E62FC7"/>
    <w:rsid w:val="55ECF33F"/>
    <w:rsid w:val="55EF36C4"/>
    <w:rsid w:val="55F3C13D"/>
    <w:rsid w:val="55FF2F8F"/>
    <w:rsid w:val="56062117"/>
    <w:rsid w:val="56108B92"/>
    <w:rsid w:val="5611B463"/>
    <w:rsid w:val="56287E77"/>
    <w:rsid w:val="5633195E"/>
    <w:rsid w:val="564686E5"/>
    <w:rsid w:val="5653BEB0"/>
    <w:rsid w:val="56637060"/>
    <w:rsid w:val="566E85BB"/>
    <w:rsid w:val="566FB195"/>
    <w:rsid w:val="567154F2"/>
    <w:rsid w:val="56768E2C"/>
    <w:rsid w:val="56823757"/>
    <w:rsid w:val="5688865D"/>
    <w:rsid w:val="568D8982"/>
    <w:rsid w:val="56998520"/>
    <w:rsid w:val="56AD7A0E"/>
    <w:rsid w:val="56B48674"/>
    <w:rsid w:val="56B59960"/>
    <w:rsid w:val="56B607D8"/>
    <w:rsid w:val="56B78BDD"/>
    <w:rsid w:val="56D62596"/>
    <w:rsid w:val="56E085BF"/>
    <w:rsid w:val="56E1B3B4"/>
    <w:rsid w:val="570F277F"/>
    <w:rsid w:val="571F2829"/>
    <w:rsid w:val="5731E695"/>
    <w:rsid w:val="57321D24"/>
    <w:rsid w:val="573787B9"/>
    <w:rsid w:val="573C7AE8"/>
    <w:rsid w:val="5744CADA"/>
    <w:rsid w:val="574E1910"/>
    <w:rsid w:val="576FCDDA"/>
    <w:rsid w:val="57885C24"/>
    <w:rsid w:val="578B1D10"/>
    <w:rsid w:val="57936AE5"/>
    <w:rsid w:val="57A3C994"/>
    <w:rsid w:val="57A87AA8"/>
    <w:rsid w:val="57DA0191"/>
    <w:rsid w:val="57E54596"/>
    <w:rsid w:val="57F177D8"/>
    <w:rsid w:val="5802F2DF"/>
    <w:rsid w:val="58041E87"/>
    <w:rsid w:val="582192EB"/>
    <w:rsid w:val="58225DD6"/>
    <w:rsid w:val="5825B089"/>
    <w:rsid w:val="5825CFDA"/>
    <w:rsid w:val="58315D2E"/>
    <w:rsid w:val="58419767"/>
    <w:rsid w:val="5842708C"/>
    <w:rsid w:val="58499E0A"/>
    <w:rsid w:val="5850BA6B"/>
    <w:rsid w:val="5857AC54"/>
    <w:rsid w:val="585CA27A"/>
    <w:rsid w:val="5868097B"/>
    <w:rsid w:val="586DF624"/>
    <w:rsid w:val="586F5462"/>
    <w:rsid w:val="58726783"/>
    <w:rsid w:val="58726C3F"/>
    <w:rsid w:val="58762165"/>
    <w:rsid w:val="587BAD7C"/>
    <w:rsid w:val="587C9800"/>
    <w:rsid w:val="587E111B"/>
    <w:rsid w:val="588B0BDD"/>
    <w:rsid w:val="588BA99B"/>
    <w:rsid w:val="58A64F1F"/>
    <w:rsid w:val="58A78D3A"/>
    <w:rsid w:val="58B299DE"/>
    <w:rsid w:val="58BBDE13"/>
    <w:rsid w:val="58C67336"/>
    <w:rsid w:val="58D44328"/>
    <w:rsid w:val="58D8C582"/>
    <w:rsid w:val="58E5CDB2"/>
    <w:rsid w:val="58E661C9"/>
    <w:rsid w:val="58F993D5"/>
    <w:rsid w:val="590DB35A"/>
    <w:rsid w:val="592D04EB"/>
    <w:rsid w:val="593A4AD1"/>
    <w:rsid w:val="5947736E"/>
    <w:rsid w:val="594A8C05"/>
    <w:rsid w:val="59552DE7"/>
    <w:rsid w:val="595D960B"/>
    <w:rsid w:val="5962506F"/>
    <w:rsid w:val="596942A6"/>
    <w:rsid w:val="5974871B"/>
    <w:rsid w:val="597C12C0"/>
    <w:rsid w:val="597CB085"/>
    <w:rsid w:val="597F45AF"/>
    <w:rsid w:val="59884B3E"/>
    <w:rsid w:val="5992C14B"/>
    <w:rsid w:val="599C0F2D"/>
    <w:rsid w:val="59B6B64E"/>
    <w:rsid w:val="59C224DF"/>
    <w:rsid w:val="59D1E153"/>
    <w:rsid w:val="59D3DA7B"/>
    <w:rsid w:val="59DB5111"/>
    <w:rsid w:val="5A182681"/>
    <w:rsid w:val="5A33A749"/>
    <w:rsid w:val="5A36314E"/>
    <w:rsid w:val="5A6C72DB"/>
    <w:rsid w:val="5A72DEFD"/>
    <w:rsid w:val="5A74086C"/>
    <w:rsid w:val="5A7F43A7"/>
    <w:rsid w:val="5A82A9F2"/>
    <w:rsid w:val="5A9845D5"/>
    <w:rsid w:val="5A9D2149"/>
    <w:rsid w:val="5A9D8163"/>
    <w:rsid w:val="5AA24658"/>
    <w:rsid w:val="5AABE7D4"/>
    <w:rsid w:val="5AAC1ACD"/>
    <w:rsid w:val="5AB1A9FE"/>
    <w:rsid w:val="5AB43D64"/>
    <w:rsid w:val="5AB709BB"/>
    <w:rsid w:val="5ACDB115"/>
    <w:rsid w:val="5AD287E5"/>
    <w:rsid w:val="5AD53C83"/>
    <w:rsid w:val="5ADB6A56"/>
    <w:rsid w:val="5AE1D4DC"/>
    <w:rsid w:val="5AE365F5"/>
    <w:rsid w:val="5AEF41EC"/>
    <w:rsid w:val="5AF5E4C9"/>
    <w:rsid w:val="5AF60558"/>
    <w:rsid w:val="5B1CD9D3"/>
    <w:rsid w:val="5B274367"/>
    <w:rsid w:val="5B29124D"/>
    <w:rsid w:val="5B4975E9"/>
    <w:rsid w:val="5B51A601"/>
    <w:rsid w:val="5B58E9BE"/>
    <w:rsid w:val="5B5C0F9E"/>
    <w:rsid w:val="5B6BE0FF"/>
    <w:rsid w:val="5B6E7DCC"/>
    <w:rsid w:val="5B885B2D"/>
    <w:rsid w:val="5B9ACE85"/>
    <w:rsid w:val="5BA688E5"/>
    <w:rsid w:val="5BB756F7"/>
    <w:rsid w:val="5BC5A23C"/>
    <w:rsid w:val="5BD221ED"/>
    <w:rsid w:val="5BD4E890"/>
    <w:rsid w:val="5BDF2DFC"/>
    <w:rsid w:val="5BE0B91F"/>
    <w:rsid w:val="5BE968F7"/>
    <w:rsid w:val="5C00634D"/>
    <w:rsid w:val="5C006860"/>
    <w:rsid w:val="5C04408A"/>
    <w:rsid w:val="5C0DF790"/>
    <w:rsid w:val="5C0E4BF5"/>
    <w:rsid w:val="5C306C51"/>
    <w:rsid w:val="5C3FA353"/>
    <w:rsid w:val="5C4156D8"/>
    <w:rsid w:val="5C483458"/>
    <w:rsid w:val="5C54803A"/>
    <w:rsid w:val="5C5D2214"/>
    <w:rsid w:val="5C63DD00"/>
    <w:rsid w:val="5C6C1DFF"/>
    <w:rsid w:val="5C7189EA"/>
    <w:rsid w:val="5C7717FF"/>
    <w:rsid w:val="5C7C396C"/>
    <w:rsid w:val="5C7E2486"/>
    <w:rsid w:val="5C8251EE"/>
    <w:rsid w:val="5C9E786E"/>
    <w:rsid w:val="5CA529A6"/>
    <w:rsid w:val="5CAA5423"/>
    <w:rsid w:val="5CBFEC00"/>
    <w:rsid w:val="5CC988E2"/>
    <w:rsid w:val="5CD3D227"/>
    <w:rsid w:val="5CE3403F"/>
    <w:rsid w:val="5CED7662"/>
    <w:rsid w:val="5CF2DF21"/>
    <w:rsid w:val="5CFF35AE"/>
    <w:rsid w:val="5D019F1B"/>
    <w:rsid w:val="5D0927F8"/>
    <w:rsid w:val="5D0D0F93"/>
    <w:rsid w:val="5D0D385F"/>
    <w:rsid w:val="5D1BE18F"/>
    <w:rsid w:val="5D1D042B"/>
    <w:rsid w:val="5D1EDF2A"/>
    <w:rsid w:val="5D20D9BD"/>
    <w:rsid w:val="5D227C4D"/>
    <w:rsid w:val="5D24E6DF"/>
    <w:rsid w:val="5D2A8C68"/>
    <w:rsid w:val="5D3222F2"/>
    <w:rsid w:val="5D39A800"/>
    <w:rsid w:val="5D425946"/>
    <w:rsid w:val="5D52E341"/>
    <w:rsid w:val="5D5C63FB"/>
    <w:rsid w:val="5D5E0EDA"/>
    <w:rsid w:val="5D7CA18B"/>
    <w:rsid w:val="5D897E23"/>
    <w:rsid w:val="5D8F4F36"/>
    <w:rsid w:val="5D8F5637"/>
    <w:rsid w:val="5D98850C"/>
    <w:rsid w:val="5DA3114C"/>
    <w:rsid w:val="5DAE727A"/>
    <w:rsid w:val="5DB72B5F"/>
    <w:rsid w:val="5DC94994"/>
    <w:rsid w:val="5DD28274"/>
    <w:rsid w:val="5DD291F6"/>
    <w:rsid w:val="5DE30895"/>
    <w:rsid w:val="5DE88BF9"/>
    <w:rsid w:val="5DE94AC0"/>
    <w:rsid w:val="5DF538DF"/>
    <w:rsid w:val="5E11397C"/>
    <w:rsid w:val="5E23FBA9"/>
    <w:rsid w:val="5E35B397"/>
    <w:rsid w:val="5E407F2F"/>
    <w:rsid w:val="5E4F88E2"/>
    <w:rsid w:val="5E5A37AE"/>
    <w:rsid w:val="5E6FA288"/>
    <w:rsid w:val="5E8171AA"/>
    <w:rsid w:val="5E81F793"/>
    <w:rsid w:val="5E97B544"/>
    <w:rsid w:val="5EB516A7"/>
    <w:rsid w:val="5EBFA035"/>
    <w:rsid w:val="5ED52098"/>
    <w:rsid w:val="5EDA32E1"/>
    <w:rsid w:val="5EFB47C7"/>
    <w:rsid w:val="5F06D8A8"/>
    <w:rsid w:val="5F08CAAC"/>
    <w:rsid w:val="5F0C8952"/>
    <w:rsid w:val="5F13D77A"/>
    <w:rsid w:val="5F245CFD"/>
    <w:rsid w:val="5F2B0302"/>
    <w:rsid w:val="5F2E011F"/>
    <w:rsid w:val="5F331714"/>
    <w:rsid w:val="5F3A2635"/>
    <w:rsid w:val="5F4EFA83"/>
    <w:rsid w:val="5F50CBB3"/>
    <w:rsid w:val="5F539505"/>
    <w:rsid w:val="5F578BDF"/>
    <w:rsid w:val="5F58BEAA"/>
    <w:rsid w:val="5F67A7F8"/>
    <w:rsid w:val="5F70926C"/>
    <w:rsid w:val="5F72E35F"/>
    <w:rsid w:val="5F74E277"/>
    <w:rsid w:val="5F85BFA8"/>
    <w:rsid w:val="5F91D035"/>
    <w:rsid w:val="5F94C2D6"/>
    <w:rsid w:val="5F97B525"/>
    <w:rsid w:val="5FAEDB79"/>
    <w:rsid w:val="5FB4F615"/>
    <w:rsid w:val="5FB5EA2D"/>
    <w:rsid w:val="5FBC79D4"/>
    <w:rsid w:val="5FC28D61"/>
    <w:rsid w:val="5FC9767B"/>
    <w:rsid w:val="5FD4570C"/>
    <w:rsid w:val="5FD70F52"/>
    <w:rsid w:val="5FE81772"/>
    <w:rsid w:val="60119957"/>
    <w:rsid w:val="6020DABE"/>
    <w:rsid w:val="6035C8CB"/>
    <w:rsid w:val="604B22D1"/>
    <w:rsid w:val="60587A7F"/>
    <w:rsid w:val="6075848A"/>
    <w:rsid w:val="6078349B"/>
    <w:rsid w:val="607B08B6"/>
    <w:rsid w:val="607E7AC9"/>
    <w:rsid w:val="607FCEAF"/>
    <w:rsid w:val="6085D2C1"/>
    <w:rsid w:val="60872994"/>
    <w:rsid w:val="60904CEB"/>
    <w:rsid w:val="60924D1C"/>
    <w:rsid w:val="609340BF"/>
    <w:rsid w:val="609B9AFD"/>
    <w:rsid w:val="60A2A909"/>
    <w:rsid w:val="60A82E12"/>
    <w:rsid w:val="60B01557"/>
    <w:rsid w:val="60BC6EB8"/>
    <w:rsid w:val="60C28378"/>
    <w:rsid w:val="60D71684"/>
    <w:rsid w:val="60DF1737"/>
    <w:rsid w:val="60F45AB7"/>
    <w:rsid w:val="60F720B9"/>
    <w:rsid w:val="61282EBB"/>
    <w:rsid w:val="612DA096"/>
    <w:rsid w:val="612F42A2"/>
    <w:rsid w:val="61309337"/>
    <w:rsid w:val="61365BB4"/>
    <w:rsid w:val="613AEEC3"/>
    <w:rsid w:val="6148319A"/>
    <w:rsid w:val="615E6368"/>
    <w:rsid w:val="617812E1"/>
    <w:rsid w:val="6178CFD3"/>
    <w:rsid w:val="617BC25F"/>
    <w:rsid w:val="617EEAD2"/>
    <w:rsid w:val="617F46BD"/>
    <w:rsid w:val="618E69EF"/>
    <w:rsid w:val="61943732"/>
    <w:rsid w:val="6196B0FC"/>
    <w:rsid w:val="619C3F04"/>
    <w:rsid w:val="61AB5B4D"/>
    <w:rsid w:val="61C0C218"/>
    <w:rsid w:val="61C0E785"/>
    <w:rsid w:val="61C6E7BA"/>
    <w:rsid w:val="61D0A8A0"/>
    <w:rsid w:val="61FFA45B"/>
    <w:rsid w:val="620CD012"/>
    <w:rsid w:val="621B0728"/>
    <w:rsid w:val="621D4482"/>
    <w:rsid w:val="622804C8"/>
    <w:rsid w:val="622BA200"/>
    <w:rsid w:val="62354ED3"/>
    <w:rsid w:val="62442A14"/>
    <w:rsid w:val="624C40C1"/>
    <w:rsid w:val="6262BD7C"/>
    <w:rsid w:val="6265A66A"/>
    <w:rsid w:val="627927EB"/>
    <w:rsid w:val="627E6FF0"/>
    <w:rsid w:val="62836520"/>
    <w:rsid w:val="6284C43B"/>
    <w:rsid w:val="629C0879"/>
    <w:rsid w:val="62AF5ED7"/>
    <w:rsid w:val="62B76C9E"/>
    <w:rsid w:val="62B8D840"/>
    <w:rsid w:val="62C0C0DF"/>
    <w:rsid w:val="62CEB126"/>
    <w:rsid w:val="62F302F7"/>
    <w:rsid w:val="62F4A17B"/>
    <w:rsid w:val="63017EAA"/>
    <w:rsid w:val="6308AB4E"/>
    <w:rsid w:val="63174F69"/>
    <w:rsid w:val="63186E1E"/>
    <w:rsid w:val="6318D69F"/>
    <w:rsid w:val="6320879B"/>
    <w:rsid w:val="63290A16"/>
    <w:rsid w:val="632922DF"/>
    <w:rsid w:val="6338728A"/>
    <w:rsid w:val="6341B8E7"/>
    <w:rsid w:val="634313AB"/>
    <w:rsid w:val="6344534B"/>
    <w:rsid w:val="634735D5"/>
    <w:rsid w:val="63482462"/>
    <w:rsid w:val="6365107D"/>
    <w:rsid w:val="63660BAB"/>
    <w:rsid w:val="636A39EB"/>
    <w:rsid w:val="63711ECB"/>
    <w:rsid w:val="63724C99"/>
    <w:rsid w:val="637B3FC3"/>
    <w:rsid w:val="637B8A26"/>
    <w:rsid w:val="6394DE5F"/>
    <w:rsid w:val="639FFD30"/>
    <w:rsid w:val="63AA9D31"/>
    <w:rsid w:val="63BC3098"/>
    <w:rsid w:val="63BF6F64"/>
    <w:rsid w:val="63C347BF"/>
    <w:rsid w:val="63CDA000"/>
    <w:rsid w:val="63D2FF4B"/>
    <w:rsid w:val="63E81122"/>
    <w:rsid w:val="63F74140"/>
    <w:rsid w:val="63FAB52D"/>
    <w:rsid w:val="63FAE340"/>
    <w:rsid w:val="63FCD368"/>
    <w:rsid w:val="6400BED9"/>
    <w:rsid w:val="64083742"/>
    <w:rsid w:val="64236604"/>
    <w:rsid w:val="642D7BFB"/>
    <w:rsid w:val="645EA5A3"/>
    <w:rsid w:val="645F8F97"/>
    <w:rsid w:val="6468FEBD"/>
    <w:rsid w:val="646A8187"/>
    <w:rsid w:val="64779A90"/>
    <w:rsid w:val="647FFDD0"/>
    <w:rsid w:val="64824C9C"/>
    <w:rsid w:val="648DCD84"/>
    <w:rsid w:val="64907613"/>
    <w:rsid w:val="649489ED"/>
    <w:rsid w:val="64979E97"/>
    <w:rsid w:val="6498FAB9"/>
    <w:rsid w:val="64A063B2"/>
    <w:rsid w:val="64A4071B"/>
    <w:rsid w:val="64AEECA5"/>
    <w:rsid w:val="64B2C861"/>
    <w:rsid w:val="64BAA21A"/>
    <w:rsid w:val="64BF6C8F"/>
    <w:rsid w:val="64C8B7E8"/>
    <w:rsid w:val="64DA5B3E"/>
    <w:rsid w:val="64E0827B"/>
    <w:rsid w:val="64F8984E"/>
    <w:rsid w:val="6500E0DE"/>
    <w:rsid w:val="650CB100"/>
    <w:rsid w:val="650EF8B5"/>
    <w:rsid w:val="65191AA8"/>
    <w:rsid w:val="652A7035"/>
    <w:rsid w:val="65310841"/>
    <w:rsid w:val="6532ADE4"/>
    <w:rsid w:val="654CE292"/>
    <w:rsid w:val="6564E01A"/>
    <w:rsid w:val="6570BCB3"/>
    <w:rsid w:val="6580FCD6"/>
    <w:rsid w:val="658578CA"/>
    <w:rsid w:val="6587B6A0"/>
    <w:rsid w:val="658E89AD"/>
    <w:rsid w:val="6599056D"/>
    <w:rsid w:val="65A40477"/>
    <w:rsid w:val="65B3EDD9"/>
    <w:rsid w:val="65D1796E"/>
    <w:rsid w:val="65D1E671"/>
    <w:rsid w:val="65D30618"/>
    <w:rsid w:val="65DEE7E9"/>
    <w:rsid w:val="65DFF3B8"/>
    <w:rsid w:val="65EB3281"/>
    <w:rsid w:val="65EF42BE"/>
    <w:rsid w:val="65F5FC6F"/>
    <w:rsid w:val="65FB289E"/>
    <w:rsid w:val="6604F0E2"/>
    <w:rsid w:val="66053F9E"/>
    <w:rsid w:val="66136AF1"/>
    <w:rsid w:val="66160731"/>
    <w:rsid w:val="6619067B"/>
    <w:rsid w:val="661AFC93"/>
    <w:rsid w:val="661E6EB0"/>
    <w:rsid w:val="66215645"/>
    <w:rsid w:val="6622C2D5"/>
    <w:rsid w:val="662FBF60"/>
    <w:rsid w:val="663EA249"/>
    <w:rsid w:val="6661CCD2"/>
    <w:rsid w:val="667FFC12"/>
    <w:rsid w:val="668932F5"/>
    <w:rsid w:val="669CB13F"/>
    <w:rsid w:val="66A56200"/>
    <w:rsid w:val="66C136A0"/>
    <w:rsid w:val="66D179D3"/>
    <w:rsid w:val="66E3A5EC"/>
    <w:rsid w:val="66F44BA9"/>
    <w:rsid w:val="66F5D8AA"/>
    <w:rsid w:val="66F62C05"/>
    <w:rsid w:val="66F65CCC"/>
    <w:rsid w:val="6714E0F9"/>
    <w:rsid w:val="67164685"/>
    <w:rsid w:val="67179B37"/>
    <w:rsid w:val="672DEA00"/>
    <w:rsid w:val="673660A1"/>
    <w:rsid w:val="673E1F02"/>
    <w:rsid w:val="67646C11"/>
    <w:rsid w:val="6774502C"/>
    <w:rsid w:val="6776C6D3"/>
    <w:rsid w:val="6784B85F"/>
    <w:rsid w:val="678CBE8D"/>
    <w:rsid w:val="67A18527"/>
    <w:rsid w:val="67AF3B52"/>
    <w:rsid w:val="67B390FE"/>
    <w:rsid w:val="67B9C822"/>
    <w:rsid w:val="67BA9B01"/>
    <w:rsid w:val="67C51BBE"/>
    <w:rsid w:val="67DC3702"/>
    <w:rsid w:val="67F9217A"/>
    <w:rsid w:val="67FC9402"/>
    <w:rsid w:val="68009E0A"/>
    <w:rsid w:val="68054EB3"/>
    <w:rsid w:val="680E5694"/>
    <w:rsid w:val="681CA934"/>
    <w:rsid w:val="681DCE1A"/>
    <w:rsid w:val="683881A0"/>
    <w:rsid w:val="683906EE"/>
    <w:rsid w:val="683DEC3D"/>
    <w:rsid w:val="683F490F"/>
    <w:rsid w:val="6845494D"/>
    <w:rsid w:val="6851943A"/>
    <w:rsid w:val="68535553"/>
    <w:rsid w:val="6853E2AA"/>
    <w:rsid w:val="687281CB"/>
    <w:rsid w:val="68774AF0"/>
    <w:rsid w:val="687E7DBA"/>
    <w:rsid w:val="688A3B0B"/>
    <w:rsid w:val="688C6099"/>
    <w:rsid w:val="689581C4"/>
    <w:rsid w:val="689FBEB8"/>
    <w:rsid w:val="68A4E3CE"/>
    <w:rsid w:val="68ADBAEE"/>
    <w:rsid w:val="68AFBBC0"/>
    <w:rsid w:val="68B02D32"/>
    <w:rsid w:val="68B513C3"/>
    <w:rsid w:val="68DC3ED3"/>
    <w:rsid w:val="68DE859C"/>
    <w:rsid w:val="68DE90BD"/>
    <w:rsid w:val="68EB7F80"/>
    <w:rsid w:val="68F383BF"/>
    <w:rsid w:val="68F76720"/>
    <w:rsid w:val="690077C8"/>
    <w:rsid w:val="69129734"/>
    <w:rsid w:val="69139CAB"/>
    <w:rsid w:val="6913A763"/>
    <w:rsid w:val="6917BF51"/>
    <w:rsid w:val="6924DF88"/>
    <w:rsid w:val="6941A67A"/>
    <w:rsid w:val="6942420D"/>
    <w:rsid w:val="69448D85"/>
    <w:rsid w:val="6951A907"/>
    <w:rsid w:val="6953437F"/>
    <w:rsid w:val="697800FB"/>
    <w:rsid w:val="697D778F"/>
    <w:rsid w:val="698067FE"/>
    <w:rsid w:val="69899C2F"/>
    <w:rsid w:val="698C59A9"/>
    <w:rsid w:val="699E7CCD"/>
    <w:rsid w:val="69C040CF"/>
    <w:rsid w:val="69EF0184"/>
    <w:rsid w:val="69F76705"/>
    <w:rsid w:val="6A078EFD"/>
    <w:rsid w:val="6A0B37A5"/>
    <w:rsid w:val="6A0E522C"/>
    <w:rsid w:val="6A491B10"/>
    <w:rsid w:val="6A4C8B80"/>
    <w:rsid w:val="6A4F164C"/>
    <w:rsid w:val="6A4F3BF9"/>
    <w:rsid w:val="6A6EC743"/>
    <w:rsid w:val="6A6F7701"/>
    <w:rsid w:val="6A721922"/>
    <w:rsid w:val="6A75371A"/>
    <w:rsid w:val="6A7860A6"/>
    <w:rsid w:val="6A85FE7C"/>
    <w:rsid w:val="6A87A2B6"/>
    <w:rsid w:val="6A87EDAD"/>
    <w:rsid w:val="6A8F5420"/>
    <w:rsid w:val="6AA7F6E8"/>
    <w:rsid w:val="6AAAEF8D"/>
    <w:rsid w:val="6AB56152"/>
    <w:rsid w:val="6ABD7557"/>
    <w:rsid w:val="6AD7757D"/>
    <w:rsid w:val="6ADE126E"/>
    <w:rsid w:val="6AE9EE12"/>
    <w:rsid w:val="6AF3B92F"/>
    <w:rsid w:val="6AF4A340"/>
    <w:rsid w:val="6AFAA21B"/>
    <w:rsid w:val="6AFF36ED"/>
    <w:rsid w:val="6AFF72DD"/>
    <w:rsid w:val="6B256C90"/>
    <w:rsid w:val="6B367B17"/>
    <w:rsid w:val="6B5419E6"/>
    <w:rsid w:val="6B5573A9"/>
    <w:rsid w:val="6B5711D7"/>
    <w:rsid w:val="6B5713F1"/>
    <w:rsid w:val="6B5F13EF"/>
    <w:rsid w:val="6B61D49C"/>
    <w:rsid w:val="6B76E9D1"/>
    <w:rsid w:val="6B7876BA"/>
    <w:rsid w:val="6B7A64F0"/>
    <w:rsid w:val="6B7ABA2F"/>
    <w:rsid w:val="6B88ABB5"/>
    <w:rsid w:val="6B98229E"/>
    <w:rsid w:val="6BAA882F"/>
    <w:rsid w:val="6BC07F77"/>
    <w:rsid w:val="6BD8E258"/>
    <w:rsid w:val="6BDADC70"/>
    <w:rsid w:val="6BDB077F"/>
    <w:rsid w:val="6BDD5E96"/>
    <w:rsid w:val="6BED4CB2"/>
    <w:rsid w:val="6BF108A6"/>
    <w:rsid w:val="6C015B23"/>
    <w:rsid w:val="6C032429"/>
    <w:rsid w:val="6C119025"/>
    <w:rsid w:val="6C21630E"/>
    <w:rsid w:val="6C25CB2A"/>
    <w:rsid w:val="6C2FDA7E"/>
    <w:rsid w:val="6C3052A4"/>
    <w:rsid w:val="6C307122"/>
    <w:rsid w:val="6C32B53E"/>
    <w:rsid w:val="6C369975"/>
    <w:rsid w:val="6C38EE6A"/>
    <w:rsid w:val="6C6D99A4"/>
    <w:rsid w:val="6C743266"/>
    <w:rsid w:val="6C749BC6"/>
    <w:rsid w:val="6C79EDE9"/>
    <w:rsid w:val="6C83DFD0"/>
    <w:rsid w:val="6C8AE441"/>
    <w:rsid w:val="6C8D3945"/>
    <w:rsid w:val="6C8F0850"/>
    <w:rsid w:val="6C90005F"/>
    <w:rsid w:val="6C9073A1"/>
    <w:rsid w:val="6CAFE709"/>
    <w:rsid w:val="6CC03817"/>
    <w:rsid w:val="6CE37305"/>
    <w:rsid w:val="6CF1E377"/>
    <w:rsid w:val="6CF3CEFF"/>
    <w:rsid w:val="6CF441EE"/>
    <w:rsid w:val="6CFD6C93"/>
    <w:rsid w:val="6D062D09"/>
    <w:rsid w:val="6D0C7D98"/>
    <w:rsid w:val="6D15B12D"/>
    <w:rsid w:val="6D2F07C7"/>
    <w:rsid w:val="6D56AA8C"/>
    <w:rsid w:val="6D63786A"/>
    <w:rsid w:val="6D663A22"/>
    <w:rsid w:val="6D6D67BD"/>
    <w:rsid w:val="6D7B209B"/>
    <w:rsid w:val="6D80CFA5"/>
    <w:rsid w:val="6D829419"/>
    <w:rsid w:val="6DB9B562"/>
    <w:rsid w:val="6DCE859F"/>
    <w:rsid w:val="6DD7DF1D"/>
    <w:rsid w:val="6DDE34C2"/>
    <w:rsid w:val="6DE2BC89"/>
    <w:rsid w:val="6DE583E9"/>
    <w:rsid w:val="6DF54058"/>
    <w:rsid w:val="6DF575D4"/>
    <w:rsid w:val="6DF98504"/>
    <w:rsid w:val="6E2F73C9"/>
    <w:rsid w:val="6E369BC2"/>
    <w:rsid w:val="6E39526C"/>
    <w:rsid w:val="6E4A9F54"/>
    <w:rsid w:val="6E4F4FE0"/>
    <w:rsid w:val="6E5F5576"/>
    <w:rsid w:val="6E680935"/>
    <w:rsid w:val="6E6BBCBD"/>
    <w:rsid w:val="6E6EFAB2"/>
    <w:rsid w:val="6E81F1B0"/>
    <w:rsid w:val="6E924B9C"/>
    <w:rsid w:val="6EA482A1"/>
    <w:rsid w:val="6EB4AD5D"/>
    <w:rsid w:val="6EB5AE94"/>
    <w:rsid w:val="6EC70022"/>
    <w:rsid w:val="6EE1E129"/>
    <w:rsid w:val="6EF7A2FD"/>
    <w:rsid w:val="6F04FBCF"/>
    <w:rsid w:val="6F06AACF"/>
    <w:rsid w:val="6F10583F"/>
    <w:rsid w:val="6F140BD7"/>
    <w:rsid w:val="6F404243"/>
    <w:rsid w:val="6F465BD6"/>
    <w:rsid w:val="6F467BF5"/>
    <w:rsid w:val="6F4835AA"/>
    <w:rsid w:val="6F57D388"/>
    <w:rsid w:val="6F6740E0"/>
    <w:rsid w:val="6F7A6AF7"/>
    <w:rsid w:val="6F7F20E9"/>
    <w:rsid w:val="6F85B06D"/>
    <w:rsid w:val="6F8B75EC"/>
    <w:rsid w:val="6F8BF0CF"/>
    <w:rsid w:val="6F99167F"/>
    <w:rsid w:val="6F9D8A4C"/>
    <w:rsid w:val="6FA6E8AA"/>
    <w:rsid w:val="6FAFBC28"/>
    <w:rsid w:val="6FB4DFFB"/>
    <w:rsid w:val="6FC189B1"/>
    <w:rsid w:val="6FC4FF43"/>
    <w:rsid w:val="6FE17BC6"/>
    <w:rsid w:val="6FE1B534"/>
    <w:rsid w:val="6FECFFB2"/>
    <w:rsid w:val="70061572"/>
    <w:rsid w:val="701AEB60"/>
    <w:rsid w:val="701FED34"/>
    <w:rsid w:val="703A39A6"/>
    <w:rsid w:val="704207CC"/>
    <w:rsid w:val="704EE25A"/>
    <w:rsid w:val="7058B762"/>
    <w:rsid w:val="70600DA1"/>
    <w:rsid w:val="7063A019"/>
    <w:rsid w:val="70643DE3"/>
    <w:rsid w:val="7064C2C6"/>
    <w:rsid w:val="70756BAB"/>
    <w:rsid w:val="70927245"/>
    <w:rsid w:val="70993DEB"/>
    <w:rsid w:val="709B2DEF"/>
    <w:rsid w:val="70A3A75A"/>
    <w:rsid w:val="70B647F6"/>
    <w:rsid w:val="70C634EA"/>
    <w:rsid w:val="70C826EC"/>
    <w:rsid w:val="70C9DD6D"/>
    <w:rsid w:val="70CA443A"/>
    <w:rsid w:val="70E10956"/>
    <w:rsid w:val="70E74DED"/>
    <w:rsid w:val="70E9AC6B"/>
    <w:rsid w:val="70F47111"/>
    <w:rsid w:val="7110436C"/>
    <w:rsid w:val="71112B51"/>
    <w:rsid w:val="7124FCBB"/>
    <w:rsid w:val="71274D57"/>
    <w:rsid w:val="712A2C0B"/>
    <w:rsid w:val="71454C97"/>
    <w:rsid w:val="7149BF7F"/>
    <w:rsid w:val="714AEAF1"/>
    <w:rsid w:val="714E0839"/>
    <w:rsid w:val="715353E4"/>
    <w:rsid w:val="7158FB8C"/>
    <w:rsid w:val="715B293F"/>
    <w:rsid w:val="7164CB5F"/>
    <w:rsid w:val="71684D9C"/>
    <w:rsid w:val="7176FDF0"/>
    <w:rsid w:val="7181B808"/>
    <w:rsid w:val="719E64A7"/>
    <w:rsid w:val="71AE22E4"/>
    <w:rsid w:val="71B6E428"/>
    <w:rsid w:val="71C33AE1"/>
    <w:rsid w:val="71C44E8E"/>
    <w:rsid w:val="71D99E2C"/>
    <w:rsid w:val="71EC507F"/>
    <w:rsid w:val="71EEF918"/>
    <w:rsid w:val="71F3BED3"/>
    <w:rsid w:val="720151E7"/>
    <w:rsid w:val="7203995E"/>
    <w:rsid w:val="720B2C19"/>
    <w:rsid w:val="7215AE01"/>
    <w:rsid w:val="723F4D67"/>
    <w:rsid w:val="72435D7B"/>
    <w:rsid w:val="7257F72E"/>
    <w:rsid w:val="7266DC0E"/>
    <w:rsid w:val="7267ACD5"/>
    <w:rsid w:val="726A4A2E"/>
    <w:rsid w:val="72709311"/>
    <w:rsid w:val="72800779"/>
    <w:rsid w:val="72808727"/>
    <w:rsid w:val="7281F264"/>
    <w:rsid w:val="72839D37"/>
    <w:rsid w:val="72A2FAD5"/>
    <w:rsid w:val="72A8CDE9"/>
    <w:rsid w:val="72A97FF0"/>
    <w:rsid w:val="72ACE902"/>
    <w:rsid w:val="72BC91F3"/>
    <w:rsid w:val="72BF4974"/>
    <w:rsid w:val="72BF890A"/>
    <w:rsid w:val="72D00CE9"/>
    <w:rsid w:val="72D1FB0D"/>
    <w:rsid w:val="72D36283"/>
    <w:rsid w:val="72DDEAAA"/>
    <w:rsid w:val="72E0B60F"/>
    <w:rsid w:val="72E48693"/>
    <w:rsid w:val="72F360CD"/>
    <w:rsid w:val="7316E4E9"/>
    <w:rsid w:val="7320937E"/>
    <w:rsid w:val="7340840E"/>
    <w:rsid w:val="734F4C2A"/>
    <w:rsid w:val="7361E1F2"/>
    <w:rsid w:val="73670998"/>
    <w:rsid w:val="7391347B"/>
    <w:rsid w:val="739E249F"/>
    <w:rsid w:val="73A45374"/>
    <w:rsid w:val="73AC31C4"/>
    <w:rsid w:val="73B4BA3A"/>
    <w:rsid w:val="73B8023F"/>
    <w:rsid w:val="73CB6D82"/>
    <w:rsid w:val="73D538E8"/>
    <w:rsid w:val="73E9AB08"/>
    <w:rsid w:val="73EF18DA"/>
    <w:rsid w:val="73F74A4A"/>
    <w:rsid w:val="7406E79C"/>
    <w:rsid w:val="74135167"/>
    <w:rsid w:val="7414730E"/>
    <w:rsid w:val="74150B15"/>
    <w:rsid w:val="74169D2B"/>
    <w:rsid w:val="741A7CEE"/>
    <w:rsid w:val="741C3EDE"/>
    <w:rsid w:val="741CA20A"/>
    <w:rsid w:val="74224814"/>
    <w:rsid w:val="742BF7F9"/>
    <w:rsid w:val="743DC723"/>
    <w:rsid w:val="7443B83B"/>
    <w:rsid w:val="744AD426"/>
    <w:rsid w:val="746119B3"/>
    <w:rsid w:val="74643363"/>
    <w:rsid w:val="74670ABD"/>
    <w:rsid w:val="747FB233"/>
    <w:rsid w:val="748CB4E9"/>
    <w:rsid w:val="7491B3C2"/>
    <w:rsid w:val="74936993"/>
    <w:rsid w:val="749590FE"/>
    <w:rsid w:val="749F10A7"/>
    <w:rsid w:val="74B21096"/>
    <w:rsid w:val="74BD6C98"/>
    <w:rsid w:val="74D09F31"/>
    <w:rsid w:val="74D4B74D"/>
    <w:rsid w:val="74F78614"/>
    <w:rsid w:val="74FDDC4B"/>
    <w:rsid w:val="7502D9F9"/>
    <w:rsid w:val="750E697F"/>
    <w:rsid w:val="750FD927"/>
    <w:rsid w:val="75201B82"/>
    <w:rsid w:val="75271639"/>
    <w:rsid w:val="752AC250"/>
    <w:rsid w:val="75339DA7"/>
    <w:rsid w:val="753D534E"/>
    <w:rsid w:val="757C5393"/>
    <w:rsid w:val="75807980"/>
    <w:rsid w:val="7582B4BC"/>
    <w:rsid w:val="758B91F5"/>
    <w:rsid w:val="7598B99E"/>
    <w:rsid w:val="75A117A4"/>
    <w:rsid w:val="75A1F894"/>
    <w:rsid w:val="75AD2CBE"/>
    <w:rsid w:val="75B7B98E"/>
    <w:rsid w:val="75BA6B23"/>
    <w:rsid w:val="75D14095"/>
    <w:rsid w:val="75D4B323"/>
    <w:rsid w:val="75E086C4"/>
    <w:rsid w:val="75F53E49"/>
    <w:rsid w:val="761AA58F"/>
    <w:rsid w:val="761DFD06"/>
    <w:rsid w:val="7621209F"/>
    <w:rsid w:val="763F436D"/>
    <w:rsid w:val="7651C561"/>
    <w:rsid w:val="767206E7"/>
    <w:rsid w:val="7676CEA2"/>
    <w:rsid w:val="767EBC28"/>
    <w:rsid w:val="76937E21"/>
    <w:rsid w:val="7695ADE3"/>
    <w:rsid w:val="76AD6A54"/>
    <w:rsid w:val="76B279FF"/>
    <w:rsid w:val="76B88A3A"/>
    <w:rsid w:val="76BDD286"/>
    <w:rsid w:val="76BF4ACE"/>
    <w:rsid w:val="76BFC1A2"/>
    <w:rsid w:val="76C0070B"/>
    <w:rsid w:val="76D88C5E"/>
    <w:rsid w:val="7706052C"/>
    <w:rsid w:val="7712A16C"/>
    <w:rsid w:val="7714200D"/>
    <w:rsid w:val="7719C8A4"/>
    <w:rsid w:val="77376870"/>
    <w:rsid w:val="773D8D81"/>
    <w:rsid w:val="774A2CEE"/>
    <w:rsid w:val="7754E4AD"/>
    <w:rsid w:val="775FCDC0"/>
    <w:rsid w:val="77708384"/>
    <w:rsid w:val="777418E5"/>
    <w:rsid w:val="77791816"/>
    <w:rsid w:val="777E7F15"/>
    <w:rsid w:val="77A4D056"/>
    <w:rsid w:val="77A5E029"/>
    <w:rsid w:val="77ADA2B6"/>
    <w:rsid w:val="77B38235"/>
    <w:rsid w:val="77B7D725"/>
    <w:rsid w:val="77CA6C23"/>
    <w:rsid w:val="77CECCAC"/>
    <w:rsid w:val="77D7ACDE"/>
    <w:rsid w:val="77EA65F1"/>
    <w:rsid w:val="780E4B37"/>
    <w:rsid w:val="780EE26E"/>
    <w:rsid w:val="780FEAC9"/>
    <w:rsid w:val="7815EB2A"/>
    <w:rsid w:val="782865B7"/>
    <w:rsid w:val="782B18C5"/>
    <w:rsid w:val="78319C25"/>
    <w:rsid w:val="783F171B"/>
    <w:rsid w:val="784794A3"/>
    <w:rsid w:val="78481D20"/>
    <w:rsid w:val="78626312"/>
    <w:rsid w:val="78664AC4"/>
    <w:rsid w:val="787F38A1"/>
    <w:rsid w:val="7883022E"/>
    <w:rsid w:val="7887160A"/>
    <w:rsid w:val="7887BA26"/>
    <w:rsid w:val="788F4286"/>
    <w:rsid w:val="78918444"/>
    <w:rsid w:val="7892E0A9"/>
    <w:rsid w:val="78974A83"/>
    <w:rsid w:val="78A3F2F5"/>
    <w:rsid w:val="78A5A847"/>
    <w:rsid w:val="78AD9E11"/>
    <w:rsid w:val="78B1F3B3"/>
    <w:rsid w:val="78C2AB0A"/>
    <w:rsid w:val="78C8264B"/>
    <w:rsid w:val="78C99860"/>
    <w:rsid w:val="78C9E18B"/>
    <w:rsid w:val="78CBB029"/>
    <w:rsid w:val="78DD6582"/>
    <w:rsid w:val="78F1D854"/>
    <w:rsid w:val="78FBA09C"/>
    <w:rsid w:val="7905169A"/>
    <w:rsid w:val="79113846"/>
    <w:rsid w:val="791C78CD"/>
    <w:rsid w:val="7921527A"/>
    <w:rsid w:val="7929AA81"/>
    <w:rsid w:val="7939D681"/>
    <w:rsid w:val="793B2267"/>
    <w:rsid w:val="794CB74D"/>
    <w:rsid w:val="794FE24B"/>
    <w:rsid w:val="7952B92C"/>
    <w:rsid w:val="796C317F"/>
    <w:rsid w:val="796C5D44"/>
    <w:rsid w:val="7970F1C7"/>
    <w:rsid w:val="7976E42F"/>
    <w:rsid w:val="797C0AF7"/>
    <w:rsid w:val="798E6A11"/>
    <w:rsid w:val="799FB5AD"/>
    <w:rsid w:val="79AC4945"/>
    <w:rsid w:val="79B45FEF"/>
    <w:rsid w:val="79B65CEA"/>
    <w:rsid w:val="79BDF241"/>
    <w:rsid w:val="79C16EB6"/>
    <w:rsid w:val="79C34CEE"/>
    <w:rsid w:val="79D3C43F"/>
    <w:rsid w:val="79D9A1F9"/>
    <w:rsid w:val="7A0D5257"/>
    <w:rsid w:val="7A15FCD7"/>
    <w:rsid w:val="7A1649DD"/>
    <w:rsid w:val="7A335D7C"/>
    <w:rsid w:val="7A3B1D6B"/>
    <w:rsid w:val="7A4DC267"/>
    <w:rsid w:val="7A4DDC7F"/>
    <w:rsid w:val="7A69249E"/>
    <w:rsid w:val="7A6A65F3"/>
    <w:rsid w:val="7A7F0EF5"/>
    <w:rsid w:val="7A7F8F54"/>
    <w:rsid w:val="7A80B821"/>
    <w:rsid w:val="7A8725DE"/>
    <w:rsid w:val="7A9D12EA"/>
    <w:rsid w:val="7AA24B20"/>
    <w:rsid w:val="7AA735B9"/>
    <w:rsid w:val="7AE5DF18"/>
    <w:rsid w:val="7AEB22F7"/>
    <w:rsid w:val="7AEF1EF2"/>
    <w:rsid w:val="7AF4A577"/>
    <w:rsid w:val="7AF74B58"/>
    <w:rsid w:val="7B0D47E5"/>
    <w:rsid w:val="7B0E05FF"/>
    <w:rsid w:val="7B351031"/>
    <w:rsid w:val="7B423AB1"/>
    <w:rsid w:val="7B4CF1FE"/>
    <w:rsid w:val="7B522D4B"/>
    <w:rsid w:val="7B530E83"/>
    <w:rsid w:val="7B59EE7B"/>
    <w:rsid w:val="7B5B2E23"/>
    <w:rsid w:val="7B5ED641"/>
    <w:rsid w:val="7B7CAC2A"/>
    <w:rsid w:val="7BAEF191"/>
    <w:rsid w:val="7BBF44D8"/>
    <w:rsid w:val="7BC3D4FF"/>
    <w:rsid w:val="7BC63F86"/>
    <w:rsid w:val="7BCD6098"/>
    <w:rsid w:val="7BE24C80"/>
    <w:rsid w:val="7BEAE1F5"/>
    <w:rsid w:val="7BF60842"/>
    <w:rsid w:val="7C0E8B92"/>
    <w:rsid w:val="7C1447D2"/>
    <w:rsid w:val="7C240675"/>
    <w:rsid w:val="7C355777"/>
    <w:rsid w:val="7C4BD611"/>
    <w:rsid w:val="7C69FF37"/>
    <w:rsid w:val="7C72C329"/>
    <w:rsid w:val="7C87DC5E"/>
    <w:rsid w:val="7C887D72"/>
    <w:rsid w:val="7C8A166F"/>
    <w:rsid w:val="7C929272"/>
    <w:rsid w:val="7C9A4313"/>
    <w:rsid w:val="7CACE276"/>
    <w:rsid w:val="7CBE1A49"/>
    <w:rsid w:val="7CC16A32"/>
    <w:rsid w:val="7CD0C04F"/>
    <w:rsid w:val="7CE8943D"/>
    <w:rsid w:val="7CED6CBA"/>
    <w:rsid w:val="7CFD2ED3"/>
    <w:rsid w:val="7D01D9FF"/>
    <w:rsid w:val="7D0D58CF"/>
    <w:rsid w:val="7D1BB64D"/>
    <w:rsid w:val="7D2530D2"/>
    <w:rsid w:val="7D391860"/>
    <w:rsid w:val="7D411ABF"/>
    <w:rsid w:val="7D4F9601"/>
    <w:rsid w:val="7D50B306"/>
    <w:rsid w:val="7D67AF7A"/>
    <w:rsid w:val="7D712222"/>
    <w:rsid w:val="7D7DD2E3"/>
    <w:rsid w:val="7D7F996C"/>
    <w:rsid w:val="7D85F9EE"/>
    <w:rsid w:val="7D8E0606"/>
    <w:rsid w:val="7D9F3963"/>
    <w:rsid w:val="7DA3F2E6"/>
    <w:rsid w:val="7DABDB4B"/>
    <w:rsid w:val="7DAD1BB1"/>
    <w:rsid w:val="7DAD41F7"/>
    <w:rsid w:val="7DE36FB4"/>
    <w:rsid w:val="7E02E912"/>
    <w:rsid w:val="7E066667"/>
    <w:rsid w:val="7E0E26A9"/>
    <w:rsid w:val="7E0E938A"/>
    <w:rsid w:val="7E127BFE"/>
    <w:rsid w:val="7E27053A"/>
    <w:rsid w:val="7E286057"/>
    <w:rsid w:val="7E2EEC1A"/>
    <w:rsid w:val="7E2FC399"/>
    <w:rsid w:val="7E317419"/>
    <w:rsid w:val="7E3BF811"/>
    <w:rsid w:val="7E49B048"/>
    <w:rsid w:val="7E4DD14D"/>
    <w:rsid w:val="7E5152AB"/>
    <w:rsid w:val="7E544B8D"/>
    <w:rsid w:val="7E54DA29"/>
    <w:rsid w:val="7E6375E0"/>
    <w:rsid w:val="7E67B786"/>
    <w:rsid w:val="7E782968"/>
    <w:rsid w:val="7E852594"/>
    <w:rsid w:val="7E85C1BF"/>
    <w:rsid w:val="7EA3D4E8"/>
    <w:rsid w:val="7EA9BC3F"/>
    <w:rsid w:val="7EB001D8"/>
    <w:rsid w:val="7EB6CD72"/>
    <w:rsid w:val="7EC75DE0"/>
    <w:rsid w:val="7ED1B91D"/>
    <w:rsid w:val="7EDB08AC"/>
    <w:rsid w:val="7EEB6731"/>
    <w:rsid w:val="7EED2340"/>
    <w:rsid w:val="7F01B7DB"/>
    <w:rsid w:val="7F1981B3"/>
    <w:rsid w:val="7F1AB8C5"/>
    <w:rsid w:val="7F22016A"/>
    <w:rsid w:val="7F2266F4"/>
    <w:rsid w:val="7F22EE86"/>
    <w:rsid w:val="7F275A22"/>
    <w:rsid w:val="7F2A1BDC"/>
    <w:rsid w:val="7F4A6C60"/>
    <w:rsid w:val="7F4D06AE"/>
    <w:rsid w:val="7F55337B"/>
    <w:rsid w:val="7F553ED3"/>
    <w:rsid w:val="7F570D35"/>
    <w:rsid w:val="7F5CB335"/>
    <w:rsid w:val="7F5F1C8A"/>
    <w:rsid w:val="7F64059E"/>
    <w:rsid w:val="7F6A00BA"/>
    <w:rsid w:val="7F70279D"/>
    <w:rsid w:val="7F84E3B5"/>
    <w:rsid w:val="7F8B0C0D"/>
    <w:rsid w:val="7F93748E"/>
    <w:rsid w:val="7F9784EC"/>
    <w:rsid w:val="7F983336"/>
    <w:rsid w:val="7FA94654"/>
    <w:rsid w:val="7FAB16CE"/>
    <w:rsid w:val="7FBF4320"/>
    <w:rsid w:val="7FCD3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BC5DEF"/>
  <w15:chartTrackingRefBased/>
  <w15:docId w15:val="{2B1E7D4B-0C25-4CA7-9B15-143F91395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F107A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F107A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F107A3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F107A3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F107A3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F107A3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F107A3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F107A3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F107A3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F107A3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625C06"/>
    <w:rPr>
      <w:b/>
      <w:bCs/>
    </w:r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,List not in Table,List Paragr1"/>
    <w:basedOn w:val="Normal"/>
    <w:link w:val="ListParagraphChar"/>
    <w:uiPriority w:val="34"/>
    <w:qFormat/>
    <w:rsid w:val="0F107A30"/>
    <w:pPr>
      <w:ind w:left="720"/>
      <w:contextualSpacing/>
    </w:pPr>
  </w:style>
  <w:style w:type="paragraph" w:styleId="NoSpacing">
    <w:name w:val="No Spacing"/>
    <w:uiPriority w:val="1"/>
    <w:qFormat/>
    <w:rsid w:val="002E725A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487A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F08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F107A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F107A30"/>
    <w:rPr>
      <w:rFonts w:ascii="Times New Roman" w:eastAsia="Times New Roman" w:hAnsi="Times New Roman" w:cs="Times New Roman"/>
      <w:noProof w:val="0"/>
      <w:sz w:val="20"/>
      <w:szCs w:val="20"/>
      <w:lang w:val="lt-L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F107A3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F107A30"/>
    <w:rPr>
      <w:rFonts w:ascii="Times New Roman" w:eastAsia="Times New Roman" w:hAnsi="Times New Roman" w:cs="Times New Roman"/>
      <w:noProof w:val="0"/>
      <w:sz w:val="20"/>
      <w:szCs w:val="20"/>
      <w:lang w:val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1F085E"/>
    <w:rPr>
      <w:vertAlign w:val="superscript"/>
    </w:rPr>
  </w:style>
  <w:style w:type="paragraph" w:styleId="BodyText">
    <w:name w:val="Body Text"/>
    <w:basedOn w:val="Normal"/>
    <w:link w:val="BodyTextChar"/>
    <w:uiPriority w:val="1"/>
    <w:unhideWhenUsed/>
    <w:rsid w:val="0F107A3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F107A30"/>
    <w:rPr>
      <w:rFonts w:ascii="Times New Roman" w:eastAsia="Times New Roman" w:hAnsi="Times New Roman" w:cs="Times New Roman"/>
      <w:noProof w:val="0"/>
      <w:sz w:val="24"/>
      <w:szCs w:val="24"/>
      <w:lang w:val="lt-LT"/>
    </w:r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link w:val="ListParagraph"/>
    <w:uiPriority w:val="34"/>
    <w:rsid w:val="0F107A30"/>
    <w:rPr>
      <w:rFonts w:ascii="Times New Roman" w:eastAsia="Times New Roman" w:hAnsi="Times New Roman" w:cs="Times New Roman"/>
      <w:noProof w:val="0"/>
      <w:sz w:val="24"/>
      <w:szCs w:val="24"/>
    </w:rPr>
  </w:style>
  <w:style w:type="paragraph" w:styleId="NormalWeb">
    <w:name w:val="Normal (Web)"/>
    <w:basedOn w:val="Normal"/>
    <w:uiPriority w:val="99"/>
    <w:unhideWhenUsed/>
    <w:rsid w:val="0F107A30"/>
    <w:pPr>
      <w:spacing w:beforeAutospacing="1" w:afterAutospacing="1"/>
    </w:pPr>
    <w:rPr>
      <w:lang w:eastAsia="lt-LT"/>
    </w:rPr>
  </w:style>
  <w:style w:type="character" w:styleId="UnresolvedMention">
    <w:name w:val="Unresolved Mention"/>
    <w:basedOn w:val="DefaultParagraphFont"/>
    <w:uiPriority w:val="99"/>
    <w:semiHidden/>
    <w:unhideWhenUsed/>
    <w:rsid w:val="00B56AB2"/>
    <w:rPr>
      <w:color w:val="605E5C"/>
      <w:shd w:val="clear" w:color="auto" w:fill="E1DFDD"/>
    </w:rPr>
  </w:style>
  <w:style w:type="paragraph" w:customStyle="1" w:styleId="Default">
    <w:name w:val="Default"/>
    <w:rsid w:val="002D1B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F107A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F107A30"/>
    <w:rPr>
      <w:rFonts w:ascii="Times New Roman" w:eastAsia="Times New Roman" w:hAnsi="Times New Roman" w:cs="Times New Roman"/>
      <w:b/>
      <w:bCs/>
      <w:noProof w:val="0"/>
      <w:sz w:val="20"/>
      <w:szCs w:val="20"/>
      <w:lang w:val="lt-LT"/>
    </w:rPr>
  </w:style>
  <w:style w:type="paragraph" w:customStyle="1" w:styleId="tactin">
    <w:name w:val="tactin"/>
    <w:basedOn w:val="Normal"/>
    <w:uiPriority w:val="1"/>
    <w:rsid w:val="0F107A30"/>
    <w:pPr>
      <w:spacing w:beforeAutospacing="1" w:afterAutospacing="1"/>
    </w:pPr>
    <w:rPr>
      <w:lang w:eastAsia="lt-LT"/>
    </w:rPr>
  </w:style>
  <w:style w:type="paragraph" w:customStyle="1" w:styleId="tajtip">
    <w:name w:val="tajtip"/>
    <w:basedOn w:val="Normal"/>
    <w:uiPriority w:val="1"/>
    <w:rsid w:val="0F107A30"/>
    <w:pPr>
      <w:spacing w:beforeAutospacing="1" w:afterAutospacing="1"/>
    </w:pPr>
    <w:rPr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F107A3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F107A30"/>
    <w:rPr>
      <w:rFonts w:ascii="Times New Roman" w:eastAsia="Times New Roman" w:hAnsi="Times New Roman" w:cs="Times New Roman"/>
      <w:noProof w:val="0"/>
      <w:sz w:val="24"/>
      <w:szCs w:val="24"/>
      <w:lang w:val="lt-LT"/>
    </w:rPr>
  </w:style>
  <w:style w:type="paragraph" w:styleId="Footer">
    <w:name w:val="footer"/>
    <w:basedOn w:val="Normal"/>
    <w:link w:val="FooterChar"/>
    <w:uiPriority w:val="99"/>
    <w:unhideWhenUsed/>
    <w:rsid w:val="0F107A30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F107A30"/>
    <w:rPr>
      <w:rFonts w:ascii="Times New Roman" w:eastAsia="Times New Roman" w:hAnsi="Times New Roman" w:cs="Times New Roman"/>
      <w:noProof w:val="0"/>
      <w:sz w:val="24"/>
      <w:szCs w:val="24"/>
      <w:lang w:val="lt-LT"/>
    </w:rPr>
  </w:style>
  <w:style w:type="character" w:styleId="Emphasis">
    <w:name w:val="Emphasis"/>
    <w:basedOn w:val="DefaultParagraphFont"/>
    <w:uiPriority w:val="20"/>
    <w:qFormat/>
    <w:rsid w:val="00B3117C"/>
    <w:rPr>
      <w:i/>
      <w:iCs/>
    </w:rPr>
  </w:style>
  <w:style w:type="paragraph" w:styleId="Title">
    <w:name w:val="Title"/>
    <w:basedOn w:val="Normal"/>
    <w:link w:val="TitleChar"/>
    <w:uiPriority w:val="10"/>
    <w:qFormat/>
    <w:rsid w:val="0F107A30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"/>
    <w:rsid w:val="0F107A30"/>
    <w:rPr>
      <w:rFonts w:ascii="Times New Roman" w:eastAsia="Times New Roman" w:hAnsi="Times New Roman" w:cs="Times New Roman"/>
      <w:b/>
      <w:bCs/>
      <w:noProof w:val="0"/>
      <w:sz w:val="24"/>
      <w:szCs w:val="24"/>
      <w:lang w:val="lt-LT"/>
    </w:rPr>
  </w:style>
  <w:style w:type="paragraph" w:customStyle="1" w:styleId="TableContents">
    <w:name w:val="Table Contents"/>
    <w:basedOn w:val="Normal"/>
    <w:uiPriority w:val="1"/>
    <w:rsid w:val="0F107A30"/>
    <w:pPr>
      <w:widowControl w:val="0"/>
    </w:pPr>
    <w:rPr>
      <w:rFonts w:ascii="Liberation Serif" w:eastAsia="SimSun" w:hAnsi="Liberation Serif" w:cs="Mangal"/>
      <w:lang w:eastAsia="zh-CN" w:bidi="hi-IN"/>
    </w:rPr>
  </w:style>
  <w:style w:type="paragraph" w:customStyle="1" w:styleId="xl127">
    <w:name w:val="xl127"/>
    <w:basedOn w:val="Normal"/>
    <w:uiPriority w:val="99"/>
    <w:rsid w:val="0F107A30"/>
    <w:pPr>
      <w:spacing w:beforeAutospacing="1" w:afterAutospacing="1"/>
      <w:jc w:val="center"/>
    </w:pPr>
    <w:rPr>
      <w:rFonts w:ascii="Arial" w:hAnsi="Arial" w:cs="Arial"/>
      <w:b/>
      <w:bCs/>
    </w:rPr>
  </w:style>
  <w:style w:type="character" w:customStyle="1" w:styleId="CharStyle10">
    <w:name w:val="Char Style 10"/>
    <w:basedOn w:val="DefaultParagraphFont"/>
    <w:rsid w:val="006B0852"/>
    <w:rPr>
      <w:rFonts w:ascii="Times New Roman" w:hAnsi="Times New Roman" w:cs="Times New Roman" w:hint="default"/>
      <w:i w:val="0"/>
      <w:iCs w:val="0"/>
      <w:caps w:val="0"/>
      <w:smallCaps w:val="0"/>
      <w:color w:val="000000"/>
      <w:spacing w:val="10"/>
      <w:shd w:val="clear" w:color="auto" w:fill="FFFFFF"/>
    </w:rPr>
  </w:style>
  <w:style w:type="paragraph" w:customStyle="1" w:styleId="AssecoParagraphNormalFirstLine">
    <w:name w:val="Asseco Paragraph Normal First Line"/>
    <w:basedOn w:val="Normal"/>
    <w:uiPriority w:val="1"/>
    <w:rsid w:val="0F107A30"/>
    <w:pPr>
      <w:ind w:firstLine="709"/>
      <w:jc w:val="both"/>
    </w:pPr>
    <w:rPr>
      <w:rFonts w:ascii="Calibri" w:eastAsiaTheme="minorEastAsia" w:hAnsi="Calibri" w:cs="Calibri"/>
      <w:sz w:val="22"/>
      <w:szCs w:val="22"/>
      <w:lang w:eastAsia="pl-P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F107A30"/>
    <w:rPr>
      <w:rFonts w:ascii="Calibri" w:eastAsiaTheme="minorEastAsia" w:hAnsi="Calibri" w:cstheme="minorBid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F107A30"/>
    <w:rPr>
      <w:rFonts w:ascii="Calibri" w:eastAsiaTheme="minorEastAsia" w:hAnsi="Calibri" w:cstheme="minorBidi"/>
      <w:noProof w:val="0"/>
      <w:lang w:val="lt-LT"/>
    </w:rPr>
  </w:style>
  <w:style w:type="paragraph" w:styleId="Subtitle">
    <w:name w:val="Subtitle"/>
    <w:basedOn w:val="Normal"/>
    <w:next w:val="Normal"/>
    <w:link w:val="SubtitleChar"/>
    <w:uiPriority w:val="11"/>
    <w:qFormat/>
    <w:rsid w:val="0F107A30"/>
    <w:rPr>
      <w:rFonts w:eastAsiaTheme="minorEastAsia"/>
      <w:color w:val="5A5A5A"/>
    </w:rPr>
  </w:style>
  <w:style w:type="paragraph" w:styleId="Quote">
    <w:name w:val="Quote"/>
    <w:basedOn w:val="Normal"/>
    <w:next w:val="Normal"/>
    <w:link w:val="QuoteChar"/>
    <w:uiPriority w:val="29"/>
    <w:qFormat/>
    <w:rsid w:val="0F107A3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F107A30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F107A30"/>
    <w:rPr>
      <w:rFonts w:asciiTheme="majorHAnsi" w:eastAsiaTheme="majorEastAsia" w:hAnsiTheme="majorHAnsi" w:cstheme="majorBidi"/>
      <w:noProof w:val="0"/>
      <w:color w:val="2F5496" w:themeColor="accent1" w:themeShade="BF"/>
      <w:sz w:val="32"/>
      <w:szCs w:val="32"/>
      <w:lang w:val="lt-LT"/>
    </w:rPr>
  </w:style>
  <w:style w:type="character" w:customStyle="1" w:styleId="Heading2Char">
    <w:name w:val="Heading 2 Char"/>
    <w:basedOn w:val="DefaultParagraphFont"/>
    <w:link w:val="Heading2"/>
    <w:uiPriority w:val="9"/>
    <w:rsid w:val="0F107A30"/>
    <w:rPr>
      <w:rFonts w:asciiTheme="majorHAnsi" w:eastAsiaTheme="majorEastAsia" w:hAnsiTheme="majorHAnsi" w:cstheme="majorBidi"/>
      <w:noProof w:val="0"/>
      <w:color w:val="2F5496" w:themeColor="accent1" w:themeShade="BF"/>
      <w:sz w:val="26"/>
      <w:szCs w:val="26"/>
      <w:lang w:val="lt-LT"/>
    </w:rPr>
  </w:style>
  <w:style w:type="character" w:customStyle="1" w:styleId="Heading3Char">
    <w:name w:val="Heading 3 Char"/>
    <w:basedOn w:val="DefaultParagraphFont"/>
    <w:link w:val="Heading3"/>
    <w:uiPriority w:val="9"/>
    <w:rsid w:val="0F107A30"/>
    <w:rPr>
      <w:rFonts w:asciiTheme="majorHAnsi" w:eastAsiaTheme="majorEastAsia" w:hAnsiTheme="majorHAnsi" w:cstheme="majorBidi"/>
      <w:noProof w:val="0"/>
      <w:color w:val="1F3763"/>
      <w:sz w:val="24"/>
      <w:szCs w:val="24"/>
      <w:lang w:val="lt-LT"/>
    </w:rPr>
  </w:style>
  <w:style w:type="character" w:customStyle="1" w:styleId="Heading4Char">
    <w:name w:val="Heading 4 Char"/>
    <w:basedOn w:val="DefaultParagraphFont"/>
    <w:link w:val="Heading4"/>
    <w:uiPriority w:val="9"/>
    <w:rsid w:val="0F107A30"/>
    <w:rPr>
      <w:rFonts w:asciiTheme="majorHAnsi" w:eastAsiaTheme="majorEastAsia" w:hAnsiTheme="majorHAnsi" w:cstheme="majorBidi"/>
      <w:i/>
      <w:iCs/>
      <w:noProof w:val="0"/>
      <w:color w:val="2F5496" w:themeColor="accent1" w:themeShade="BF"/>
      <w:lang w:val="lt-LT"/>
    </w:rPr>
  </w:style>
  <w:style w:type="character" w:customStyle="1" w:styleId="Heading5Char">
    <w:name w:val="Heading 5 Char"/>
    <w:basedOn w:val="DefaultParagraphFont"/>
    <w:link w:val="Heading5"/>
    <w:uiPriority w:val="9"/>
    <w:rsid w:val="0F107A30"/>
    <w:rPr>
      <w:rFonts w:asciiTheme="majorHAnsi" w:eastAsiaTheme="majorEastAsia" w:hAnsiTheme="majorHAnsi" w:cstheme="majorBidi"/>
      <w:noProof w:val="0"/>
      <w:color w:val="2F5496" w:themeColor="accent1" w:themeShade="BF"/>
      <w:lang w:val="lt-LT"/>
    </w:rPr>
  </w:style>
  <w:style w:type="character" w:customStyle="1" w:styleId="Heading6Char">
    <w:name w:val="Heading 6 Char"/>
    <w:basedOn w:val="DefaultParagraphFont"/>
    <w:link w:val="Heading6"/>
    <w:uiPriority w:val="9"/>
    <w:rsid w:val="0F107A30"/>
    <w:rPr>
      <w:rFonts w:asciiTheme="majorHAnsi" w:eastAsiaTheme="majorEastAsia" w:hAnsiTheme="majorHAnsi" w:cstheme="majorBidi"/>
      <w:noProof w:val="0"/>
      <w:color w:val="1F3763"/>
      <w:lang w:val="lt-LT"/>
    </w:rPr>
  </w:style>
  <w:style w:type="character" w:customStyle="1" w:styleId="Heading7Char">
    <w:name w:val="Heading 7 Char"/>
    <w:basedOn w:val="DefaultParagraphFont"/>
    <w:link w:val="Heading7"/>
    <w:uiPriority w:val="9"/>
    <w:rsid w:val="0F107A30"/>
    <w:rPr>
      <w:rFonts w:asciiTheme="majorHAnsi" w:eastAsiaTheme="majorEastAsia" w:hAnsiTheme="majorHAnsi" w:cstheme="majorBidi"/>
      <w:i/>
      <w:iCs/>
      <w:noProof w:val="0"/>
      <w:color w:val="1F3763"/>
      <w:lang w:val="lt-LT"/>
    </w:rPr>
  </w:style>
  <w:style w:type="character" w:customStyle="1" w:styleId="Heading8Char">
    <w:name w:val="Heading 8 Char"/>
    <w:basedOn w:val="DefaultParagraphFont"/>
    <w:link w:val="Heading8"/>
    <w:uiPriority w:val="9"/>
    <w:rsid w:val="0F107A30"/>
    <w:rPr>
      <w:rFonts w:asciiTheme="majorHAnsi" w:eastAsiaTheme="majorEastAsia" w:hAnsiTheme="majorHAnsi" w:cstheme="majorBidi"/>
      <w:noProof w:val="0"/>
      <w:color w:val="272727"/>
      <w:sz w:val="21"/>
      <w:szCs w:val="21"/>
      <w:lang w:val="lt-LT"/>
    </w:rPr>
  </w:style>
  <w:style w:type="character" w:customStyle="1" w:styleId="Heading9Char">
    <w:name w:val="Heading 9 Char"/>
    <w:basedOn w:val="DefaultParagraphFont"/>
    <w:link w:val="Heading9"/>
    <w:uiPriority w:val="9"/>
    <w:rsid w:val="0F107A30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lt-LT"/>
    </w:rPr>
  </w:style>
  <w:style w:type="character" w:customStyle="1" w:styleId="SubtitleChar">
    <w:name w:val="Subtitle Char"/>
    <w:basedOn w:val="DefaultParagraphFont"/>
    <w:link w:val="Subtitle"/>
    <w:uiPriority w:val="11"/>
    <w:rsid w:val="0F107A30"/>
    <w:rPr>
      <w:rFonts w:asciiTheme="minorHAnsi" w:eastAsiaTheme="minorEastAsia" w:hAnsiTheme="minorHAnsi" w:cstheme="minorBidi"/>
      <w:noProof w:val="0"/>
      <w:color w:val="5A5A5A"/>
      <w:lang w:val="lt-LT"/>
    </w:rPr>
  </w:style>
  <w:style w:type="character" w:customStyle="1" w:styleId="QuoteChar">
    <w:name w:val="Quote Char"/>
    <w:basedOn w:val="DefaultParagraphFont"/>
    <w:link w:val="Quote"/>
    <w:uiPriority w:val="29"/>
    <w:rsid w:val="0F107A30"/>
    <w:rPr>
      <w:i/>
      <w:iCs/>
      <w:noProof w:val="0"/>
      <w:color w:val="404040" w:themeColor="text1" w:themeTint="BF"/>
      <w:lang w:val="lt-LT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F107A30"/>
    <w:rPr>
      <w:i/>
      <w:iCs/>
      <w:noProof w:val="0"/>
      <w:color w:val="4472C4" w:themeColor="accent1"/>
      <w:lang w:val="lt-LT"/>
    </w:rPr>
  </w:style>
  <w:style w:type="paragraph" w:styleId="TOC1">
    <w:name w:val="toc 1"/>
    <w:basedOn w:val="Normal"/>
    <w:next w:val="Normal"/>
    <w:uiPriority w:val="39"/>
    <w:unhideWhenUsed/>
    <w:rsid w:val="0F107A30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0F107A30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0F107A30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0F107A30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0F107A30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0F107A30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0F107A30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0F107A30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0F107A30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F107A3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F107A30"/>
    <w:rPr>
      <w:noProof w:val="0"/>
      <w:sz w:val="20"/>
      <w:szCs w:val="20"/>
      <w:lang w:val="lt-LT"/>
    </w:rPr>
  </w:style>
  <w:style w:type="paragraph" w:customStyle="1" w:styleId="Standard">
    <w:name w:val="Standard"/>
    <w:rsid w:val="00EF504C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ar-SA" w:bidi="hi-IN"/>
    </w:rPr>
  </w:style>
  <w:style w:type="character" w:customStyle="1" w:styleId="normaltextrun">
    <w:name w:val="normaltextrun"/>
    <w:basedOn w:val="DefaultParagraphFont"/>
    <w:rsid w:val="0061530B"/>
  </w:style>
  <w:style w:type="character" w:customStyle="1" w:styleId="x193iq5w">
    <w:name w:val="x193iq5w"/>
    <w:basedOn w:val="DefaultParagraphFont"/>
    <w:rsid w:val="00465D49"/>
  </w:style>
  <w:style w:type="paragraph" w:styleId="Revision">
    <w:name w:val="Revision"/>
    <w:hidden/>
    <w:uiPriority w:val="99"/>
    <w:semiHidden/>
    <w:rsid w:val="004A4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1">
    <w:name w:val="Table Normal1"/>
    <w:rsid w:val="001378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1378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sid w:val="001378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g-scope">
    <w:name w:val="ng-scope"/>
    <w:basedOn w:val="DefaultParagraphFont"/>
    <w:rsid w:val="0013780F"/>
  </w:style>
  <w:style w:type="paragraph" w:customStyle="1" w:styleId="sdb-item">
    <w:name w:val="sdb-item"/>
    <w:basedOn w:val="Normal"/>
    <w:rsid w:val="0013780F"/>
    <w:pPr>
      <w:spacing w:before="100" w:beforeAutospacing="1" w:after="100" w:afterAutospacing="1"/>
    </w:pPr>
    <w:rPr>
      <w:lang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13780F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5A1C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282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80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3075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6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682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1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87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9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92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6630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7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0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5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366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51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198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519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4523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0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_test\Tmp\bd81ae7b558e457d81f9550ba526f177.dot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7E22519D-F564-4BC1-BB1D-59BB8F696814}">
    <t:Anchor>
      <t:Comment id="1953569694"/>
    </t:Anchor>
    <t:History>
      <t:Event id="{F93E55A1-A8BB-469D-A895-8DC405BEEE66}" time="2024-01-22T06:50:57.605Z">
        <t:Attribution userId="S::donata.lubiene@utena.lt::6f87568e-71a9-43cf-8b7a-33cf970ed55d" userProvider="AD" userName="Donata Lubienė"/>
        <t:Anchor>
          <t:Comment id="952075628"/>
        </t:Anchor>
        <t:Create/>
      </t:Event>
      <t:Event id="{A9F4E9EE-BA22-4EAB-8B9B-584FA9F5F98A}" time="2024-01-22T06:50:57.605Z">
        <t:Attribution userId="S::donata.lubiene@utena.lt::6f87568e-71a9-43cf-8b7a-33cf970ed55d" userProvider="AD" userName="Donata Lubienė"/>
        <t:Anchor>
          <t:Comment id="952075628"/>
        </t:Anchor>
        <t:Assign userId="S::inga.sakaliene@utena.lt::e3f485bf-52b9-4a88-b3d7-d7742e4409bf" userProvider="AD" userName="Inga Šakalienė"/>
      </t:Event>
      <t:Event id="{9691EA4B-3850-477F-92DB-411EBC607FFF}" time="2024-01-22T06:50:57.605Z">
        <t:Attribution userId="S::donata.lubiene@utena.lt::6f87568e-71a9-43cf-8b7a-33cf970ed55d" userProvider="AD" userName="Donata Lubienė"/>
        <t:Anchor>
          <t:Comment id="952075628"/>
        </t:Anchor>
        <t:SetTitle title="@Inga Šakalienė - neatidi koordinatorė:)"/>
      </t:Event>
    </t:History>
  </t:Task>
</t:Task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8BD6262A3621C468618DB54DE9BF52C" ma:contentTypeVersion="6" ma:contentTypeDescription="Kurkite naują dokumentą." ma:contentTypeScope="" ma:versionID="6e57115e29d675b0812c333876c61bdf">
  <xsd:schema xmlns:xsd="http://www.w3.org/2001/XMLSchema" xmlns:xs="http://www.w3.org/2001/XMLSchema" xmlns:p="http://schemas.microsoft.com/office/2006/metadata/properties" xmlns:ns2="b68a2229-b85e-4cf5-afaa-10ac2faa7d55" xmlns:ns3="c624a0f9-36fb-4812-92f9-60c8bb86a525" targetNamespace="http://schemas.microsoft.com/office/2006/metadata/properties" ma:root="true" ma:fieldsID="2f01865f4f712f0467280177d1672e53" ns2:_="" ns3:_="">
    <xsd:import namespace="b68a2229-b85e-4cf5-afaa-10ac2faa7d55"/>
    <xsd:import namespace="c624a0f9-36fb-4812-92f9-60c8bb86a5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8a2229-b85e-4cf5-afaa-10ac2faa7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24a0f9-36fb-4812-92f9-60c8bb86a52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092335-AC17-4CD6-A8C4-8E5BAB003C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8a2229-b85e-4cf5-afaa-10ac2faa7d55"/>
    <ds:schemaRef ds:uri="c624a0f9-36fb-4812-92f9-60c8bb86a5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285F79-D539-439F-8714-7946E8863A6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FE2B018-C576-4FD4-B51D-465D531D15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C0D985-8B67-4DF9-8BC9-D61EC7380C5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bd81ae7b558e457d81f9550ba526f177.dot</Template>
  <TotalTime>5</TotalTime>
  <Pages>4</Pages>
  <Words>452</Words>
  <Characters>2912</Characters>
  <Application>Microsoft Office Word</Application>
  <DocSecurity>0</DocSecurity>
  <Lines>264</Lines>
  <Paragraphs>101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Manager>2026-05-28</Manager>
  <Company>KMSA</Company>
  <LinksUpToDate>false</LinksUpToDate>
  <CharactersWithSpaces>3263</CharactersWithSpaces>
  <SharedDoc>false</SharedDoc>
  <HLinks>
    <vt:vector size="96" baseType="variant">
      <vt:variant>
        <vt:i4>4522028</vt:i4>
      </vt:variant>
      <vt:variant>
        <vt:i4>45</vt:i4>
      </vt:variant>
      <vt:variant>
        <vt:i4>0</vt:i4>
      </vt:variant>
      <vt:variant>
        <vt:i4>5</vt:i4>
      </vt:variant>
      <vt:variant>
        <vt:lpwstr>mailto:inga.sakaliene@utena.lt</vt:lpwstr>
      </vt:variant>
      <vt:variant>
        <vt:lpwstr/>
      </vt:variant>
      <vt:variant>
        <vt:i4>655461</vt:i4>
      </vt:variant>
      <vt:variant>
        <vt:i4>42</vt:i4>
      </vt:variant>
      <vt:variant>
        <vt:i4>0</vt:i4>
      </vt:variant>
      <vt:variant>
        <vt:i4>5</vt:i4>
      </vt:variant>
      <vt:variant>
        <vt:lpwstr>mailto:daiva.pecione@utena.lt</vt:lpwstr>
      </vt:variant>
      <vt:variant>
        <vt:lpwstr/>
      </vt:variant>
      <vt:variant>
        <vt:i4>721008</vt:i4>
      </vt:variant>
      <vt:variant>
        <vt:i4>39</vt:i4>
      </vt:variant>
      <vt:variant>
        <vt:i4>0</vt:i4>
      </vt:variant>
      <vt:variant>
        <vt:i4>5</vt:i4>
      </vt:variant>
      <vt:variant>
        <vt:lpwstr>mailto:eligija.zidoniene@utena.lt</vt:lpwstr>
      </vt:variant>
      <vt:variant>
        <vt:lpwstr/>
      </vt:variant>
      <vt:variant>
        <vt:i4>3866702</vt:i4>
      </vt:variant>
      <vt:variant>
        <vt:i4>36</vt:i4>
      </vt:variant>
      <vt:variant>
        <vt:i4>0</vt:i4>
      </vt:variant>
      <vt:variant>
        <vt:i4>5</vt:i4>
      </vt:variant>
      <vt:variant>
        <vt:lpwstr>mailto:rimantas.dijokas@utena.lt</vt:lpwstr>
      </vt:variant>
      <vt:variant>
        <vt:lpwstr/>
      </vt:variant>
      <vt:variant>
        <vt:i4>655461</vt:i4>
      </vt:variant>
      <vt:variant>
        <vt:i4>33</vt:i4>
      </vt:variant>
      <vt:variant>
        <vt:i4>0</vt:i4>
      </vt:variant>
      <vt:variant>
        <vt:i4>5</vt:i4>
      </vt:variant>
      <vt:variant>
        <vt:lpwstr>mailto:daiva.pecione@utena.lt</vt:lpwstr>
      </vt:variant>
      <vt:variant>
        <vt:lpwstr/>
      </vt:variant>
      <vt:variant>
        <vt:i4>5439522</vt:i4>
      </vt:variant>
      <vt:variant>
        <vt:i4>30</vt:i4>
      </vt:variant>
      <vt:variant>
        <vt:i4>0</vt:i4>
      </vt:variant>
      <vt:variant>
        <vt:i4>5</vt:i4>
      </vt:variant>
      <vt:variant>
        <vt:lpwstr>mailto:jurate.brasiuniene@utena.lt</vt:lpwstr>
      </vt:variant>
      <vt:variant>
        <vt:lpwstr/>
      </vt:variant>
      <vt:variant>
        <vt:i4>655459</vt:i4>
      </vt:variant>
      <vt:variant>
        <vt:i4>27</vt:i4>
      </vt:variant>
      <vt:variant>
        <vt:i4>0</vt:i4>
      </vt:variant>
      <vt:variant>
        <vt:i4>5</vt:i4>
      </vt:variant>
      <vt:variant>
        <vt:lpwstr>mailto:gerda.rusiene@utena.lt</vt:lpwstr>
      </vt:variant>
      <vt:variant>
        <vt:lpwstr/>
      </vt:variant>
      <vt:variant>
        <vt:i4>458861</vt:i4>
      </vt:variant>
      <vt:variant>
        <vt:i4>24</vt:i4>
      </vt:variant>
      <vt:variant>
        <vt:i4>0</vt:i4>
      </vt:variant>
      <vt:variant>
        <vt:i4>5</vt:i4>
      </vt:variant>
      <vt:variant>
        <vt:lpwstr>mailto:virginija.vaitiekiene@utena.lt</vt:lpwstr>
      </vt:variant>
      <vt:variant>
        <vt:lpwstr/>
      </vt:variant>
      <vt:variant>
        <vt:i4>1769573</vt:i4>
      </vt:variant>
      <vt:variant>
        <vt:i4>21</vt:i4>
      </vt:variant>
      <vt:variant>
        <vt:i4>0</vt:i4>
      </vt:variant>
      <vt:variant>
        <vt:i4>5</vt:i4>
      </vt:variant>
      <vt:variant>
        <vt:lpwstr>mailto:gytis.stankevicius@utena.lt</vt:lpwstr>
      </vt:variant>
      <vt:variant>
        <vt:lpwstr/>
      </vt:variant>
      <vt:variant>
        <vt:i4>393328</vt:i4>
      </vt:variant>
      <vt:variant>
        <vt:i4>18</vt:i4>
      </vt:variant>
      <vt:variant>
        <vt:i4>0</vt:i4>
      </vt:variant>
      <vt:variant>
        <vt:i4>5</vt:i4>
      </vt:variant>
      <vt:variant>
        <vt:lpwstr>mailto:paulius.cyvas@utena.lt</vt:lpwstr>
      </vt:variant>
      <vt:variant>
        <vt:lpwstr/>
      </vt:variant>
      <vt:variant>
        <vt:i4>3670096</vt:i4>
      </vt:variant>
      <vt:variant>
        <vt:i4>15</vt:i4>
      </vt:variant>
      <vt:variant>
        <vt:i4>0</vt:i4>
      </vt:variant>
      <vt:variant>
        <vt:i4>5</vt:i4>
      </vt:variant>
      <vt:variant>
        <vt:lpwstr>mailto:romualda.serbentiene@utena.lt</vt:lpwstr>
      </vt:variant>
      <vt:variant>
        <vt:lpwstr/>
      </vt:variant>
      <vt:variant>
        <vt:i4>655459</vt:i4>
      </vt:variant>
      <vt:variant>
        <vt:i4>12</vt:i4>
      </vt:variant>
      <vt:variant>
        <vt:i4>0</vt:i4>
      </vt:variant>
      <vt:variant>
        <vt:i4>5</vt:i4>
      </vt:variant>
      <vt:variant>
        <vt:lpwstr>mailto:gerda.rusiene@utena.lt</vt:lpwstr>
      </vt:variant>
      <vt:variant>
        <vt:lpwstr/>
      </vt:variant>
      <vt:variant>
        <vt:i4>3670096</vt:i4>
      </vt:variant>
      <vt:variant>
        <vt:i4>9</vt:i4>
      </vt:variant>
      <vt:variant>
        <vt:i4>0</vt:i4>
      </vt:variant>
      <vt:variant>
        <vt:i4>5</vt:i4>
      </vt:variant>
      <vt:variant>
        <vt:lpwstr>mailto:romualda.serbentiene@utena.lt</vt:lpwstr>
      </vt:variant>
      <vt:variant>
        <vt:lpwstr/>
      </vt:variant>
      <vt:variant>
        <vt:i4>393328</vt:i4>
      </vt:variant>
      <vt:variant>
        <vt:i4>6</vt:i4>
      </vt:variant>
      <vt:variant>
        <vt:i4>0</vt:i4>
      </vt:variant>
      <vt:variant>
        <vt:i4>5</vt:i4>
      </vt:variant>
      <vt:variant>
        <vt:lpwstr>mailto:paulius.cyvas@utena.lt</vt:lpwstr>
      </vt:variant>
      <vt:variant>
        <vt:lpwstr/>
      </vt:variant>
      <vt:variant>
        <vt:i4>1835014</vt:i4>
      </vt:variant>
      <vt:variant>
        <vt:i4>3</vt:i4>
      </vt:variant>
      <vt:variant>
        <vt:i4>0</vt:i4>
      </vt:variant>
      <vt:variant>
        <vt:i4>5</vt:i4>
      </vt:variant>
      <vt:variant>
        <vt:lpwstr>http://www.regia.lt/</vt:lpwstr>
      </vt:variant>
      <vt:variant>
        <vt:lpwstr/>
      </vt:variant>
      <vt:variant>
        <vt:i4>1835014</vt:i4>
      </vt:variant>
      <vt:variant>
        <vt:i4>0</vt:i4>
      </vt:variant>
      <vt:variant>
        <vt:i4>0</vt:i4>
      </vt:variant>
      <vt:variant>
        <vt:i4>5</vt:i4>
      </vt:variant>
      <vt:variant>
        <vt:lpwstr>http://www.regia.lt/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Utenos rajono savivaldybės tarybos 2024 m. birželio 27 d. sprendimo Nr. TS-212 „Dėl 2024 - 2029 m. Utenos miesto tvarios plėtros strategijos patvirtinimo“ pakeitimo</dc:title>
  <dc:subject>TS-175</dc:subject>
  <dc:creator>UTENOS RAJONO SAVIVALDYBĖS TARYBA</dc:creator>
  <cp:keywords/>
  <dc:description/>
  <cp:lastModifiedBy>Ilona Pėstininkė</cp:lastModifiedBy>
  <cp:revision>4</cp:revision>
  <cp:lastPrinted>2024-02-07T08:42:00Z</cp:lastPrinted>
  <dcterms:created xsi:type="dcterms:W3CDTF">2026-05-22T05:20:00Z</dcterms:created>
  <dcterms:modified xsi:type="dcterms:W3CDTF">2026-05-31T20:11:00Z</dcterms:modified>
  <cp:category>Sprendimas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0x01010098BD6262A3621C468618DB54DE9BF52C</vt:lpwstr>
  </property>
</Properties>
</file>